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A3F7" w14:textId="7F70B82B" w:rsidR="00C605DF" w:rsidRPr="00172B19" w:rsidRDefault="00565623" w:rsidP="00760332">
      <w:pPr>
        <w:spacing w:line="240" w:lineRule="auto"/>
        <w:jc w:val="right"/>
        <w:rPr>
          <w:rFonts w:ascii="Times New Roman" w:eastAsia="BIZ UDP明朝 Medium" w:hAnsi="Times New Roman"/>
          <w:sz w:val="24"/>
          <w:szCs w:val="24"/>
        </w:rPr>
      </w:pPr>
      <w:r w:rsidRPr="00172B19">
        <w:rPr>
          <w:rFonts w:ascii="Times New Roman" w:eastAsia="BIZ UDP明朝 Medium" w:hAnsi="Times New Roman" w:hint="eastAsia"/>
          <w:sz w:val="24"/>
          <w:szCs w:val="24"/>
        </w:rPr>
        <w:t>202</w:t>
      </w:r>
      <w:r w:rsidR="004B47AD" w:rsidRPr="00172B19">
        <w:rPr>
          <w:rFonts w:ascii="Times New Roman" w:eastAsia="BIZ UDP明朝 Medium" w:hAnsi="Times New Roman"/>
          <w:sz w:val="24"/>
          <w:szCs w:val="24"/>
        </w:rPr>
        <w:t>6</w:t>
      </w:r>
      <w:r w:rsidR="00C605DF" w:rsidRPr="00172B19">
        <w:rPr>
          <w:rFonts w:ascii="Times New Roman" w:eastAsia="BIZ UDP明朝 Medium" w:hAnsi="Times New Roman"/>
          <w:sz w:val="24"/>
          <w:szCs w:val="24"/>
        </w:rPr>
        <w:t>年</w:t>
      </w:r>
      <w:r w:rsidR="00172B19" w:rsidRPr="00172B19">
        <w:rPr>
          <w:rFonts w:ascii="Times New Roman" w:eastAsia="BIZ UDP明朝 Medium" w:hAnsi="Times New Roman"/>
          <w:sz w:val="24"/>
          <w:szCs w:val="24"/>
        </w:rPr>
        <w:t>5</w:t>
      </w:r>
      <w:r w:rsidR="00C605DF" w:rsidRPr="00172B19">
        <w:rPr>
          <w:rFonts w:ascii="Times New Roman" w:eastAsia="BIZ UDP明朝 Medium" w:hAnsi="Times New Roman"/>
          <w:sz w:val="24"/>
          <w:szCs w:val="24"/>
        </w:rPr>
        <w:t>月</w:t>
      </w:r>
      <w:r w:rsidR="00172B19" w:rsidRPr="00172B19">
        <w:rPr>
          <w:rFonts w:ascii="Times New Roman" w:eastAsia="BIZ UDP明朝 Medium" w:hAnsi="Times New Roman"/>
          <w:sz w:val="24"/>
          <w:szCs w:val="24"/>
        </w:rPr>
        <w:t>1</w:t>
      </w:r>
      <w:r w:rsidR="00C605DF" w:rsidRPr="00172B19">
        <w:rPr>
          <w:rFonts w:ascii="Times New Roman" w:eastAsia="BIZ UDP明朝 Medium" w:hAnsi="Times New Roman"/>
          <w:sz w:val="24"/>
          <w:szCs w:val="24"/>
        </w:rPr>
        <w:t>日</w:t>
      </w:r>
    </w:p>
    <w:p w14:paraId="1428DEC6" w14:textId="22946F45" w:rsidR="00C605DF" w:rsidRPr="00172B19" w:rsidRDefault="00C605DF" w:rsidP="00C605DF">
      <w:pPr>
        <w:spacing w:line="240" w:lineRule="auto"/>
        <w:jc w:val="center"/>
        <w:rPr>
          <w:rFonts w:ascii="Times New Roman" w:eastAsia="BIZ UDP明朝 Medium" w:hAnsi="Times New Roman"/>
          <w:sz w:val="24"/>
          <w:szCs w:val="24"/>
        </w:rPr>
      </w:pPr>
      <w:r w:rsidRPr="002F6449">
        <w:rPr>
          <w:rFonts w:ascii="Times New Roman" w:eastAsia="BIZ UDP明朝 Medium" w:hAnsi="Times New Roman"/>
          <w:sz w:val="24"/>
          <w:szCs w:val="24"/>
        </w:rPr>
        <w:t>『</w:t>
      </w:r>
      <w:proofErr w:type="spellStart"/>
      <w:r w:rsidRPr="002F6449">
        <w:rPr>
          <w:rFonts w:ascii="Times New Roman" w:eastAsia="BIZ UDP明朝 Medium" w:hAnsi="Times New Roman"/>
          <w:sz w:val="24"/>
          <w:szCs w:val="24"/>
        </w:rPr>
        <w:t>Quadrante</w:t>
      </w:r>
      <w:proofErr w:type="spellEnd"/>
      <w:r w:rsidRPr="002F6449">
        <w:rPr>
          <w:rFonts w:ascii="Times New Roman" w:eastAsia="BIZ UDP明朝 Medium" w:hAnsi="Times New Roman"/>
          <w:sz w:val="24"/>
          <w:szCs w:val="24"/>
        </w:rPr>
        <w:t>クァドランテ』</w:t>
      </w:r>
      <w:r w:rsidRPr="00172B19">
        <w:rPr>
          <w:rFonts w:ascii="Times New Roman" w:eastAsia="BIZ UDP明朝 Medium" w:hAnsi="Times New Roman"/>
          <w:sz w:val="24"/>
          <w:szCs w:val="24"/>
        </w:rPr>
        <w:t>（第</w:t>
      </w:r>
      <w:r w:rsidR="00565623" w:rsidRPr="00172B19">
        <w:rPr>
          <w:rFonts w:ascii="Times New Roman" w:eastAsia="BIZ UDP明朝 Medium" w:hAnsi="Times New Roman" w:hint="eastAsia"/>
          <w:sz w:val="24"/>
          <w:szCs w:val="24"/>
        </w:rPr>
        <w:t>2</w:t>
      </w:r>
      <w:r w:rsidR="004B47AD" w:rsidRPr="00172B19">
        <w:rPr>
          <w:rFonts w:ascii="Times New Roman" w:eastAsia="BIZ UDP明朝 Medium" w:hAnsi="Times New Roman"/>
          <w:sz w:val="24"/>
          <w:szCs w:val="24"/>
        </w:rPr>
        <w:t>9</w:t>
      </w:r>
      <w:r w:rsidRPr="00172B19">
        <w:rPr>
          <w:rFonts w:ascii="Times New Roman" w:eastAsia="BIZ UDP明朝 Medium" w:hAnsi="Times New Roman"/>
          <w:sz w:val="24"/>
          <w:szCs w:val="24"/>
        </w:rPr>
        <w:t>号）用</w:t>
      </w:r>
    </w:p>
    <w:p w14:paraId="7EF71390" w14:textId="77777777" w:rsidR="00C605DF" w:rsidRPr="002F6449" w:rsidRDefault="00C605DF" w:rsidP="00C605DF">
      <w:pPr>
        <w:spacing w:line="240" w:lineRule="auto"/>
        <w:jc w:val="center"/>
        <w:rPr>
          <w:rFonts w:ascii="Times New Roman" w:eastAsia="BIZ UDP明朝 Medium" w:hAnsi="Times New Roman"/>
          <w:sz w:val="24"/>
          <w:szCs w:val="24"/>
        </w:rPr>
      </w:pPr>
      <w:r w:rsidRPr="002F6449">
        <w:rPr>
          <w:rFonts w:ascii="Times New Roman" w:eastAsia="BIZ UDP明朝 Medium" w:hAnsi="Times New Roman"/>
          <w:sz w:val="24"/>
          <w:szCs w:val="24"/>
        </w:rPr>
        <w:t>原稿募集・投稿依頼のお願い</w:t>
      </w:r>
    </w:p>
    <w:p w14:paraId="67B68002" w14:textId="77777777" w:rsidR="00760332" w:rsidRPr="002F6449" w:rsidRDefault="00760332" w:rsidP="00C605DF">
      <w:pPr>
        <w:spacing w:line="240" w:lineRule="auto"/>
        <w:jc w:val="center"/>
        <w:rPr>
          <w:rFonts w:ascii="Times New Roman" w:eastAsia="BIZ UDP明朝 Medium" w:hAnsi="Times New Roman"/>
          <w:sz w:val="24"/>
          <w:szCs w:val="24"/>
        </w:rPr>
      </w:pPr>
    </w:p>
    <w:p w14:paraId="5F59C0F0" w14:textId="77777777" w:rsidR="00C605DF" w:rsidRPr="002F6449" w:rsidRDefault="00C605DF" w:rsidP="00C605DF">
      <w:pPr>
        <w:spacing w:line="240" w:lineRule="auto"/>
        <w:rPr>
          <w:rFonts w:ascii="Times New Roman" w:eastAsia="BIZ UDP明朝 Medium" w:hAnsi="Times New Roman"/>
          <w:sz w:val="24"/>
          <w:szCs w:val="24"/>
        </w:rPr>
      </w:pPr>
      <w:r w:rsidRPr="002F6449">
        <w:rPr>
          <w:rFonts w:ascii="Times New Roman" w:eastAsia="BIZ UDP明朝 Medium" w:hAnsi="Times New Roman"/>
          <w:sz w:val="24"/>
          <w:szCs w:val="24"/>
          <w:lang w:eastAsia="zh-TW"/>
        </w:rPr>
        <w:t>海外事情研究所所員各位</w:t>
      </w:r>
    </w:p>
    <w:p w14:paraId="114BACD4" w14:textId="77777777" w:rsidR="00760332" w:rsidRPr="002F6449" w:rsidRDefault="00760332" w:rsidP="00C605DF">
      <w:pPr>
        <w:spacing w:line="240" w:lineRule="auto"/>
        <w:rPr>
          <w:rFonts w:ascii="Times New Roman" w:eastAsia="BIZ UDP明朝 Medium" w:hAnsi="Times New Roman"/>
          <w:sz w:val="24"/>
          <w:szCs w:val="24"/>
        </w:rPr>
      </w:pPr>
    </w:p>
    <w:p w14:paraId="1F31FB3D" w14:textId="77777777" w:rsidR="00C605DF" w:rsidRPr="00F16AE2" w:rsidRDefault="00077F61" w:rsidP="00C605DF">
      <w:pPr>
        <w:spacing w:line="240" w:lineRule="auto"/>
        <w:rPr>
          <w:rFonts w:ascii="Times New Roman" w:eastAsia="BIZ UDP明朝 Medium" w:hAnsi="Times New Roman"/>
          <w:sz w:val="22"/>
          <w:szCs w:val="22"/>
          <w:lang w:eastAsia="zh-TW"/>
        </w:rPr>
      </w:pPr>
      <w:r w:rsidRPr="00F16AE2">
        <w:rPr>
          <w:rFonts w:ascii="Times New Roman" w:eastAsia="BIZ UDP明朝 Medium" w:hAnsi="Times New Roman" w:hint="eastAsia"/>
          <w:sz w:val="22"/>
          <w:szCs w:val="22"/>
        </w:rPr>
        <w:t xml:space="preserve">　</w:t>
      </w:r>
      <w:r w:rsidR="00BD3451" w:rsidRPr="00F16AE2">
        <w:rPr>
          <w:rFonts w:ascii="Times New Roman" w:eastAsia="BIZ UDP明朝 Medium" w:hAnsi="Times New Roman" w:hint="eastAsia"/>
          <w:sz w:val="22"/>
          <w:szCs w:val="22"/>
        </w:rPr>
        <w:t>時下ますますご清栄のことと</w:t>
      </w:r>
      <w:r w:rsidRPr="00F16AE2">
        <w:rPr>
          <w:rFonts w:ascii="Times New Roman" w:eastAsia="BIZ UDP明朝 Medium" w:hAnsi="Times New Roman" w:hint="eastAsia"/>
          <w:sz w:val="22"/>
          <w:szCs w:val="22"/>
        </w:rPr>
        <w:t>お喜び申し上げます。</w:t>
      </w:r>
    </w:p>
    <w:p w14:paraId="5B800BCE" w14:textId="57D871E2" w:rsidR="00DD2947" w:rsidRPr="00F16AE2" w:rsidRDefault="006743DF" w:rsidP="006743DF">
      <w:pPr>
        <w:spacing w:line="240" w:lineRule="auto"/>
        <w:rPr>
          <w:rFonts w:ascii="Times New Roman" w:eastAsia="BIZ UDP明朝 Medium" w:hAnsi="Times New Roman"/>
          <w:sz w:val="22"/>
          <w:szCs w:val="22"/>
        </w:rPr>
      </w:pPr>
      <w:r w:rsidRPr="00F16AE2">
        <w:rPr>
          <w:rFonts w:ascii="Times New Roman" w:eastAsia="BIZ UDP明朝 Medium" w:hAnsi="Times New Roman" w:hint="eastAsia"/>
          <w:sz w:val="22"/>
          <w:szCs w:val="22"/>
        </w:rPr>
        <w:t xml:space="preserve">　</w:t>
      </w:r>
      <w:r w:rsidR="00077F61" w:rsidRPr="00F16AE2">
        <w:rPr>
          <w:rFonts w:ascii="Times New Roman" w:eastAsia="BIZ UDP明朝 Medium" w:hAnsi="Times New Roman" w:hint="eastAsia"/>
          <w:sz w:val="22"/>
          <w:szCs w:val="22"/>
        </w:rPr>
        <w:t>今年もまた</w:t>
      </w:r>
      <w:r w:rsidR="00C605DF" w:rsidRPr="00F16AE2">
        <w:rPr>
          <w:rFonts w:ascii="Times New Roman" w:eastAsia="BIZ UDP明朝 Medium" w:hAnsi="Times New Roman" w:hint="eastAsia"/>
          <w:sz w:val="22"/>
          <w:szCs w:val="22"/>
        </w:rPr>
        <w:t>『</w:t>
      </w:r>
      <w:proofErr w:type="spellStart"/>
      <w:r w:rsidR="00C605DF" w:rsidRPr="00F16AE2">
        <w:rPr>
          <w:rFonts w:ascii="Times New Roman" w:eastAsia="BIZ UDP明朝 Medium" w:hAnsi="Times New Roman"/>
          <w:sz w:val="22"/>
          <w:szCs w:val="22"/>
        </w:rPr>
        <w:t>Quadrante</w:t>
      </w:r>
      <w:proofErr w:type="spellEnd"/>
      <w:r w:rsidR="009C4AC6" w:rsidRPr="00F16AE2">
        <w:rPr>
          <w:rFonts w:ascii="Times New Roman" w:eastAsia="BIZ UDP明朝 Medium" w:hAnsi="Times New Roman" w:hint="eastAsia"/>
          <w:sz w:val="22"/>
          <w:szCs w:val="22"/>
        </w:rPr>
        <w:t>クァドランテ』</w:t>
      </w:r>
      <w:r w:rsidR="009C4AC6" w:rsidRPr="00172B19">
        <w:rPr>
          <w:rFonts w:ascii="Times New Roman" w:eastAsia="BIZ UDP明朝 Medium" w:hAnsi="Times New Roman" w:hint="eastAsia"/>
          <w:sz w:val="22"/>
          <w:szCs w:val="22"/>
        </w:rPr>
        <w:t>第</w:t>
      </w:r>
      <w:r w:rsidR="004B47AD" w:rsidRPr="00172B19">
        <w:rPr>
          <w:rFonts w:ascii="Times New Roman" w:eastAsia="BIZ UDP明朝 Medium" w:hAnsi="Times New Roman"/>
          <w:sz w:val="22"/>
          <w:szCs w:val="22"/>
        </w:rPr>
        <w:t>29</w:t>
      </w:r>
      <w:r w:rsidR="00BC1A35" w:rsidRPr="00172B19">
        <w:rPr>
          <w:rFonts w:ascii="Times New Roman" w:eastAsia="BIZ UDP明朝 Medium" w:hAnsi="Times New Roman" w:hint="eastAsia"/>
          <w:sz w:val="22"/>
          <w:szCs w:val="22"/>
        </w:rPr>
        <w:t>号</w:t>
      </w:r>
      <w:r w:rsidR="00077F61" w:rsidRPr="00172B19">
        <w:rPr>
          <w:rFonts w:ascii="Times New Roman" w:eastAsia="BIZ UDP明朝 Medium" w:hAnsi="Times New Roman" w:hint="eastAsia"/>
          <w:sz w:val="22"/>
          <w:szCs w:val="22"/>
        </w:rPr>
        <w:t>を準備</w:t>
      </w:r>
      <w:r w:rsidR="00077F61" w:rsidRPr="00F16AE2">
        <w:rPr>
          <w:rFonts w:ascii="Times New Roman" w:eastAsia="BIZ UDP明朝 Medium" w:hAnsi="Times New Roman" w:hint="eastAsia"/>
          <w:sz w:val="22"/>
          <w:szCs w:val="22"/>
        </w:rPr>
        <w:t>する時期になりました。</w:t>
      </w:r>
      <w:r w:rsidR="0059791C" w:rsidRPr="00F16AE2">
        <w:rPr>
          <w:rFonts w:ascii="Times New Roman" w:eastAsia="BIZ UDP明朝 Medium" w:hAnsi="Times New Roman" w:hint="eastAsia"/>
          <w:sz w:val="22"/>
          <w:szCs w:val="22"/>
        </w:rPr>
        <w:t>昨年に続き、例年通り</w:t>
      </w:r>
      <w:r w:rsidR="00156743" w:rsidRPr="00F16AE2">
        <w:rPr>
          <w:rFonts w:ascii="Times New Roman" w:eastAsia="BIZ UDP明朝 Medium" w:hAnsi="Times New Roman" w:hint="eastAsia"/>
          <w:sz w:val="22"/>
          <w:szCs w:val="22"/>
        </w:rPr>
        <w:t>の日程で</w:t>
      </w:r>
      <w:r w:rsidR="0059791C" w:rsidRPr="00F16AE2">
        <w:rPr>
          <w:rFonts w:ascii="Times New Roman" w:eastAsia="BIZ UDP明朝 Medium" w:hAnsi="Times New Roman" w:hint="eastAsia"/>
          <w:sz w:val="22"/>
          <w:szCs w:val="22"/>
        </w:rPr>
        <w:t>出版できるよう進めてまいります。</w:t>
      </w:r>
      <w:r w:rsidR="00E17402" w:rsidRPr="00F16AE2">
        <w:rPr>
          <w:rFonts w:ascii="Times New Roman" w:eastAsia="BIZ UDP明朝 Medium" w:hAnsi="Times New Roman" w:hint="eastAsia"/>
          <w:sz w:val="22"/>
          <w:szCs w:val="22"/>
        </w:rPr>
        <w:t>所員のみなさまの日頃の研究</w:t>
      </w:r>
      <w:r w:rsidR="00DD2947" w:rsidRPr="00F16AE2">
        <w:rPr>
          <w:rFonts w:ascii="Times New Roman" w:eastAsia="BIZ UDP明朝 Medium" w:hAnsi="Times New Roman" w:hint="eastAsia"/>
          <w:sz w:val="22"/>
          <w:szCs w:val="22"/>
        </w:rPr>
        <w:t>成果を示す場として、ご投稿をお待ちしております。</w:t>
      </w:r>
    </w:p>
    <w:p w14:paraId="5A51C3F6" w14:textId="77777777" w:rsidR="0059791C" w:rsidRPr="00F16AE2" w:rsidRDefault="0059791C" w:rsidP="0059791C">
      <w:pPr>
        <w:spacing w:line="240" w:lineRule="auto"/>
        <w:rPr>
          <w:rFonts w:ascii="Times New Roman" w:eastAsia="BIZ UDP明朝 Medium" w:hAnsi="Times New Roman"/>
          <w:sz w:val="22"/>
          <w:szCs w:val="22"/>
        </w:rPr>
      </w:pPr>
      <w:r w:rsidRPr="00F16AE2">
        <w:rPr>
          <w:rFonts w:ascii="Times New Roman" w:eastAsia="BIZ UDP明朝 Medium" w:hAnsi="Times New Roman" w:hint="eastAsia"/>
          <w:sz w:val="22"/>
          <w:szCs w:val="22"/>
        </w:rPr>
        <w:t xml:space="preserve">　なお、所員の方の</w:t>
      </w:r>
      <w:r w:rsidR="00946AFE" w:rsidRPr="00F16AE2">
        <w:rPr>
          <w:rFonts w:ascii="Times New Roman" w:eastAsia="BIZ UDP明朝 Medium" w:hAnsi="Times New Roman" w:hint="eastAsia"/>
          <w:sz w:val="22"/>
          <w:szCs w:val="22"/>
        </w:rPr>
        <w:t>ご</w:t>
      </w:r>
      <w:r w:rsidRPr="00F16AE2">
        <w:rPr>
          <w:rFonts w:ascii="Times New Roman" w:eastAsia="BIZ UDP明朝 Medium" w:hAnsi="Times New Roman" w:hint="eastAsia"/>
          <w:sz w:val="22"/>
          <w:szCs w:val="22"/>
        </w:rPr>
        <w:t>推薦または</w:t>
      </w:r>
      <w:r w:rsidR="00946AFE" w:rsidRPr="00F16AE2">
        <w:rPr>
          <w:rFonts w:ascii="Times New Roman" w:eastAsia="BIZ UDP明朝 Medium" w:hAnsi="Times New Roman" w:hint="eastAsia"/>
          <w:sz w:val="22"/>
          <w:szCs w:val="22"/>
        </w:rPr>
        <w:t>ご</w:t>
      </w:r>
      <w:r w:rsidRPr="00F16AE2">
        <w:rPr>
          <w:rFonts w:ascii="Times New Roman" w:eastAsia="BIZ UDP明朝 Medium" w:hAnsi="Times New Roman" w:hint="eastAsia"/>
          <w:sz w:val="22"/>
          <w:szCs w:val="22"/>
        </w:rPr>
        <w:t>承諾があれば、院生や外部の方も投稿していただけます</w:t>
      </w:r>
      <w:r w:rsidR="00946AFE" w:rsidRPr="00F16AE2">
        <w:rPr>
          <w:rFonts w:ascii="Times New Roman" w:eastAsia="BIZ UDP明朝 Medium" w:hAnsi="Times New Roman" w:hint="eastAsia"/>
          <w:sz w:val="22"/>
          <w:szCs w:val="22"/>
        </w:rPr>
        <w:t>。しかしながら</w:t>
      </w:r>
      <w:r w:rsidRPr="00F16AE2">
        <w:rPr>
          <w:rFonts w:ascii="Times New Roman" w:eastAsia="BIZ UDP明朝 Medium" w:hAnsi="Times New Roman" w:hint="eastAsia"/>
          <w:sz w:val="22"/>
          <w:szCs w:val="22"/>
        </w:rPr>
        <w:t>、そのような投稿に</w:t>
      </w:r>
      <w:r w:rsidR="00946AFE" w:rsidRPr="00F16AE2">
        <w:rPr>
          <w:rFonts w:ascii="Times New Roman" w:eastAsia="BIZ UDP明朝 Medium" w:hAnsi="Times New Roman" w:hint="eastAsia"/>
          <w:sz w:val="22"/>
          <w:szCs w:val="22"/>
        </w:rPr>
        <w:t>ついて</w:t>
      </w:r>
      <w:r w:rsidRPr="00F16AE2">
        <w:rPr>
          <w:rFonts w:ascii="Times New Roman" w:eastAsia="BIZ UDP明朝 Medium" w:hAnsi="Times New Roman" w:hint="eastAsia"/>
          <w:sz w:val="22"/>
          <w:szCs w:val="22"/>
        </w:rPr>
        <w:t>は、査読に回すまえに予備審査</w:t>
      </w:r>
      <w:r w:rsidR="00946AFE" w:rsidRPr="00F16AE2">
        <w:rPr>
          <w:rFonts w:ascii="Times New Roman" w:eastAsia="BIZ UDP明朝 Medium" w:hAnsi="Times New Roman" w:hint="eastAsia"/>
          <w:sz w:val="22"/>
          <w:szCs w:val="22"/>
        </w:rPr>
        <w:t>を実施することになっております</w:t>
      </w:r>
      <w:r w:rsidRPr="00F16AE2">
        <w:rPr>
          <w:rFonts w:ascii="Times New Roman" w:eastAsia="BIZ UDP明朝 Medium" w:hAnsi="Times New Roman" w:hint="eastAsia"/>
          <w:sz w:val="22"/>
          <w:szCs w:val="22"/>
        </w:rPr>
        <w:t>。そして</w:t>
      </w:r>
      <w:r w:rsidR="00156743" w:rsidRPr="00F16AE2">
        <w:rPr>
          <w:rFonts w:ascii="Times New Roman" w:eastAsia="BIZ UDP明朝 Medium" w:hAnsi="Times New Roman" w:hint="eastAsia"/>
          <w:sz w:val="22"/>
          <w:szCs w:val="22"/>
        </w:rPr>
        <w:t>、第</w:t>
      </w:r>
      <w:r w:rsidR="00156743" w:rsidRPr="00F16AE2">
        <w:rPr>
          <w:rFonts w:ascii="Times New Roman" w:eastAsia="BIZ UDP明朝 Medium" w:hAnsi="Times New Roman"/>
          <w:sz w:val="22"/>
          <w:szCs w:val="22"/>
        </w:rPr>
        <w:t>23</w:t>
      </w:r>
      <w:r w:rsidR="00946AFE" w:rsidRPr="00F16AE2">
        <w:rPr>
          <w:rFonts w:ascii="Times New Roman" w:eastAsia="BIZ UDP明朝 Medium" w:hAnsi="Times New Roman" w:hint="eastAsia"/>
          <w:sz w:val="22"/>
          <w:szCs w:val="22"/>
        </w:rPr>
        <w:t>号からは</w:t>
      </w:r>
      <w:r w:rsidRPr="00F16AE2">
        <w:rPr>
          <w:rFonts w:ascii="Times New Roman" w:eastAsia="BIZ UDP明朝 Medium" w:hAnsi="Times New Roman" w:hint="eastAsia"/>
          <w:sz w:val="22"/>
          <w:szCs w:val="22"/>
        </w:rPr>
        <w:t>、推薦者の先生方に、予備審査に先立って投稿内容を確認していただくことになりました。原稿の提出が確認されましたら、こちら</w:t>
      </w:r>
      <w:r w:rsidR="007374FB" w:rsidRPr="00F16AE2">
        <w:rPr>
          <w:rFonts w:ascii="Times New Roman" w:eastAsia="BIZ UDP明朝 Medium" w:hAnsi="Times New Roman" w:hint="eastAsia"/>
          <w:sz w:val="22"/>
          <w:szCs w:val="22"/>
        </w:rPr>
        <w:t>から推薦者にお問い合わせさせていただきます</w:t>
      </w:r>
      <w:r w:rsidR="00F9013A" w:rsidRPr="00F16AE2">
        <w:rPr>
          <w:rFonts w:ascii="Times New Roman" w:eastAsia="BIZ UDP明朝 Medium" w:hAnsi="Times New Roman" w:hint="eastAsia"/>
          <w:sz w:val="22"/>
          <w:szCs w:val="22"/>
        </w:rPr>
        <w:t>（なお、推薦の先生方からのご</w:t>
      </w:r>
      <w:r w:rsidRPr="00F16AE2">
        <w:rPr>
          <w:rFonts w:ascii="Times New Roman" w:eastAsia="BIZ UDP明朝 Medium" w:hAnsi="Times New Roman" w:hint="eastAsia"/>
          <w:sz w:val="22"/>
          <w:szCs w:val="22"/>
        </w:rPr>
        <w:t>回答</w:t>
      </w:r>
      <w:r w:rsidR="00F9013A" w:rsidRPr="00F16AE2">
        <w:rPr>
          <w:rFonts w:ascii="Times New Roman" w:eastAsia="BIZ UDP明朝 Medium" w:hAnsi="Times New Roman" w:hint="eastAsia"/>
          <w:sz w:val="22"/>
          <w:szCs w:val="22"/>
        </w:rPr>
        <w:t>をいただけない</w:t>
      </w:r>
      <w:r w:rsidRPr="00F16AE2">
        <w:rPr>
          <w:rFonts w:ascii="Times New Roman" w:eastAsia="BIZ UDP明朝 Medium" w:hAnsi="Times New Roman" w:hint="eastAsia"/>
          <w:sz w:val="22"/>
          <w:szCs w:val="22"/>
        </w:rPr>
        <w:t>場合、予備審査に回せませんので</w:t>
      </w:r>
      <w:r w:rsidR="00F9013A" w:rsidRPr="00F16AE2">
        <w:rPr>
          <w:rFonts w:ascii="Times New Roman" w:eastAsia="BIZ UDP明朝 Medium" w:hAnsi="Times New Roman" w:hint="eastAsia"/>
          <w:sz w:val="22"/>
          <w:szCs w:val="22"/>
        </w:rPr>
        <w:t>ご</w:t>
      </w:r>
      <w:r w:rsidRPr="00F16AE2">
        <w:rPr>
          <w:rFonts w:ascii="Times New Roman" w:eastAsia="BIZ UDP明朝 Medium" w:hAnsi="Times New Roman" w:hint="eastAsia"/>
          <w:sz w:val="22"/>
          <w:szCs w:val="22"/>
        </w:rPr>
        <w:t>了承ください）</w:t>
      </w:r>
      <w:r w:rsidR="009747C0" w:rsidRPr="00F16AE2">
        <w:rPr>
          <w:rFonts w:ascii="Times New Roman" w:eastAsia="BIZ UDP明朝 Medium" w:hAnsi="Times New Roman" w:hint="eastAsia"/>
          <w:sz w:val="22"/>
          <w:szCs w:val="22"/>
        </w:rPr>
        <w:t>。</w:t>
      </w:r>
      <w:r w:rsidRPr="00F16AE2">
        <w:rPr>
          <w:rFonts w:ascii="Times New Roman" w:eastAsia="BIZ UDP明朝 Medium" w:hAnsi="Times New Roman" w:hint="eastAsia"/>
          <w:sz w:val="22"/>
          <w:szCs w:val="22"/>
        </w:rPr>
        <w:t>お手数</w:t>
      </w:r>
      <w:r w:rsidR="00D41109" w:rsidRPr="00F16AE2">
        <w:rPr>
          <w:rFonts w:ascii="Times New Roman" w:eastAsia="BIZ UDP明朝 Medium" w:hAnsi="Times New Roman" w:hint="eastAsia"/>
          <w:sz w:val="22"/>
          <w:szCs w:val="22"/>
        </w:rPr>
        <w:t>ではあり</w:t>
      </w:r>
      <w:r w:rsidR="009747C0" w:rsidRPr="00F16AE2">
        <w:rPr>
          <w:rFonts w:ascii="Times New Roman" w:eastAsia="BIZ UDP明朝 Medium" w:hAnsi="Times New Roman" w:hint="eastAsia"/>
          <w:sz w:val="22"/>
          <w:szCs w:val="22"/>
        </w:rPr>
        <w:t>ま</w:t>
      </w:r>
      <w:r w:rsidRPr="00F16AE2">
        <w:rPr>
          <w:rFonts w:ascii="Times New Roman" w:eastAsia="BIZ UDP明朝 Medium" w:hAnsi="Times New Roman" w:hint="eastAsia"/>
          <w:sz w:val="22"/>
          <w:szCs w:val="22"/>
        </w:rPr>
        <w:t>すが、</w:t>
      </w:r>
      <w:r w:rsidR="00F9013A" w:rsidRPr="00F16AE2">
        <w:rPr>
          <w:rFonts w:ascii="Times New Roman" w:eastAsia="BIZ UDP明朝 Medium" w:hAnsi="Times New Roman" w:hint="eastAsia"/>
          <w:sz w:val="22"/>
          <w:szCs w:val="22"/>
        </w:rPr>
        <w:t>ご</w:t>
      </w:r>
      <w:r w:rsidRPr="00F16AE2">
        <w:rPr>
          <w:rFonts w:ascii="Times New Roman" w:eastAsia="BIZ UDP明朝 Medium" w:hAnsi="Times New Roman" w:hint="eastAsia"/>
          <w:sz w:val="22"/>
          <w:szCs w:val="22"/>
        </w:rPr>
        <w:t>協力のほど</w:t>
      </w:r>
      <w:r w:rsidR="00D41109" w:rsidRPr="00F16AE2">
        <w:rPr>
          <w:rFonts w:ascii="Times New Roman" w:eastAsia="BIZ UDP明朝 Medium" w:hAnsi="Times New Roman" w:hint="eastAsia"/>
          <w:sz w:val="22"/>
          <w:szCs w:val="22"/>
        </w:rPr>
        <w:t>何と</w:t>
      </w:r>
      <w:r w:rsidR="00F9013A" w:rsidRPr="00F16AE2">
        <w:rPr>
          <w:rFonts w:ascii="Times New Roman" w:eastAsia="BIZ UDP明朝 Medium" w:hAnsi="Times New Roman" w:hint="eastAsia"/>
          <w:sz w:val="22"/>
          <w:szCs w:val="22"/>
        </w:rPr>
        <w:t>ぞよろ</w:t>
      </w:r>
      <w:r w:rsidRPr="00F16AE2">
        <w:rPr>
          <w:rFonts w:ascii="Times New Roman" w:eastAsia="BIZ UDP明朝 Medium" w:hAnsi="Times New Roman" w:hint="eastAsia"/>
          <w:sz w:val="22"/>
          <w:szCs w:val="22"/>
        </w:rPr>
        <w:t>しくお願い申し上げます。</w:t>
      </w:r>
    </w:p>
    <w:p w14:paraId="0DD7A450" w14:textId="77777777" w:rsidR="00C605DF" w:rsidRPr="00F16AE2" w:rsidRDefault="0059791C" w:rsidP="0059791C">
      <w:pPr>
        <w:spacing w:line="240" w:lineRule="auto"/>
        <w:rPr>
          <w:rFonts w:ascii="Times New Roman" w:eastAsia="BIZ UDP明朝 Medium" w:hAnsi="Times New Roman"/>
          <w:sz w:val="22"/>
          <w:szCs w:val="22"/>
        </w:rPr>
      </w:pPr>
      <w:r w:rsidRPr="00F16AE2">
        <w:rPr>
          <w:rFonts w:ascii="Times New Roman" w:eastAsia="BIZ UDP明朝 Medium" w:hAnsi="Times New Roman" w:hint="eastAsia"/>
          <w:sz w:val="22"/>
          <w:szCs w:val="22"/>
        </w:rPr>
        <w:t xml:space="preserve">　</w:t>
      </w:r>
      <w:r w:rsidR="00F9013A" w:rsidRPr="00F16AE2">
        <w:rPr>
          <w:rFonts w:ascii="Times New Roman" w:eastAsia="BIZ UDP明朝 Medium" w:hAnsi="Times New Roman" w:hint="eastAsia"/>
          <w:sz w:val="22"/>
          <w:szCs w:val="22"/>
        </w:rPr>
        <w:t>以上は、</w:t>
      </w:r>
      <w:r w:rsidR="00276053" w:rsidRPr="00F16AE2">
        <w:rPr>
          <w:rFonts w:ascii="Times New Roman" w:eastAsia="BIZ UDP明朝 Medium" w:hAnsi="Times New Roman" w:hint="eastAsia"/>
          <w:sz w:val="22"/>
          <w:szCs w:val="22"/>
        </w:rPr>
        <w:t>より</w:t>
      </w:r>
      <w:r w:rsidR="00DD2947" w:rsidRPr="00F16AE2">
        <w:rPr>
          <w:rFonts w:ascii="Times New Roman" w:eastAsia="BIZ UDP明朝 Medium" w:hAnsi="Times New Roman" w:hint="eastAsia"/>
          <w:sz w:val="22"/>
          <w:szCs w:val="22"/>
        </w:rPr>
        <w:t>専門性の高い</w:t>
      </w:r>
      <w:r w:rsidR="00C605DF" w:rsidRPr="00F16AE2">
        <w:rPr>
          <w:rFonts w:ascii="Times New Roman" w:eastAsia="BIZ UDP明朝 Medium" w:hAnsi="Times New Roman" w:hint="eastAsia"/>
          <w:sz w:val="22"/>
          <w:szCs w:val="22"/>
        </w:rPr>
        <w:t>『クァドランテ』</w:t>
      </w:r>
      <w:r w:rsidR="00DD2947" w:rsidRPr="00F16AE2">
        <w:rPr>
          <w:rFonts w:ascii="Times New Roman" w:eastAsia="BIZ UDP明朝 Medium" w:hAnsi="Times New Roman" w:hint="eastAsia"/>
          <w:sz w:val="22"/>
          <w:szCs w:val="22"/>
        </w:rPr>
        <w:t>を</w:t>
      </w:r>
      <w:r w:rsidR="00D41109" w:rsidRPr="00F16AE2">
        <w:rPr>
          <w:rFonts w:ascii="Times New Roman" w:eastAsia="BIZ UDP明朝 Medium" w:hAnsi="Times New Roman" w:hint="eastAsia"/>
          <w:sz w:val="22"/>
          <w:szCs w:val="22"/>
        </w:rPr>
        <w:t>維持・</w:t>
      </w:r>
      <w:r w:rsidR="00DD2947" w:rsidRPr="00F16AE2">
        <w:rPr>
          <w:rFonts w:ascii="Times New Roman" w:eastAsia="BIZ UDP明朝 Medium" w:hAnsi="Times New Roman" w:hint="eastAsia"/>
          <w:sz w:val="22"/>
          <w:szCs w:val="22"/>
        </w:rPr>
        <w:t>発行するため</w:t>
      </w:r>
      <w:r w:rsidR="00F9013A" w:rsidRPr="00F16AE2">
        <w:rPr>
          <w:rFonts w:ascii="Times New Roman" w:eastAsia="BIZ UDP明朝 Medium" w:hAnsi="Times New Roman" w:hint="eastAsia"/>
          <w:sz w:val="22"/>
          <w:szCs w:val="22"/>
        </w:rPr>
        <w:t>の方策です。ご理解</w:t>
      </w:r>
      <w:r w:rsidR="00B261AA" w:rsidRPr="00F16AE2">
        <w:rPr>
          <w:rFonts w:ascii="Times New Roman" w:eastAsia="BIZ UDP明朝 Medium" w:hAnsi="Times New Roman" w:hint="eastAsia"/>
          <w:sz w:val="22"/>
          <w:szCs w:val="22"/>
        </w:rPr>
        <w:t>いただけ</w:t>
      </w:r>
      <w:r w:rsidR="00D41109" w:rsidRPr="00F16AE2">
        <w:rPr>
          <w:rFonts w:ascii="Times New Roman" w:eastAsia="BIZ UDP明朝 Medium" w:hAnsi="Times New Roman" w:hint="eastAsia"/>
          <w:sz w:val="22"/>
          <w:szCs w:val="22"/>
        </w:rPr>
        <w:t>れば幸いです</w:t>
      </w:r>
      <w:r w:rsidR="00DD2947" w:rsidRPr="00F16AE2">
        <w:rPr>
          <w:rFonts w:ascii="Times New Roman" w:eastAsia="BIZ UDP明朝 Medium" w:hAnsi="Times New Roman" w:hint="eastAsia"/>
          <w:sz w:val="22"/>
          <w:szCs w:val="22"/>
        </w:rPr>
        <w:t>。</w:t>
      </w:r>
    </w:p>
    <w:p w14:paraId="24C752C7" w14:textId="77777777" w:rsidR="00CA0753" w:rsidRPr="002F6449" w:rsidRDefault="00CA0753" w:rsidP="00C605DF">
      <w:pPr>
        <w:spacing w:line="240" w:lineRule="auto"/>
        <w:ind w:firstLine="202"/>
        <w:rPr>
          <w:rFonts w:ascii="Times New Roman" w:eastAsia="BIZ UDP明朝 Medium" w:hAnsi="Times New Roman"/>
          <w:sz w:val="24"/>
          <w:szCs w:val="24"/>
        </w:rPr>
      </w:pPr>
    </w:p>
    <w:p w14:paraId="0DBF5B3C" w14:textId="77777777" w:rsidR="00C605DF" w:rsidRPr="00B36788" w:rsidRDefault="002D72C3" w:rsidP="002D72C3">
      <w:pPr>
        <w:spacing w:line="240" w:lineRule="auto"/>
        <w:rPr>
          <w:rFonts w:ascii="Times New Roman" w:eastAsia="BIZ UDP明朝 Medium" w:hAnsi="Times New Roman"/>
          <w:sz w:val="24"/>
          <w:szCs w:val="24"/>
        </w:rPr>
      </w:pPr>
      <w:r w:rsidRPr="00B36788">
        <w:rPr>
          <w:rFonts w:ascii="Times New Roman" w:eastAsia="BIZ UDP明朝 Medium" w:hAnsi="Times New Roman" w:hint="eastAsia"/>
          <w:sz w:val="24"/>
          <w:szCs w:val="24"/>
        </w:rPr>
        <w:t>【種類と標準枚数】</w:t>
      </w:r>
    </w:p>
    <w:p w14:paraId="011BD675" w14:textId="77777777" w:rsidR="00C605DF" w:rsidRPr="00F16AE2" w:rsidRDefault="002D72C3" w:rsidP="002D72C3">
      <w:pPr>
        <w:spacing w:line="240" w:lineRule="auto"/>
        <w:rPr>
          <w:rFonts w:ascii="Times New Roman" w:eastAsia="BIZ UDP明朝 Medium" w:hAnsi="Times New Roman"/>
          <w:sz w:val="22"/>
          <w:szCs w:val="22"/>
        </w:rPr>
      </w:pPr>
      <w:r w:rsidRPr="00F16AE2">
        <w:rPr>
          <w:rFonts w:ascii="Times New Roman" w:eastAsia="BIZ UDP明朝 Medium" w:hAnsi="Times New Roman"/>
          <w:sz w:val="22"/>
          <w:szCs w:val="22"/>
        </w:rPr>
        <w:t>1.</w:t>
      </w:r>
      <w:r w:rsidR="00F9013A" w:rsidRPr="00F16AE2">
        <w:rPr>
          <w:rFonts w:ascii="Times New Roman" w:eastAsia="BIZ UDP明朝 Medium" w:hAnsi="Times New Roman"/>
          <w:sz w:val="22"/>
          <w:szCs w:val="22"/>
        </w:rPr>
        <w:t xml:space="preserve"> </w:t>
      </w:r>
      <w:r w:rsidR="00C605DF" w:rsidRPr="00F16AE2">
        <w:rPr>
          <w:rFonts w:ascii="Times New Roman" w:eastAsia="BIZ UDP明朝 Medium" w:hAnsi="Times New Roman" w:hint="eastAsia"/>
          <w:sz w:val="22"/>
          <w:szCs w:val="22"/>
        </w:rPr>
        <w:t>論文（原則として</w:t>
      </w:r>
      <w:r w:rsidR="00565623" w:rsidRPr="00F16AE2">
        <w:rPr>
          <w:rFonts w:ascii="Times New Roman" w:eastAsia="BIZ UDP明朝 Medium" w:hAnsi="Times New Roman"/>
          <w:sz w:val="22"/>
          <w:szCs w:val="22"/>
        </w:rPr>
        <w:t>400</w:t>
      </w:r>
      <w:r w:rsidR="00C605DF" w:rsidRPr="00F16AE2">
        <w:rPr>
          <w:rFonts w:ascii="Times New Roman" w:eastAsia="BIZ UDP明朝 Medium" w:hAnsi="Times New Roman" w:hint="eastAsia"/>
          <w:sz w:val="22"/>
          <w:szCs w:val="22"/>
        </w:rPr>
        <w:t>字詰原稿用紙換算で</w:t>
      </w:r>
      <w:r w:rsidR="00C605DF" w:rsidRPr="00F16AE2">
        <w:rPr>
          <w:rFonts w:ascii="Times New Roman" w:eastAsia="BIZ UDP明朝 Medium" w:hAnsi="Times New Roman"/>
          <w:sz w:val="22"/>
          <w:szCs w:val="22"/>
        </w:rPr>
        <w:t>80</w:t>
      </w:r>
      <w:r w:rsidR="00C605DF" w:rsidRPr="00F16AE2">
        <w:rPr>
          <w:rFonts w:ascii="Times New Roman" w:eastAsia="BIZ UDP明朝 Medium" w:hAnsi="Times New Roman" w:hint="eastAsia"/>
          <w:sz w:val="22"/>
          <w:szCs w:val="22"/>
        </w:rPr>
        <w:t>枚</w:t>
      </w:r>
      <w:r w:rsidRPr="00F16AE2">
        <w:rPr>
          <w:rFonts w:ascii="Times New Roman" w:eastAsia="BIZ UDP明朝 Medium" w:hAnsi="Times New Roman" w:hint="eastAsia"/>
          <w:sz w:val="22"/>
          <w:szCs w:val="22"/>
        </w:rPr>
        <w:t>＝</w:t>
      </w:r>
      <w:r w:rsidR="00C605DF" w:rsidRPr="00F16AE2">
        <w:rPr>
          <w:rFonts w:ascii="Times New Roman" w:eastAsia="BIZ UDP明朝 Medium" w:hAnsi="Times New Roman"/>
          <w:sz w:val="22"/>
          <w:szCs w:val="22"/>
        </w:rPr>
        <w:t>32,000</w:t>
      </w:r>
      <w:r w:rsidR="00C605DF" w:rsidRPr="00F16AE2">
        <w:rPr>
          <w:rFonts w:ascii="Times New Roman" w:eastAsia="BIZ UDP明朝 Medium" w:hAnsi="Times New Roman" w:hint="eastAsia"/>
          <w:sz w:val="22"/>
          <w:szCs w:val="22"/>
        </w:rPr>
        <w:t>字</w:t>
      </w:r>
      <w:r w:rsidRPr="00F16AE2">
        <w:rPr>
          <w:rFonts w:ascii="Times New Roman" w:eastAsia="BIZ UDP明朝 Medium" w:hAnsi="Times New Roman" w:hint="eastAsia"/>
          <w:sz w:val="22"/>
          <w:szCs w:val="22"/>
        </w:rPr>
        <w:t>以内</w:t>
      </w:r>
      <w:r w:rsidR="00C605DF" w:rsidRPr="00F16AE2">
        <w:rPr>
          <w:rFonts w:ascii="Times New Roman" w:eastAsia="BIZ UDP明朝 Medium" w:hAnsi="Times New Roman" w:hint="eastAsia"/>
          <w:sz w:val="22"/>
          <w:szCs w:val="22"/>
        </w:rPr>
        <w:t>）</w:t>
      </w:r>
    </w:p>
    <w:p w14:paraId="23FEE8D3" w14:textId="77777777" w:rsidR="00C605DF" w:rsidRPr="00F16AE2" w:rsidRDefault="002D72C3" w:rsidP="002D72C3">
      <w:pPr>
        <w:spacing w:line="240" w:lineRule="auto"/>
        <w:rPr>
          <w:rFonts w:ascii="Times New Roman" w:eastAsia="BIZ UDP明朝 Medium" w:hAnsi="Times New Roman"/>
          <w:sz w:val="22"/>
          <w:szCs w:val="22"/>
        </w:rPr>
      </w:pPr>
      <w:r w:rsidRPr="00F16AE2">
        <w:rPr>
          <w:rFonts w:ascii="Times New Roman" w:eastAsia="BIZ UDP明朝 Medium" w:hAnsi="Times New Roman"/>
          <w:sz w:val="22"/>
          <w:szCs w:val="22"/>
        </w:rPr>
        <w:t>2.</w:t>
      </w:r>
      <w:r w:rsidR="00F9013A" w:rsidRPr="00F16AE2">
        <w:rPr>
          <w:rFonts w:ascii="Times New Roman" w:eastAsia="BIZ UDP明朝 Medium" w:hAnsi="Times New Roman"/>
          <w:sz w:val="22"/>
          <w:szCs w:val="22"/>
        </w:rPr>
        <w:t xml:space="preserve"> </w:t>
      </w:r>
      <w:r w:rsidR="00C605DF" w:rsidRPr="00F16AE2">
        <w:rPr>
          <w:rFonts w:ascii="Times New Roman" w:eastAsia="BIZ UDP明朝 Medium" w:hAnsi="Times New Roman" w:hint="eastAsia"/>
          <w:sz w:val="22"/>
          <w:szCs w:val="22"/>
        </w:rPr>
        <w:t>研究ノート、翻訳など（原則として同</w:t>
      </w:r>
      <w:r w:rsidRPr="00F16AE2">
        <w:rPr>
          <w:rFonts w:ascii="Times New Roman" w:eastAsia="BIZ UDP明朝 Medium" w:hAnsi="Times New Roman"/>
          <w:sz w:val="22"/>
          <w:szCs w:val="22"/>
        </w:rPr>
        <w:t>50</w:t>
      </w:r>
      <w:r w:rsidR="00C605DF" w:rsidRPr="00F16AE2">
        <w:rPr>
          <w:rFonts w:ascii="Times New Roman" w:eastAsia="BIZ UDP明朝 Medium" w:hAnsi="Times New Roman" w:hint="eastAsia"/>
          <w:sz w:val="22"/>
          <w:szCs w:val="22"/>
        </w:rPr>
        <w:t>枚</w:t>
      </w:r>
      <w:r w:rsidRPr="00F16AE2">
        <w:rPr>
          <w:rFonts w:ascii="Times New Roman" w:eastAsia="BIZ UDP明朝 Medium" w:hAnsi="Times New Roman" w:hint="eastAsia"/>
          <w:sz w:val="22"/>
          <w:szCs w:val="22"/>
        </w:rPr>
        <w:t>＝</w:t>
      </w:r>
      <w:r w:rsidRPr="00F16AE2">
        <w:rPr>
          <w:rFonts w:ascii="Times New Roman" w:eastAsia="BIZ UDP明朝 Medium" w:hAnsi="Times New Roman"/>
          <w:sz w:val="22"/>
          <w:szCs w:val="22"/>
        </w:rPr>
        <w:t>20,000</w:t>
      </w:r>
      <w:r w:rsidRPr="00F16AE2">
        <w:rPr>
          <w:rFonts w:ascii="Times New Roman" w:eastAsia="BIZ UDP明朝 Medium" w:hAnsi="Times New Roman" w:hint="eastAsia"/>
          <w:sz w:val="22"/>
          <w:szCs w:val="22"/>
        </w:rPr>
        <w:t>字以内</w:t>
      </w:r>
      <w:r w:rsidR="00C605DF" w:rsidRPr="00F16AE2">
        <w:rPr>
          <w:rFonts w:ascii="Times New Roman" w:eastAsia="BIZ UDP明朝 Medium" w:hAnsi="Times New Roman" w:hint="eastAsia"/>
          <w:sz w:val="22"/>
          <w:szCs w:val="22"/>
        </w:rPr>
        <w:t>）</w:t>
      </w:r>
    </w:p>
    <w:p w14:paraId="0536A17A" w14:textId="77777777" w:rsidR="00C605DF" w:rsidRPr="00F16AE2" w:rsidRDefault="002D72C3" w:rsidP="002D72C3">
      <w:pPr>
        <w:spacing w:line="240" w:lineRule="auto"/>
        <w:rPr>
          <w:rFonts w:ascii="Times New Roman" w:eastAsia="BIZ UDP明朝 Medium" w:hAnsi="Times New Roman"/>
          <w:sz w:val="22"/>
          <w:szCs w:val="22"/>
        </w:rPr>
      </w:pPr>
      <w:r w:rsidRPr="00F16AE2">
        <w:rPr>
          <w:rFonts w:ascii="Times New Roman" w:eastAsia="BIZ UDP明朝 Medium" w:hAnsi="Times New Roman"/>
          <w:sz w:val="22"/>
          <w:szCs w:val="22"/>
        </w:rPr>
        <w:t>3.</w:t>
      </w:r>
      <w:r w:rsidR="00F9013A" w:rsidRPr="00F16AE2">
        <w:rPr>
          <w:rFonts w:ascii="Times New Roman" w:eastAsia="BIZ UDP明朝 Medium" w:hAnsi="Times New Roman"/>
          <w:sz w:val="22"/>
          <w:szCs w:val="22"/>
        </w:rPr>
        <w:t xml:space="preserve"> </w:t>
      </w:r>
      <w:r w:rsidRPr="00F16AE2">
        <w:rPr>
          <w:rFonts w:ascii="Times New Roman" w:eastAsia="BIZ UDP明朝 Medium" w:hAnsi="Times New Roman" w:hint="eastAsia"/>
          <w:sz w:val="22"/>
          <w:szCs w:val="22"/>
        </w:rPr>
        <w:t>学会展望、書評あるいは文献紹介など（原則として</w:t>
      </w:r>
      <w:r w:rsidRPr="00F16AE2">
        <w:rPr>
          <w:rFonts w:ascii="Times New Roman" w:eastAsia="BIZ UDP明朝 Medium" w:hAnsi="Times New Roman"/>
          <w:sz w:val="22"/>
          <w:szCs w:val="22"/>
        </w:rPr>
        <w:t>30</w:t>
      </w:r>
      <w:r w:rsidR="00C605DF" w:rsidRPr="00F16AE2">
        <w:rPr>
          <w:rFonts w:ascii="Times New Roman" w:eastAsia="BIZ UDP明朝 Medium" w:hAnsi="Times New Roman" w:hint="eastAsia"/>
          <w:sz w:val="22"/>
          <w:szCs w:val="22"/>
        </w:rPr>
        <w:t>枚</w:t>
      </w:r>
      <w:r w:rsidRPr="00F16AE2">
        <w:rPr>
          <w:rFonts w:ascii="Times New Roman" w:eastAsia="BIZ UDP明朝 Medium" w:hAnsi="Times New Roman" w:hint="eastAsia"/>
          <w:sz w:val="22"/>
          <w:szCs w:val="22"/>
        </w:rPr>
        <w:t>＝</w:t>
      </w:r>
      <w:r w:rsidRPr="00F16AE2">
        <w:rPr>
          <w:rFonts w:ascii="Times New Roman" w:eastAsia="BIZ UDP明朝 Medium" w:hAnsi="Times New Roman"/>
          <w:sz w:val="22"/>
          <w:szCs w:val="22"/>
        </w:rPr>
        <w:t>12,000</w:t>
      </w:r>
      <w:r w:rsidRPr="00F16AE2">
        <w:rPr>
          <w:rFonts w:ascii="Times New Roman" w:eastAsia="BIZ UDP明朝 Medium" w:hAnsi="Times New Roman" w:hint="eastAsia"/>
          <w:sz w:val="22"/>
          <w:szCs w:val="22"/>
        </w:rPr>
        <w:t>字</w:t>
      </w:r>
      <w:r w:rsidR="00C605DF" w:rsidRPr="00F16AE2">
        <w:rPr>
          <w:rFonts w:ascii="Times New Roman" w:eastAsia="BIZ UDP明朝 Medium" w:hAnsi="Times New Roman" w:hint="eastAsia"/>
          <w:sz w:val="22"/>
          <w:szCs w:val="22"/>
        </w:rPr>
        <w:t>以内）</w:t>
      </w:r>
    </w:p>
    <w:p w14:paraId="1BDD747D" w14:textId="175C61B8" w:rsidR="00C605DF" w:rsidRPr="00F16AE2" w:rsidRDefault="002D72C3" w:rsidP="002D72C3">
      <w:pPr>
        <w:spacing w:line="240" w:lineRule="auto"/>
        <w:rPr>
          <w:rFonts w:ascii="Times New Roman" w:eastAsia="BIZ UDP明朝 Medium" w:hAnsi="Times New Roman"/>
          <w:sz w:val="22"/>
          <w:szCs w:val="22"/>
        </w:rPr>
      </w:pPr>
      <w:r w:rsidRPr="00F16AE2">
        <w:rPr>
          <w:rFonts w:ascii="Times New Roman" w:eastAsia="BIZ UDP明朝 Medium" w:hAnsi="Times New Roman"/>
          <w:sz w:val="22"/>
          <w:szCs w:val="22"/>
        </w:rPr>
        <w:t>4.</w:t>
      </w:r>
      <w:r w:rsidR="00F9013A" w:rsidRPr="00F16AE2">
        <w:rPr>
          <w:rFonts w:ascii="Times New Roman" w:eastAsia="BIZ UDP明朝 Medium" w:hAnsi="Times New Roman"/>
          <w:sz w:val="22"/>
          <w:szCs w:val="22"/>
        </w:rPr>
        <w:t xml:space="preserve"> </w:t>
      </w:r>
      <w:r w:rsidR="00C605DF" w:rsidRPr="00F16AE2">
        <w:rPr>
          <w:rFonts w:ascii="Times New Roman" w:eastAsia="BIZ UDP明朝 Medium" w:hAnsi="Times New Roman" w:hint="eastAsia"/>
          <w:sz w:val="22"/>
          <w:szCs w:val="22"/>
        </w:rPr>
        <w:t>書評論文（原則として</w:t>
      </w:r>
      <w:r w:rsidRPr="00F16AE2">
        <w:rPr>
          <w:rFonts w:ascii="Times New Roman" w:eastAsia="BIZ UDP明朝 Medium" w:hAnsi="Times New Roman" w:hint="eastAsia"/>
          <w:sz w:val="22"/>
          <w:szCs w:val="22"/>
        </w:rPr>
        <w:t>同</w:t>
      </w:r>
      <w:r w:rsidRPr="00F16AE2">
        <w:rPr>
          <w:rFonts w:ascii="Times New Roman" w:eastAsia="BIZ UDP明朝 Medium" w:hAnsi="Times New Roman"/>
          <w:sz w:val="22"/>
          <w:szCs w:val="22"/>
        </w:rPr>
        <w:t>40</w:t>
      </w:r>
      <w:r w:rsidR="00C605DF" w:rsidRPr="00F16AE2">
        <w:rPr>
          <w:rFonts w:ascii="Times New Roman" w:eastAsia="BIZ UDP明朝 Medium" w:hAnsi="Times New Roman" w:hint="eastAsia"/>
          <w:sz w:val="22"/>
          <w:szCs w:val="22"/>
        </w:rPr>
        <w:t>枚</w:t>
      </w:r>
      <w:r w:rsidRPr="00F16AE2">
        <w:rPr>
          <w:rFonts w:ascii="Times New Roman" w:eastAsia="BIZ UDP明朝 Medium" w:hAnsi="Times New Roman" w:hint="eastAsia"/>
          <w:sz w:val="22"/>
          <w:szCs w:val="22"/>
        </w:rPr>
        <w:t>＝</w:t>
      </w:r>
      <w:r w:rsidRPr="00F16AE2">
        <w:rPr>
          <w:rFonts w:ascii="Times New Roman" w:eastAsia="BIZ UDP明朝 Medium" w:hAnsi="Times New Roman"/>
          <w:sz w:val="22"/>
          <w:szCs w:val="22"/>
        </w:rPr>
        <w:t>16,000</w:t>
      </w:r>
      <w:r w:rsidRPr="00F16AE2">
        <w:rPr>
          <w:rFonts w:ascii="Times New Roman" w:eastAsia="BIZ UDP明朝 Medium" w:hAnsi="Times New Roman" w:hint="eastAsia"/>
          <w:sz w:val="22"/>
          <w:szCs w:val="22"/>
        </w:rPr>
        <w:t>字</w:t>
      </w:r>
      <w:r w:rsidR="00C605DF" w:rsidRPr="00F16AE2">
        <w:rPr>
          <w:rFonts w:ascii="Times New Roman" w:eastAsia="BIZ UDP明朝 Medium" w:hAnsi="Times New Roman" w:hint="eastAsia"/>
          <w:sz w:val="22"/>
          <w:szCs w:val="22"/>
        </w:rPr>
        <w:t>以内）</w:t>
      </w:r>
    </w:p>
    <w:p w14:paraId="19CAB338" w14:textId="0DC67FA5" w:rsidR="00C605DF" w:rsidRPr="00F16AE2" w:rsidRDefault="002D72C3" w:rsidP="002D72C3">
      <w:pPr>
        <w:spacing w:line="240" w:lineRule="auto"/>
        <w:rPr>
          <w:rFonts w:ascii="Times New Roman" w:eastAsia="BIZ UDP明朝 Medium" w:hAnsi="Times New Roman"/>
          <w:sz w:val="22"/>
          <w:szCs w:val="22"/>
        </w:rPr>
      </w:pPr>
      <w:r w:rsidRPr="00F16AE2">
        <w:rPr>
          <w:rFonts w:ascii="Times New Roman" w:eastAsia="BIZ UDP明朝 Medium" w:hAnsi="Times New Roman"/>
          <w:sz w:val="22"/>
          <w:szCs w:val="22"/>
        </w:rPr>
        <w:t>5.</w:t>
      </w:r>
      <w:r w:rsidR="00F9013A" w:rsidRPr="00F16AE2">
        <w:rPr>
          <w:rFonts w:ascii="Times New Roman" w:eastAsia="BIZ UDP明朝 Medium" w:hAnsi="Times New Roman"/>
          <w:sz w:val="22"/>
          <w:szCs w:val="22"/>
        </w:rPr>
        <w:t xml:space="preserve"> </w:t>
      </w:r>
      <w:r w:rsidR="00C605DF" w:rsidRPr="00F16AE2">
        <w:rPr>
          <w:rFonts w:ascii="Times New Roman" w:eastAsia="BIZ UDP明朝 Medium" w:hAnsi="Times New Roman" w:hint="eastAsia"/>
          <w:sz w:val="22"/>
          <w:szCs w:val="22"/>
        </w:rPr>
        <w:t>新刊紹介（原則として</w:t>
      </w:r>
      <w:r w:rsidR="00C605DF" w:rsidRPr="00F16AE2">
        <w:rPr>
          <w:rFonts w:ascii="Times New Roman" w:eastAsia="BIZ UDP明朝 Medium" w:hAnsi="Times New Roman"/>
          <w:sz w:val="22"/>
          <w:szCs w:val="22"/>
        </w:rPr>
        <w:t>4</w:t>
      </w:r>
      <w:r w:rsidR="00C605DF" w:rsidRPr="00F16AE2">
        <w:rPr>
          <w:rFonts w:ascii="Times New Roman" w:eastAsia="BIZ UDP明朝 Medium" w:hAnsi="Times New Roman" w:hint="eastAsia"/>
          <w:sz w:val="22"/>
          <w:szCs w:val="22"/>
        </w:rPr>
        <w:t>枚</w:t>
      </w:r>
      <w:r w:rsidRPr="00F16AE2">
        <w:rPr>
          <w:rFonts w:ascii="Times New Roman" w:eastAsia="BIZ UDP明朝 Medium" w:hAnsi="Times New Roman" w:hint="eastAsia"/>
          <w:sz w:val="22"/>
          <w:szCs w:val="22"/>
        </w:rPr>
        <w:t>＝</w:t>
      </w:r>
      <w:r w:rsidRPr="00F16AE2">
        <w:rPr>
          <w:rFonts w:ascii="Times New Roman" w:eastAsia="BIZ UDP明朝 Medium" w:hAnsi="Times New Roman"/>
          <w:sz w:val="22"/>
          <w:szCs w:val="22"/>
        </w:rPr>
        <w:t>1,600</w:t>
      </w:r>
      <w:r w:rsidRPr="00F16AE2">
        <w:rPr>
          <w:rFonts w:ascii="Times New Roman" w:eastAsia="BIZ UDP明朝 Medium" w:hAnsi="Times New Roman" w:hint="eastAsia"/>
          <w:sz w:val="22"/>
          <w:szCs w:val="22"/>
        </w:rPr>
        <w:t>字</w:t>
      </w:r>
      <w:r w:rsidR="00C605DF" w:rsidRPr="00F16AE2">
        <w:rPr>
          <w:rFonts w:ascii="Times New Roman" w:eastAsia="BIZ UDP明朝 Medium" w:hAnsi="Times New Roman" w:hint="eastAsia"/>
          <w:sz w:val="22"/>
          <w:szCs w:val="22"/>
        </w:rPr>
        <w:t>以内）</w:t>
      </w:r>
    </w:p>
    <w:p w14:paraId="104A3856" w14:textId="77777777" w:rsidR="00C605DF" w:rsidRPr="00F16AE2" w:rsidRDefault="00C605DF" w:rsidP="00C605DF">
      <w:pPr>
        <w:spacing w:line="240" w:lineRule="auto"/>
        <w:ind w:left="202"/>
        <w:rPr>
          <w:rFonts w:ascii="Times New Roman" w:eastAsia="BIZ UDP明朝 Medium" w:hAnsi="Times New Roman"/>
          <w:sz w:val="22"/>
          <w:szCs w:val="22"/>
        </w:rPr>
      </w:pPr>
    </w:p>
    <w:p w14:paraId="0A5FF3EE" w14:textId="1C151E3F" w:rsidR="00C605DF" w:rsidRPr="00F16AE2" w:rsidRDefault="00F9013A" w:rsidP="00A20377">
      <w:pPr>
        <w:spacing w:line="240" w:lineRule="auto"/>
        <w:rPr>
          <w:rFonts w:ascii="Times New Roman" w:eastAsia="BIZ UDP明朝 Medium" w:hAnsi="Times New Roman"/>
          <w:sz w:val="22"/>
          <w:szCs w:val="22"/>
        </w:rPr>
      </w:pPr>
      <w:r w:rsidRPr="00F16AE2">
        <w:rPr>
          <w:rFonts w:ascii="Times New Roman" w:eastAsia="BIZ UDP明朝 Medium" w:hAnsi="Times New Roman" w:hint="eastAsia"/>
          <w:sz w:val="22"/>
          <w:szCs w:val="22"/>
        </w:rPr>
        <w:t xml:space="preserve">　</w:t>
      </w:r>
      <w:r w:rsidR="00D64569">
        <w:rPr>
          <w:rFonts w:ascii="Times New Roman" w:eastAsia="BIZ UDP明朝 Medium" w:hAnsi="Times New Roman" w:hint="eastAsia"/>
          <w:sz w:val="22"/>
          <w:szCs w:val="22"/>
        </w:rPr>
        <w:t>執筆申込と原稿提出は</w:t>
      </w:r>
      <w:r w:rsidR="00FF4715" w:rsidRPr="00F16AE2">
        <w:rPr>
          <w:rFonts w:ascii="Times New Roman" w:eastAsia="BIZ UDP明朝 Medium" w:hAnsi="Times New Roman" w:hint="eastAsia"/>
          <w:sz w:val="22"/>
          <w:szCs w:val="22"/>
        </w:rPr>
        <w:t>、</w:t>
      </w:r>
      <w:r w:rsidR="00C605DF" w:rsidRPr="00F16AE2">
        <w:rPr>
          <w:rFonts w:ascii="Times New Roman" w:eastAsia="BIZ UDP明朝 Medium" w:hAnsi="Times New Roman" w:hint="eastAsia"/>
          <w:sz w:val="22"/>
          <w:szCs w:val="22"/>
        </w:rPr>
        <w:t>以下のスケジュールで</w:t>
      </w:r>
      <w:r w:rsidR="005749E2" w:rsidRPr="00F16AE2">
        <w:rPr>
          <w:rFonts w:ascii="Times New Roman" w:eastAsia="BIZ UDP明朝 Medium" w:hAnsi="Times New Roman" w:hint="eastAsia"/>
          <w:sz w:val="22"/>
          <w:szCs w:val="22"/>
        </w:rPr>
        <w:t>行い</w:t>
      </w:r>
      <w:r w:rsidR="00A20377" w:rsidRPr="00F16AE2">
        <w:rPr>
          <w:rFonts w:ascii="Times New Roman" w:eastAsia="BIZ UDP明朝 Medium" w:hAnsi="Times New Roman" w:hint="eastAsia"/>
          <w:sz w:val="22"/>
          <w:szCs w:val="22"/>
        </w:rPr>
        <w:t>ます。</w:t>
      </w:r>
      <w:r w:rsidR="009B6F6A">
        <w:rPr>
          <w:rFonts w:ascii="Times New Roman" w:eastAsia="BIZ UDP明朝 Medium" w:hAnsi="Times New Roman" w:hint="eastAsia"/>
          <w:sz w:val="22"/>
          <w:szCs w:val="22"/>
        </w:rPr>
        <w:t>また、</w:t>
      </w:r>
      <w:r w:rsidR="00D64569">
        <w:rPr>
          <w:rFonts w:ascii="Times New Roman" w:eastAsia="BIZ UDP明朝 Medium" w:hAnsi="Times New Roman" w:hint="eastAsia"/>
          <w:sz w:val="22"/>
          <w:szCs w:val="22"/>
        </w:rPr>
        <w:t>投稿に先立ち、次頁の審査スケジュールと、</w:t>
      </w:r>
      <w:r w:rsidR="00565623" w:rsidRPr="00F16AE2">
        <w:rPr>
          <w:rFonts w:ascii="Times New Roman" w:eastAsia="BIZ UDP明朝 Medium" w:hAnsi="Times New Roman"/>
          <w:sz w:val="22"/>
          <w:szCs w:val="22"/>
        </w:rPr>
        <w:t>3</w:t>
      </w:r>
      <w:r w:rsidR="00B36788">
        <w:rPr>
          <w:rFonts w:ascii="Times New Roman" w:eastAsia="BIZ UDP明朝 Medium" w:hAnsi="Times New Roman" w:hint="eastAsia"/>
          <w:sz w:val="22"/>
          <w:szCs w:val="22"/>
        </w:rPr>
        <w:t>頁</w:t>
      </w:r>
      <w:r w:rsidR="00675CF9" w:rsidRPr="00F16AE2">
        <w:rPr>
          <w:rFonts w:ascii="Times New Roman" w:eastAsia="BIZ UDP明朝 Medium" w:hAnsi="Times New Roman" w:hint="eastAsia"/>
          <w:sz w:val="22"/>
          <w:szCs w:val="22"/>
        </w:rPr>
        <w:t>目の</w:t>
      </w:r>
      <w:r w:rsidR="00FF4715" w:rsidRPr="00F16AE2">
        <w:rPr>
          <w:rFonts w:ascii="Times New Roman" w:eastAsia="BIZ UDP明朝 Medium" w:hAnsi="Times New Roman" w:hint="eastAsia"/>
          <w:sz w:val="22"/>
          <w:szCs w:val="22"/>
        </w:rPr>
        <w:t>編集規定</w:t>
      </w:r>
      <w:r w:rsidR="009B6F6A">
        <w:rPr>
          <w:rFonts w:ascii="Times New Roman" w:eastAsia="BIZ UDP明朝 Medium" w:hAnsi="Times New Roman" w:hint="eastAsia"/>
          <w:sz w:val="22"/>
          <w:szCs w:val="22"/>
        </w:rPr>
        <w:t>と</w:t>
      </w:r>
      <w:r w:rsidR="004A2945" w:rsidRPr="00F16AE2">
        <w:rPr>
          <w:rFonts w:ascii="Times New Roman" w:eastAsia="BIZ UDP明朝 Medium" w:hAnsi="Times New Roman" w:hint="eastAsia"/>
          <w:sz w:val="22"/>
          <w:szCs w:val="22"/>
        </w:rPr>
        <w:t>執筆要項</w:t>
      </w:r>
      <w:r w:rsidR="009B6F6A">
        <w:rPr>
          <w:rFonts w:ascii="Times New Roman" w:eastAsia="BIZ UDP明朝 Medium" w:hAnsi="Times New Roman" w:hint="eastAsia"/>
          <w:sz w:val="22"/>
          <w:szCs w:val="22"/>
        </w:rPr>
        <w:t>も</w:t>
      </w:r>
      <w:r w:rsidR="00FF4715" w:rsidRPr="00F16AE2">
        <w:rPr>
          <w:rFonts w:ascii="Times New Roman" w:eastAsia="BIZ UDP明朝 Medium" w:hAnsi="Times New Roman" w:hint="eastAsia"/>
          <w:sz w:val="22"/>
          <w:szCs w:val="22"/>
        </w:rPr>
        <w:t>よくお読みください</w:t>
      </w:r>
      <w:r w:rsidR="009C4AC6" w:rsidRPr="00F16AE2">
        <w:rPr>
          <w:rFonts w:ascii="Times New Roman" w:eastAsia="BIZ UDP明朝 Medium" w:hAnsi="Times New Roman" w:hint="eastAsia"/>
          <w:sz w:val="22"/>
          <w:szCs w:val="22"/>
        </w:rPr>
        <w:t>。</w:t>
      </w:r>
    </w:p>
    <w:p w14:paraId="1E1DA188" w14:textId="77777777" w:rsidR="000D5F93" w:rsidRPr="00F16AE2" w:rsidRDefault="000D5F93" w:rsidP="00A20377">
      <w:pPr>
        <w:spacing w:line="240" w:lineRule="auto"/>
        <w:rPr>
          <w:rFonts w:ascii="Times New Roman" w:eastAsia="BIZ UDP明朝 Medium" w:hAnsi="Times New Roman"/>
          <w:sz w:val="22"/>
          <w:szCs w:val="22"/>
        </w:rPr>
      </w:pPr>
    </w:p>
    <w:p w14:paraId="71CA92BE" w14:textId="77777777" w:rsidR="002D72C3" w:rsidRPr="00B36788" w:rsidRDefault="002D72C3" w:rsidP="002D72C3">
      <w:pPr>
        <w:spacing w:line="240" w:lineRule="auto"/>
        <w:rPr>
          <w:rFonts w:ascii="Times New Roman" w:eastAsia="BIZ UDP明朝 Medium" w:hAnsi="Times New Roman"/>
          <w:sz w:val="24"/>
          <w:szCs w:val="24"/>
        </w:rPr>
      </w:pPr>
      <w:r w:rsidRPr="00B36788">
        <w:rPr>
          <w:rFonts w:ascii="Times New Roman" w:eastAsia="BIZ UDP明朝 Medium" w:hAnsi="Times New Roman" w:hint="eastAsia"/>
          <w:sz w:val="24"/>
          <w:szCs w:val="24"/>
        </w:rPr>
        <w:t>【投稿スケジュール】</w:t>
      </w:r>
    </w:p>
    <w:p w14:paraId="036C6B4A" w14:textId="28AB2976" w:rsidR="002D72C3" w:rsidRPr="00172B19" w:rsidRDefault="00F9013A" w:rsidP="00F9013A">
      <w:pPr>
        <w:spacing w:line="240" w:lineRule="auto"/>
        <w:rPr>
          <w:rFonts w:ascii="Times New Roman" w:eastAsia="BIZ UDP明朝 Medium" w:hAnsi="Times New Roman"/>
          <w:sz w:val="22"/>
          <w:szCs w:val="22"/>
        </w:rPr>
      </w:pPr>
      <w:r w:rsidRPr="00F16AE2">
        <w:rPr>
          <w:rFonts w:ascii="Times New Roman" w:eastAsia="BIZ UDP明朝 Medium" w:hAnsi="Times New Roman" w:hint="eastAsia"/>
          <w:sz w:val="22"/>
          <w:szCs w:val="22"/>
        </w:rPr>
        <w:t xml:space="preserve">　</w:t>
      </w:r>
      <w:r w:rsidR="002D72C3" w:rsidRPr="00F16AE2">
        <w:rPr>
          <w:rFonts w:ascii="Times New Roman" w:eastAsia="BIZ UDP明朝 Medium" w:hAnsi="Times New Roman"/>
          <w:sz w:val="22"/>
          <w:szCs w:val="22"/>
        </w:rPr>
        <w:t>1.</w:t>
      </w:r>
      <w:r w:rsidR="000D5F93" w:rsidRPr="00F16AE2">
        <w:rPr>
          <w:rFonts w:ascii="Times New Roman" w:eastAsia="BIZ UDP明朝 Medium" w:hAnsi="Times New Roman"/>
          <w:sz w:val="22"/>
          <w:szCs w:val="22"/>
        </w:rPr>
        <w:t xml:space="preserve"> </w:t>
      </w:r>
      <w:r w:rsidR="002D72C3" w:rsidRPr="00F16AE2">
        <w:rPr>
          <w:rFonts w:ascii="Times New Roman" w:eastAsia="BIZ UDP明朝 Medium" w:hAnsi="Times New Roman" w:hint="eastAsia"/>
          <w:sz w:val="22"/>
          <w:szCs w:val="22"/>
        </w:rPr>
        <w:t>執筆申込</w:t>
      </w:r>
      <w:r w:rsidR="00D64569">
        <w:rPr>
          <w:rFonts w:ascii="Times New Roman" w:eastAsia="BIZ UDP明朝 Medium" w:hAnsi="Times New Roman" w:hint="eastAsia"/>
          <w:sz w:val="22"/>
          <w:szCs w:val="22"/>
        </w:rPr>
        <w:t>（エントリー）</w:t>
      </w:r>
      <w:r w:rsidR="002D72C3" w:rsidRPr="00F16AE2">
        <w:rPr>
          <w:rFonts w:ascii="Times New Roman" w:eastAsia="BIZ UDP明朝 Medium" w:hAnsi="Times New Roman" w:hint="eastAsia"/>
          <w:sz w:val="22"/>
          <w:szCs w:val="22"/>
        </w:rPr>
        <w:t>締切</w:t>
      </w:r>
      <w:r w:rsidRPr="00F16AE2">
        <w:rPr>
          <w:rFonts w:ascii="Times New Roman" w:eastAsia="BIZ UDP明朝 Medium" w:hAnsi="Times New Roman" w:hint="eastAsia"/>
          <w:sz w:val="22"/>
          <w:szCs w:val="22"/>
        </w:rPr>
        <w:t>日：</w:t>
      </w:r>
      <w:r w:rsidR="00565623" w:rsidRPr="00172B19">
        <w:rPr>
          <w:rFonts w:ascii="Times New Roman" w:eastAsia="BIZ UDP明朝 Medium" w:hAnsi="Times New Roman"/>
          <w:color w:val="FF0000"/>
          <w:sz w:val="22"/>
          <w:szCs w:val="22"/>
          <w:u w:val="single"/>
        </w:rPr>
        <w:t>202</w:t>
      </w:r>
      <w:r w:rsidR="004B47AD" w:rsidRPr="00172B19">
        <w:rPr>
          <w:rFonts w:ascii="Times New Roman" w:eastAsia="BIZ UDP明朝 Medium" w:hAnsi="Times New Roman"/>
          <w:color w:val="FF0000"/>
          <w:sz w:val="22"/>
          <w:szCs w:val="22"/>
          <w:u w:val="single"/>
        </w:rPr>
        <w:t>6</w:t>
      </w:r>
      <w:r w:rsidR="002D72C3" w:rsidRPr="00172B19">
        <w:rPr>
          <w:rFonts w:ascii="Times New Roman" w:eastAsia="BIZ UDP明朝 Medium" w:hAnsi="Times New Roman" w:hint="eastAsia"/>
          <w:color w:val="FF0000"/>
          <w:sz w:val="22"/>
          <w:szCs w:val="22"/>
          <w:u w:val="single"/>
        </w:rPr>
        <w:t>年</w:t>
      </w:r>
      <w:r w:rsidR="00DF4329" w:rsidRPr="00172B19">
        <w:rPr>
          <w:rFonts w:ascii="Times New Roman" w:eastAsia="BIZ UDP明朝 Medium" w:hAnsi="Times New Roman"/>
          <w:color w:val="FF0000"/>
          <w:sz w:val="22"/>
          <w:szCs w:val="22"/>
          <w:u w:val="single"/>
        </w:rPr>
        <w:t>6</w:t>
      </w:r>
      <w:r w:rsidR="007B3511" w:rsidRPr="00172B19">
        <w:rPr>
          <w:rFonts w:ascii="Times New Roman" w:eastAsia="BIZ UDP明朝 Medium" w:hAnsi="Times New Roman" w:hint="eastAsia"/>
          <w:color w:val="FF0000"/>
          <w:sz w:val="22"/>
          <w:szCs w:val="22"/>
          <w:u w:val="single"/>
        </w:rPr>
        <w:t>月</w:t>
      </w:r>
      <w:r w:rsidR="00DF4329" w:rsidRPr="00172B19">
        <w:rPr>
          <w:rFonts w:ascii="Times New Roman" w:eastAsia="BIZ UDP明朝 Medium" w:hAnsi="Times New Roman"/>
          <w:color w:val="FF0000"/>
          <w:sz w:val="22"/>
          <w:szCs w:val="22"/>
          <w:u w:val="single"/>
        </w:rPr>
        <w:t>30</w:t>
      </w:r>
      <w:r w:rsidR="002D72C3" w:rsidRPr="00172B19">
        <w:rPr>
          <w:rFonts w:ascii="Times New Roman" w:eastAsia="BIZ UDP明朝 Medium" w:hAnsi="Times New Roman" w:hint="eastAsia"/>
          <w:color w:val="FF0000"/>
          <w:sz w:val="22"/>
          <w:szCs w:val="22"/>
          <w:u w:val="single"/>
        </w:rPr>
        <w:t>日</w:t>
      </w:r>
      <w:r w:rsidR="00156743" w:rsidRPr="00172B19">
        <w:rPr>
          <w:rFonts w:ascii="Times New Roman" w:eastAsia="BIZ UDP明朝 Medium" w:hAnsi="Times New Roman" w:hint="eastAsia"/>
          <w:color w:val="FF0000"/>
          <w:sz w:val="22"/>
          <w:szCs w:val="22"/>
          <w:u w:val="single"/>
        </w:rPr>
        <w:t>（</w:t>
      </w:r>
      <w:r w:rsidR="004B47AD" w:rsidRPr="00172B19">
        <w:rPr>
          <w:rFonts w:ascii="Times New Roman" w:eastAsia="BIZ UDP明朝 Medium" w:hAnsi="Times New Roman" w:hint="eastAsia"/>
          <w:color w:val="FF0000"/>
          <w:sz w:val="22"/>
          <w:szCs w:val="22"/>
          <w:u w:val="single"/>
        </w:rPr>
        <w:t>火</w:t>
      </w:r>
      <w:r w:rsidR="007B3511" w:rsidRPr="00172B19">
        <w:rPr>
          <w:rFonts w:ascii="Times New Roman" w:eastAsia="BIZ UDP明朝 Medium" w:hAnsi="Times New Roman" w:hint="eastAsia"/>
          <w:color w:val="FF0000"/>
          <w:sz w:val="22"/>
          <w:szCs w:val="22"/>
          <w:u w:val="single"/>
        </w:rPr>
        <w:t>曜日</w:t>
      </w:r>
      <w:r w:rsidR="00156743" w:rsidRPr="00172B19">
        <w:rPr>
          <w:rFonts w:ascii="Times New Roman" w:eastAsia="BIZ UDP明朝 Medium" w:hAnsi="Times New Roman" w:hint="eastAsia"/>
          <w:color w:val="FF0000"/>
          <w:sz w:val="22"/>
          <w:szCs w:val="22"/>
          <w:u w:val="single"/>
        </w:rPr>
        <w:t>）</w:t>
      </w:r>
      <w:r w:rsidR="002D72C3" w:rsidRPr="00172B19">
        <w:rPr>
          <w:rFonts w:ascii="BIZ UDPゴシック" w:eastAsia="BIZ UDPゴシック" w:hAnsi="BIZ UDPゴシック"/>
          <w:b/>
          <w:sz w:val="22"/>
          <w:szCs w:val="22"/>
          <w:u w:val="single"/>
        </w:rPr>
        <w:t>（厳守）</w:t>
      </w:r>
    </w:p>
    <w:p w14:paraId="715CB319" w14:textId="1FAD9EF8" w:rsidR="005749E2" w:rsidRPr="00F16AE2" w:rsidRDefault="009B6F6A" w:rsidP="00F16AE2">
      <w:pPr>
        <w:spacing w:line="240" w:lineRule="auto"/>
        <w:ind w:firstLineChars="193" w:firstLine="425"/>
        <w:rPr>
          <w:rFonts w:ascii="Times New Roman" w:eastAsia="BIZ UDP明朝 Medium" w:hAnsi="Times New Roman"/>
          <w:sz w:val="22"/>
          <w:szCs w:val="22"/>
        </w:rPr>
      </w:pPr>
      <w:r>
        <w:rPr>
          <w:rFonts w:ascii="Times New Roman" w:eastAsia="BIZ UDP明朝 Medium" w:hAnsi="Times New Roman" w:hint="eastAsia"/>
          <w:sz w:val="22"/>
          <w:szCs w:val="22"/>
        </w:rPr>
        <w:t>・</w:t>
      </w:r>
      <w:r w:rsidR="002D72C3" w:rsidRPr="00F16AE2">
        <w:rPr>
          <w:rFonts w:ascii="Times New Roman" w:eastAsia="BIZ UDP明朝 Medium" w:hAnsi="Times New Roman" w:hint="eastAsia"/>
          <w:sz w:val="22"/>
          <w:szCs w:val="22"/>
        </w:rPr>
        <w:t>「執筆申込書」を</w:t>
      </w:r>
      <w:r w:rsidR="00CF01B1" w:rsidRPr="00F16AE2">
        <w:rPr>
          <w:rFonts w:ascii="Times New Roman" w:eastAsia="BIZ UDP明朝 Medium" w:hAnsi="Times New Roman"/>
          <w:sz w:val="22"/>
          <w:szCs w:val="22"/>
        </w:rPr>
        <w:t>6</w:t>
      </w:r>
      <w:r w:rsidR="002D72C3" w:rsidRPr="00F16AE2">
        <w:rPr>
          <w:rFonts w:ascii="Times New Roman" w:eastAsia="BIZ UDP明朝 Medium" w:hAnsi="Times New Roman" w:hint="eastAsia"/>
          <w:sz w:val="22"/>
          <w:szCs w:val="22"/>
        </w:rPr>
        <w:t>月</w:t>
      </w:r>
      <w:r w:rsidR="00CF01B1" w:rsidRPr="00F16AE2">
        <w:rPr>
          <w:rFonts w:ascii="Times New Roman" w:eastAsia="BIZ UDP明朝 Medium" w:hAnsi="Times New Roman"/>
          <w:sz w:val="22"/>
          <w:szCs w:val="22"/>
        </w:rPr>
        <w:t>3</w:t>
      </w:r>
      <w:r w:rsidR="004D070C" w:rsidRPr="00F16AE2">
        <w:rPr>
          <w:rFonts w:ascii="Times New Roman" w:eastAsia="BIZ UDP明朝 Medium" w:hAnsi="Times New Roman"/>
          <w:sz w:val="22"/>
          <w:szCs w:val="22"/>
        </w:rPr>
        <w:t>0</w:t>
      </w:r>
      <w:r w:rsidR="002D72C3" w:rsidRPr="00F16AE2">
        <w:rPr>
          <w:rFonts w:ascii="Times New Roman" w:eastAsia="BIZ UDP明朝 Medium" w:hAnsi="Times New Roman" w:hint="eastAsia"/>
          <w:sz w:val="22"/>
          <w:szCs w:val="22"/>
        </w:rPr>
        <w:t>日までに海外事情研究所にご提出下さい。</w:t>
      </w:r>
    </w:p>
    <w:p w14:paraId="0C4FAF49" w14:textId="102F74BD" w:rsidR="002D72C3" w:rsidRPr="00F16AE2" w:rsidRDefault="009B6F6A" w:rsidP="00F16AE2">
      <w:pPr>
        <w:spacing w:line="240" w:lineRule="auto"/>
        <w:ind w:firstLineChars="193" w:firstLine="425"/>
        <w:rPr>
          <w:rFonts w:ascii="Times New Roman" w:eastAsia="BIZ UDP明朝 Medium" w:hAnsi="Times New Roman"/>
          <w:sz w:val="22"/>
          <w:szCs w:val="22"/>
        </w:rPr>
      </w:pPr>
      <w:r>
        <w:rPr>
          <w:rFonts w:ascii="Times New Roman" w:eastAsia="BIZ UDP明朝 Medium" w:hAnsi="Times New Roman" w:hint="eastAsia"/>
          <w:sz w:val="22"/>
          <w:szCs w:val="22"/>
        </w:rPr>
        <w:t>・</w:t>
      </w:r>
      <w:r w:rsidR="002D72C3" w:rsidRPr="00F16AE2">
        <w:rPr>
          <w:rFonts w:ascii="Times New Roman" w:eastAsia="BIZ UDP明朝 Medium" w:hAnsi="Times New Roman" w:hint="eastAsia"/>
          <w:sz w:val="22"/>
          <w:szCs w:val="22"/>
        </w:rPr>
        <w:t>紙媒体あるいはメールにても受け付けます。メール</w:t>
      </w:r>
      <w:r w:rsidR="000E0776" w:rsidRPr="00F16AE2">
        <w:rPr>
          <w:rFonts w:ascii="Times New Roman" w:eastAsia="BIZ UDP明朝 Medium" w:hAnsi="Times New Roman" w:hint="eastAsia"/>
          <w:sz w:val="22"/>
          <w:szCs w:val="22"/>
        </w:rPr>
        <w:t>宛先：</w:t>
      </w:r>
      <w:r w:rsidR="000E0776" w:rsidRPr="00F16AE2">
        <w:rPr>
          <w:rFonts w:ascii="Times New Roman" w:eastAsia="BIZ UDP明朝 Medium" w:hAnsi="Times New Roman"/>
          <w:sz w:val="22"/>
          <w:szCs w:val="22"/>
        </w:rPr>
        <w:t xml:space="preserve"> </w:t>
      </w:r>
      <w:hyperlink r:id="rId8" w:history="1">
        <w:r w:rsidR="004D070C" w:rsidRPr="00F16AE2">
          <w:rPr>
            <w:rStyle w:val="affffc"/>
            <w:rFonts w:ascii="Times New Roman" w:eastAsia="BIZ UDP明朝 Medium" w:hAnsi="Times New Roman"/>
            <w:sz w:val="22"/>
            <w:szCs w:val="22"/>
          </w:rPr>
          <w:t>ifa@tufs.ac.jp</w:t>
        </w:r>
      </w:hyperlink>
    </w:p>
    <w:p w14:paraId="3C850B70" w14:textId="77777777" w:rsidR="009B6F6A" w:rsidRDefault="009B6F6A" w:rsidP="00B261AA">
      <w:pPr>
        <w:spacing w:line="240" w:lineRule="auto"/>
        <w:rPr>
          <w:rFonts w:ascii="Times New Roman" w:eastAsia="BIZ UDP明朝 Medium" w:hAnsi="Times New Roman"/>
          <w:sz w:val="22"/>
          <w:szCs w:val="22"/>
        </w:rPr>
      </w:pPr>
    </w:p>
    <w:p w14:paraId="680437E4" w14:textId="637714C5" w:rsidR="00C605DF" w:rsidRPr="00172B19" w:rsidRDefault="00F9013A" w:rsidP="00B261AA">
      <w:pPr>
        <w:spacing w:line="240" w:lineRule="auto"/>
        <w:rPr>
          <w:rFonts w:ascii="Times New Roman" w:eastAsia="BIZ UDP明朝 Medium" w:hAnsi="Times New Roman"/>
          <w:sz w:val="22"/>
          <w:szCs w:val="22"/>
        </w:rPr>
      </w:pPr>
      <w:r w:rsidRPr="00F16AE2">
        <w:rPr>
          <w:rFonts w:ascii="Times New Roman" w:eastAsia="BIZ UDP明朝 Medium" w:hAnsi="Times New Roman" w:hint="eastAsia"/>
          <w:sz w:val="22"/>
          <w:szCs w:val="22"/>
        </w:rPr>
        <w:t xml:space="preserve">　</w:t>
      </w:r>
      <w:r w:rsidR="002D72C3" w:rsidRPr="00F16AE2">
        <w:rPr>
          <w:rFonts w:ascii="Times New Roman" w:eastAsia="BIZ UDP明朝 Medium" w:hAnsi="Times New Roman"/>
          <w:sz w:val="22"/>
          <w:szCs w:val="22"/>
        </w:rPr>
        <w:t>2.</w:t>
      </w:r>
      <w:r w:rsidR="000D5F93" w:rsidRPr="00F16AE2">
        <w:rPr>
          <w:rFonts w:ascii="Times New Roman" w:eastAsia="BIZ UDP明朝 Medium" w:hAnsi="Times New Roman"/>
          <w:sz w:val="22"/>
          <w:szCs w:val="22"/>
        </w:rPr>
        <w:t xml:space="preserve"> </w:t>
      </w:r>
      <w:r w:rsidR="00852660" w:rsidRPr="00F16AE2">
        <w:rPr>
          <w:rFonts w:ascii="Times New Roman" w:eastAsia="BIZ UDP明朝 Medium" w:hAnsi="Times New Roman" w:hint="eastAsia"/>
          <w:sz w:val="22"/>
          <w:szCs w:val="22"/>
        </w:rPr>
        <w:t>原稿提出締切</w:t>
      </w:r>
      <w:r w:rsidRPr="00F16AE2">
        <w:rPr>
          <w:rFonts w:ascii="Times New Roman" w:eastAsia="BIZ UDP明朝 Medium" w:hAnsi="Times New Roman" w:hint="eastAsia"/>
          <w:sz w:val="22"/>
          <w:szCs w:val="22"/>
        </w:rPr>
        <w:t>日：</w:t>
      </w:r>
      <w:r w:rsidR="00A96B5F" w:rsidRPr="00172B19">
        <w:rPr>
          <w:rFonts w:ascii="Times New Roman" w:eastAsia="BIZ UDP明朝 Medium" w:hAnsi="Times New Roman"/>
          <w:color w:val="FF0000"/>
          <w:sz w:val="22"/>
          <w:szCs w:val="22"/>
          <w:u w:val="single"/>
        </w:rPr>
        <w:t>20</w:t>
      </w:r>
      <w:r w:rsidRPr="00172B19">
        <w:rPr>
          <w:rFonts w:ascii="Times New Roman" w:eastAsia="BIZ UDP明朝 Medium" w:hAnsi="Times New Roman"/>
          <w:color w:val="FF0000"/>
          <w:sz w:val="22"/>
          <w:szCs w:val="22"/>
          <w:u w:val="single"/>
        </w:rPr>
        <w:t>2</w:t>
      </w:r>
      <w:r w:rsidR="004B47AD" w:rsidRPr="00172B19">
        <w:rPr>
          <w:rFonts w:ascii="Times New Roman" w:eastAsia="BIZ UDP明朝 Medium" w:hAnsi="Times New Roman"/>
          <w:color w:val="FF0000"/>
          <w:sz w:val="22"/>
          <w:szCs w:val="22"/>
          <w:u w:val="single"/>
        </w:rPr>
        <w:t>6</w:t>
      </w:r>
      <w:r w:rsidR="00CF01B1" w:rsidRPr="00172B19">
        <w:rPr>
          <w:rFonts w:ascii="Times New Roman" w:eastAsia="BIZ UDP明朝 Medium" w:hAnsi="Times New Roman" w:hint="eastAsia"/>
          <w:color w:val="FF0000"/>
          <w:sz w:val="22"/>
          <w:szCs w:val="22"/>
          <w:u w:val="single"/>
        </w:rPr>
        <w:t>年</w:t>
      </w:r>
      <w:r w:rsidR="00565623" w:rsidRPr="00172B19">
        <w:rPr>
          <w:rFonts w:ascii="Times New Roman" w:eastAsia="BIZ UDP明朝 Medium" w:hAnsi="Times New Roman"/>
          <w:color w:val="FF0000"/>
          <w:sz w:val="22"/>
          <w:szCs w:val="22"/>
          <w:u w:val="single"/>
        </w:rPr>
        <w:t>9</w:t>
      </w:r>
      <w:r w:rsidR="002D72C3" w:rsidRPr="00172B19">
        <w:rPr>
          <w:rFonts w:ascii="Times New Roman" w:eastAsia="BIZ UDP明朝 Medium" w:hAnsi="Times New Roman" w:hint="eastAsia"/>
          <w:color w:val="FF0000"/>
          <w:sz w:val="22"/>
          <w:szCs w:val="22"/>
          <w:u w:val="single"/>
        </w:rPr>
        <w:t>月</w:t>
      </w:r>
      <w:r w:rsidR="00565623" w:rsidRPr="00172B19">
        <w:rPr>
          <w:rFonts w:ascii="Times New Roman" w:eastAsia="BIZ UDP明朝 Medium" w:hAnsi="Times New Roman"/>
          <w:color w:val="FF0000"/>
          <w:sz w:val="22"/>
          <w:szCs w:val="22"/>
          <w:u w:val="single"/>
        </w:rPr>
        <w:t>30</w:t>
      </w:r>
      <w:r w:rsidR="002D72C3" w:rsidRPr="00172B19">
        <w:rPr>
          <w:rFonts w:ascii="Times New Roman" w:eastAsia="BIZ UDP明朝 Medium" w:hAnsi="Times New Roman" w:hint="eastAsia"/>
          <w:color w:val="FF0000"/>
          <w:sz w:val="22"/>
          <w:szCs w:val="22"/>
          <w:u w:val="single"/>
        </w:rPr>
        <w:t>日</w:t>
      </w:r>
      <w:r w:rsidR="00156743" w:rsidRPr="00172B19">
        <w:rPr>
          <w:rFonts w:ascii="Times New Roman" w:eastAsia="BIZ UDP明朝 Medium" w:hAnsi="Times New Roman" w:hint="eastAsia"/>
          <w:color w:val="FF0000"/>
          <w:sz w:val="22"/>
          <w:szCs w:val="22"/>
          <w:u w:val="single"/>
        </w:rPr>
        <w:t>（</w:t>
      </w:r>
      <w:r w:rsidR="004B47AD" w:rsidRPr="00172B19">
        <w:rPr>
          <w:rFonts w:ascii="Times New Roman" w:eastAsia="BIZ UDP明朝 Medium" w:hAnsi="Times New Roman" w:hint="eastAsia"/>
          <w:color w:val="FF0000"/>
          <w:sz w:val="22"/>
          <w:szCs w:val="22"/>
          <w:u w:val="single"/>
        </w:rPr>
        <w:t>水</w:t>
      </w:r>
      <w:r w:rsidR="007B3511" w:rsidRPr="00172B19">
        <w:rPr>
          <w:rFonts w:ascii="Times New Roman" w:eastAsia="BIZ UDP明朝 Medium" w:hAnsi="Times New Roman" w:hint="eastAsia"/>
          <w:color w:val="FF0000"/>
          <w:sz w:val="22"/>
          <w:szCs w:val="22"/>
          <w:u w:val="single"/>
        </w:rPr>
        <w:t>曜日</w:t>
      </w:r>
      <w:r w:rsidR="00156743" w:rsidRPr="00172B19">
        <w:rPr>
          <w:rFonts w:ascii="Times New Roman" w:eastAsia="BIZ UDP明朝 Medium" w:hAnsi="Times New Roman" w:hint="eastAsia"/>
          <w:color w:val="FF0000"/>
          <w:sz w:val="22"/>
          <w:szCs w:val="22"/>
          <w:u w:val="single"/>
        </w:rPr>
        <w:t>）</w:t>
      </w:r>
      <w:r w:rsidR="002D72C3" w:rsidRPr="00172B19">
        <w:rPr>
          <w:rFonts w:ascii="BIZ UDPゴシック" w:eastAsia="BIZ UDPゴシック" w:hAnsi="BIZ UDPゴシック"/>
          <w:b/>
          <w:sz w:val="22"/>
          <w:szCs w:val="22"/>
          <w:u w:val="single"/>
        </w:rPr>
        <w:t>（厳守）</w:t>
      </w:r>
    </w:p>
    <w:p w14:paraId="7589EFBE" w14:textId="6E04E4EC" w:rsidR="009B6F6A" w:rsidRPr="00F16AE2" w:rsidRDefault="009B6F6A" w:rsidP="00F16AE2">
      <w:pPr>
        <w:pStyle w:val="Default"/>
        <w:ind w:leftChars="213" w:left="426"/>
        <w:rPr>
          <w:rFonts w:ascii="Times New Roman" w:eastAsia="BIZ UDP明朝 Medium" w:cs="Times New Roman"/>
          <w:sz w:val="22"/>
          <w:szCs w:val="22"/>
        </w:rPr>
      </w:pPr>
      <w:r w:rsidRPr="00F16AE2">
        <w:rPr>
          <w:rFonts w:ascii="Times New Roman" w:eastAsia="BIZ UDP明朝 Medium" w:cs="Times New Roman" w:hint="eastAsia"/>
          <w:sz w:val="22"/>
          <w:szCs w:val="22"/>
        </w:rPr>
        <w:t>・完成した原稿を</w:t>
      </w:r>
      <w:r w:rsidRPr="00F16AE2">
        <w:rPr>
          <w:rFonts w:ascii="Times New Roman" w:eastAsia="BIZ UDP明朝 Medium" w:cs="Times New Roman"/>
          <w:sz w:val="22"/>
          <w:szCs w:val="22"/>
        </w:rPr>
        <w:t>9</w:t>
      </w:r>
      <w:r w:rsidRPr="00F16AE2">
        <w:rPr>
          <w:rFonts w:ascii="Times New Roman" w:eastAsia="BIZ UDP明朝 Medium" w:cs="Times New Roman" w:hint="eastAsia"/>
          <w:sz w:val="22"/>
          <w:szCs w:val="22"/>
        </w:rPr>
        <w:t>月</w:t>
      </w:r>
      <w:r w:rsidRPr="00F16AE2">
        <w:rPr>
          <w:rFonts w:ascii="Times New Roman" w:eastAsia="BIZ UDP明朝 Medium" w:cs="Times New Roman"/>
          <w:sz w:val="22"/>
          <w:szCs w:val="22"/>
        </w:rPr>
        <w:t>30</w:t>
      </w:r>
      <w:r w:rsidRPr="00F16AE2">
        <w:rPr>
          <w:rFonts w:ascii="Times New Roman" w:eastAsia="BIZ UDP明朝 Medium" w:cs="Times New Roman" w:hint="eastAsia"/>
          <w:sz w:val="22"/>
          <w:szCs w:val="22"/>
        </w:rPr>
        <w:t>日までに</w:t>
      </w:r>
      <w:r>
        <w:rPr>
          <w:rFonts w:ascii="Times New Roman" w:eastAsia="BIZ UDP明朝 Medium" w:cs="Times New Roman" w:hint="eastAsia"/>
          <w:sz w:val="22"/>
          <w:szCs w:val="22"/>
        </w:rPr>
        <w:t>メールにて海外事情研究所にご提出ください。</w:t>
      </w:r>
      <w:r w:rsidR="00D64569">
        <w:rPr>
          <w:rFonts w:ascii="Times New Roman" w:eastAsia="BIZ UDP明朝 Medium" w:cs="Times New Roman"/>
          <w:sz w:val="22"/>
          <w:szCs w:val="22"/>
        </w:rPr>
        <w:br/>
      </w:r>
      <w:r w:rsidR="00D64569">
        <w:rPr>
          <w:rFonts w:ascii="Times New Roman" w:eastAsia="BIZ UDP明朝 Medium" w:cs="Times New Roman" w:hint="eastAsia"/>
          <w:sz w:val="22"/>
          <w:szCs w:val="22"/>
        </w:rPr>
        <w:t xml:space="preserve">　　（ファイル形式：</w:t>
      </w:r>
      <w:r w:rsidR="00D64569">
        <w:rPr>
          <w:rFonts w:ascii="Times New Roman" w:eastAsia="BIZ UDP明朝 Medium" w:cs="Times New Roman" w:hint="eastAsia"/>
          <w:sz w:val="22"/>
          <w:szCs w:val="22"/>
        </w:rPr>
        <w:t>M</w:t>
      </w:r>
      <w:r w:rsidR="00D64569">
        <w:rPr>
          <w:rFonts w:ascii="Times New Roman" w:eastAsia="BIZ UDP明朝 Medium" w:cs="Times New Roman"/>
          <w:sz w:val="22"/>
          <w:szCs w:val="22"/>
        </w:rPr>
        <w:t>S Word</w:t>
      </w:r>
      <w:r w:rsidR="00D64569">
        <w:rPr>
          <w:rFonts w:ascii="Times New Roman" w:eastAsia="BIZ UDP明朝 Medium" w:cs="Times New Roman" w:hint="eastAsia"/>
          <w:sz w:val="22"/>
          <w:szCs w:val="22"/>
        </w:rPr>
        <w:t>ファイル（</w:t>
      </w:r>
      <w:r w:rsidR="00D64569">
        <w:rPr>
          <w:rFonts w:ascii="Times New Roman" w:eastAsia="BIZ UDP明朝 Medium" w:cs="Times New Roman" w:hint="eastAsia"/>
          <w:sz w:val="22"/>
          <w:szCs w:val="22"/>
        </w:rPr>
        <w:t>d</w:t>
      </w:r>
      <w:r w:rsidR="00D64569">
        <w:rPr>
          <w:rFonts w:ascii="Times New Roman" w:eastAsia="BIZ UDP明朝 Medium" w:cs="Times New Roman"/>
          <w:sz w:val="22"/>
          <w:szCs w:val="22"/>
        </w:rPr>
        <w:t>ocx</w:t>
      </w:r>
      <w:r w:rsidR="00D64569">
        <w:rPr>
          <w:rFonts w:ascii="Times New Roman" w:eastAsia="BIZ UDP明朝 Medium" w:cs="Times New Roman" w:hint="eastAsia"/>
          <w:sz w:val="22"/>
          <w:szCs w:val="22"/>
        </w:rPr>
        <w:t>形式）、または</w:t>
      </w:r>
      <w:r w:rsidR="00D64569">
        <w:rPr>
          <w:rFonts w:ascii="Times New Roman" w:eastAsia="BIZ UDP明朝 Medium" w:cs="Times New Roman" w:hint="eastAsia"/>
          <w:sz w:val="22"/>
          <w:szCs w:val="22"/>
        </w:rPr>
        <w:t>P</w:t>
      </w:r>
      <w:r w:rsidR="00D64569">
        <w:rPr>
          <w:rFonts w:ascii="Times New Roman" w:eastAsia="BIZ UDP明朝 Medium" w:cs="Times New Roman"/>
          <w:sz w:val="22"/>
          <w:szCs w:val="22"/>
        </w:rPr>
        <w:t>DF</w:t>
      </w:r>
      <w:r w:rsidR="00D64569">
        <w:rPr>
          <w:rFonts w:ascii="Times New Roman" w:eastAsia="BIZ UDP明朝 Medium" w:cs="Times New Roman" w:hint="eastAsia"/>
          <w:sz w:val="22"/>
          <w:szCs w:val="22"/>
        </w:rPr>
        <w:t>ファイル）</w:t>
      </w:r>
    </w:p>
    <w:p w14:paraId="04E124C3" w14:textId="77F490D7" w:rsidR="002D134F" w:rsidRPr="00F16AE2" w:rsidRDefault="009B6F6A" w:rsidP="00F16AE2">
      <w:pPr>
        <w:pStyle w:val="Default"/>
        <w:ind w:leftChars="213" w:left="426"/>
        <w:rPr>
          <w:rFonts w:ascii="Times New Roman" w:eastAsia="BIZ UDP明朝 Medium" w:cs="Times New Roman"/>
          <w:sz w:val="22"/>
          <w:szCs w:val="22"/>
        </w:rPr>
      </w:pPr>
      <w:r w:rsidRPr="00F16AE2">
        <w:rPr>
          <w:rFonts w:ascii="Times New Roman" w:eastAsia="BIZ UDP明朝 Medium" w:cs="Times New Roman" w:hint="eastAsia"/>
          <w:sz w:val="22"/>
          <w:szCs w:val="22"/>
        </w:rPr>
        <w:t>・</w:t>
      </w:r>
      <w:r w:rsidR="00B36788" w:rsidRPr="00F16AE2">
        <w:rPr>
          <w:rFonts w:ascii="Times New Roman" w:eastAsia="BIZ UDP明朝 Medium" w:cs="Times New Roman" w:hint="eastAsia"/>
          <w:sz w:val="22"/>
          <w:szCs w:val="22"/>
          <w:u w:val="single"/>
        </w:rPr>
        <w:t>論文、研究ノート、書評論文の投稿の場合、本文原稿と併せて</w:t>
      </w:r>
      <w:r w:rsidRPr="00F16AE2">
        <w:rPr>
          <w:rFonts w:ascii="Times New Roman" w:eastAsia="BIZ UDP明朝 Medium" w:cs="Times New Roman" w:hint="eastAsia"/>
          <w:sz w:val="22"/>
          <w:szCs w:val="22"/>
          <w:u w:val="single"/>
        </w:rPr>
        <w:t>目次と要旨</w:t>
      </w:r>
      <w:r w:rsidR="00B36788" w:rsidRPr="00F16AE2">
        <w:rPr>
          <w:rFonts w:ascii="Times New Roman" w:eastAsia="BIZ UDP明朝 Medium" w:cs="Times New Roman" w:hint="eastAsia"/>
          <w:sz w:val="22"/>
          <w:szCs w:val="22"/>
          <w:u w:val="single"/>
        </w:rPr>
        <w:t>（日本語、</w:t>
      </w:r>
      <w:r w:rsidR="00B36788" w:rsidRPr="00F16AE2">
        <w:rPr>
          <w:rFonts w:ascii="Times New Roman" w:eastAsia="BIZ UDP明朝 Medium" w:cs="Times New Roman"/>
          <w:sz w:val="22"/>
          <w:szCs w:val="22"/>
          <w:u w:val="single"/>
        </w:rPr>
        <w:t>400</w:t>
      </w:r>
      <w:r w:rsidR="00B36788" w:rsidRPr="00F16AE2">
        <w:rPr>
          <w:rFonts w:ascii="Times New Roman" w:eastAsia="BIZ UDP明朝 Medium" w:cs="Times New Roman" w:hint="eastAsia"/>
          <w:sz w:val="22"/>
          <w:szCs w:val="22"/>
          <w:u w:val="single"/>
        </w:rPr>
        <w:t>字程度）も</w:t>
      </w:r>
      <w:r w:rsidR="00B36788" w:rsidRPr="00F16AE2">
        <w:rPr>
          <w:rFonts w:ascii="Times New Roman" w:eastAsia="BIZ UDP明朝 Medium" w:cs="Times New Roman"/>
          <w:sz w:val="22"/>
          <w:szCs w:val="22"/>
          <w:u w:val="single"/>
        </w:rPr>
        <w:t>9</w:t>
      </w:r>
      <w:r w:rsidR="00B36788" w:rsidRPr="00F16AE2">
        <w:rPr>
          <w:rFonts w:ascii="Times New Roman" w:eastAsia="BIZ UDP明朝 Medium" w:cs="Times New Roman" w:hint="eastAsia"/>
          <w:sz w:val="22"/>
          <w:szCs w:val="22"/>
          <w:u w:val="single"/>
        </w:rPr>
        <w:t>月</w:t>
      </w:r>
      <w:r w:rsidR="00B36788" w:rsidRPr="00F16AE2">
        <w:rPr>
          <w:rFonts w:ascii="Times New Roman" w:eastAsia="BIZ UDP明朝 Medium" w:cs="Times New Roman"/>
          <w:sz w:val="22"/>
          <w:szCs w:val="22"/>
          <w:u w:val="single"/>
        </w:rPr>
        <w:t>30</w:t>
      </w:r>
      <w:r w:rsidR="00B36788" w:rsidRPr="00F16AE2">
        <w:rPr>
          <w:rFonts w:ascii="Times New Roman" w:eastAsia="BIZ UDP明朝 Medium" w:cs="Times New Roman" w:hint="eastAsia"/>
          <w:sz w:val="22"/>
          <w:szCs w:val="22"/>
          <w:u w:val="single"/>
        </w:rPr>
        <w:t>日までにご提出ください。</w:t>
      </w:r>
      <w:r w:rsidR="00B36788">
        <w:rPr>
          <w:rFonts w:ascii="Times New Roman" w:eastAsia="BIZ UDP明朝 Medium" w:cs="Times New Roman" w:hint="eastAsia"/>
          <w:sz w:val="22"/>
          <w:szCs w:val="22"/>
        </w:rPr>
        <w:t>【</w:t>
      </w:r>
      <w:r w:rsidR="00FF098C" w:rsidRPr="00172B19">
        <w:rPr>
          <w:rFonts w:ascii="Times New Roman" w:eastAsia="BIZ UDP明朝 Medium" w:cs="Times New Roman" w:hint="eastAsia"/>
          <w:color w:val="auto"/>
          <w:sz w:val="22"/>
          <w:szCs w:val="22"/>
        </w:rPr>
        <w:t>※</w:t>
      </w:r>
      <w:r w:rsidR="00FF098C" w:rsidRPr="00172B19">
        <w:rPr>
          <w:rFonts w:ascii="Times New Roman" w:eastAsia="BIZ UDP明朝 Medium" w:cs="Times New Roman" w:hint="eastAsia"/>
          <w:color w:val="auto"/>
          <w:sz w:val="22"/>
          <w:szCs w:val="22"/>
        </w:rPr>
        <w:t>28</w:t>
      </w:r>
      <w:r w:rsidR="00B36788" w:rsidRPr="00172B19">
        <w:rPr>
          <w:rFonts w:ascii="Times New Roman" w:eastAsia="BIZ UDP明朝 Medium" w:cs="Times New Roman" w:hint="eastAsia"/>
          <w:color w:val="auto"/>
          <w:sz w:val="22"/>
          <w:szCs w:val="22"/>
        </w:rPr>
        <w:t>号</w:t>
      </w:r>
      <w:r w:rsidR="00B36788">
        <w:rPr>
          <w:rFonts w:ascii="Times New Roman" w:eastAsia="BIZ UDP明朝 Medium" w:cs="Times New Roman" w:hint="eastAsia"/>
          <w:sz w:val="22"/>
          <w:szCs w:val="22"/>
        </w:rPr>
        <w:t>からの変更点</w:t>
      </w:r>
      <w:r w:rsidR="0050762D">
        <w:rPr>
          <w:rFonts w:ascii="Times New Roman" w:eastAsia="BIZ UDP明朝 Medium" w:cs="Times New Roman" w:hint="eastAsia"/>
          <w:sz w:val="22"/>
          <w:szCs w:val="22"/>
        </w:rPr>
        <w:t>です</w:t>
      </w:r>
      <w:r w:rsidR="00B36788">
        <w:rPr>
          <w:rFonts w:ascii="Times New Roman" w:eastAsia="BIZ UDP明朝 Medium" w:cs="Times New Roman" w:hint="eastAsia"/>
          <w:sz w:val="22"/>
          <w:szCs w:val="22"/>
        </w:rPr>
        <w:t>】</w:t>
      </w:r>
    </w:p>
    <w:p w14:paraId="6BDB31E5" w14:textId="77777777" w:rsidR="009B6F6A" w:rsidRPr="00F16AE2" w:rsidRDefault="009B6F6A" w:rsidP="002D134F">
      <w:pPr>
        <w:pStyle w:val="Default"/>
        <w:rPr>
          <w:rFonts w:ascii="BIZ UDP明朝 Medium" w:eastAsia="BIZ UDP明朝 Medium" w:hAnsi="BIZ UDP明朝 Medium"/>
          <w:sz w:val="22"/>
          <w:szCs w:val="22"/>
        </w:rPr>
      </w:pPr>
    </w:p>
    <w:p w14:paraId="4C4BF4C7" w14:textId="77777777" w:rsidR="002D134F" w:rsidRPr="00B36788" w:rsidRDefault="002D134F" w:rsidP="002D134F">
      <w:pPr>
        <w:spacing w:line="240" w:lineRule="auto"/>
        <w:rPr>
          <w:rFonts w:ascii="Times New Roman" w:eastAsia="BIZ UDP明朝 Medium" w:hAnsi="Times New Roman"/>
          <w:sz w:val="24"/>
          <w:szCs w:val="24"/>
        </w:rPr>
      </w:pPr>
      <w:r w:rsidRPr="00B36788">
        <w:rPr>
          <w:rFonts w:ascii="Times New Roman" w:eastAsia="BIZ UDP明朝 Medium" w:hAnsi="Times New Roman" w:hint="eastAsia"/>
          <w:sz w:val="24"/>
          <w:szCs w:val="24"/>
        </w:rPr>
        <w:t>【二重投稿について】</w:t>
      </w:r>
    </w:p>
    <w:p w14:paraId="18FA4904" w14:textId="1B40E60D" w:rsidR="002D134F" w:rsidRPr="00F16AE2" w:rsidRDefault="002D134F" w:rsidP="002D134F">
      <w:pPr>
        <w:spacing w:line="240" w:lineRule="auto"/>
        <w:rPr>
          <w:rFonts w:ascii="Times New Roman" w:eastAsia="BIZ UDP明朝 Medium" w:hAnsi="Times New Roman"/>
          <w:sz w:val="22"/>
          <w:szCs w:val="22"/>
        </w:rPr>
      </w:pPr>
      <w:r w:rsidRPr="00F16AE2">
        <w:rPr>
          <w:rFonts w:ascii="Times New Roman" w:eastAsia="BIZ UDP明朝 Medium" w:hAnsi="Times New Roman" w:hint="eastAsia"/>
          <w:sz w:val="22"/>
          <w:szCs w:val="22"/>
        </w:rPr>
        <w:t xml:space="preserve">　他誌に掲載された（</w:t>
      </w:r>
      <w:r w:rsidR="0050762D">
        <w:rPr>
          <w:rFonts w:ascii="Times New Roman" w:eastAsia="BIZ UDP明朝 Medium" w:hAnsi="Times New Roman" w:hint="eastAsia"/>
          <w:sz w:val="22"/>
          <w:szCs w:val="22"/>
        </w:rPr>
        <w:t>か</w:t>
      </w:r>
      <w:r w:rsidR="00FF098C">
        <w:rPr>
          <w:rFonts w:ascii="Times New Roman" w:eastAsia="BIZ UDP明朝 Medium" w:hAnsi="Times New Roman" w:hint="eastAsia"/>
          <w:sz w:val="22"/>
          <w:szCs w:val="22"/>
        </w:rPr>
        <w:t>、あるいは</w:t>
      </w:r>
      <w:r w:rsidRPr="00F16AE2">
        <w:rPr>
          <w:rFonts w:ascii="Times New Roman" w:eastAsia="BIZ UDP明朝 Medium" w:hAnsi="Times New Roman" w:hint="eastAsia"/>
          <w:sz w:val="22"/>
          <w:szCs w:val="22"/>
        </w:rPr>
        <w:t>掲載決定</w:t>
      </w:r>
      <w:r w:rsidR="006431CA" w:rsidRPr="00F16AE2">
        <w:rPr>
          <w:rFonts w:ascii="Times New Roman" w:eastAsia="BIZ UDP明朝 Medium" w:hAnsi="Times New Roman" w:hint="eastAsia"/>
          <w:sz w:val="22"/>
          <w:szCs w:val="22"/>
        </w:rPr>
        <w:t>済</w:t>
      </w:r>
      <w:r w:rsidRPr="00F16AE2">
        <w:rPr>
          <w:rFonts w:ascii="Times New Roman" w:eastAsia="BIZ UDP明朝 Medium" w:hAnsi="Times New Roman" w:hint="eastAsia"/>
          <w:sz w:val="22"/>
          <w:szCs w:val="22"/>
        </w:rPr>
        <w:t>の）原稿、あるいは他誌に投稿し、掲載審査中である原稿を『クァドランテ』にも投稿する二重投稿は認められません。また、『クァドランテ』に執筆申込をしている論考を、同時期に他の学会で口頭報告することも認められません。編集委員会が二重投稿を確認した場合、掲載を取り消しますので、くれぐれも注意して下さい。</w:t>
      </w:r>
    </w:p>
    <w:p w14:paraId="54CFE64F" w14:textId="77777777" w:rsidR="002D134F" w:rsidRPr="00F16AE2" w:rsidRDefault="002D134F" w:rsidP="00B261AA">
      <w:pPr>
        <w:spacing w:line="240" w:lineRule="auto"/>
        <w:rPr>
          <w:rFonts w:ascii="Times New Roman" w:eastAsia="BIZ UDP明朝 Medium" w:hAnsi="Times New Roman"/>
          <w:sz w:val="22"/>
          <w:szCs w:val="22"/>
        </w:rPr>
      </w:pPr>
    </w:p>
    <w:p w14:paraId="46C345F5" w14:textId="24546726" w:rsidR="001208BE" w:rsidRPr="00B36788" w:rsidRDefault="001208BE" w:rsidP="001208BE">
      <w:pPr>
        <w:spacing w:line="240" w:lineRule="auto"/>
        <w:rPr>
          <w:rFonts w:ascii="Times New Roman" w:eastAsia="BIZ UDP明朝 Medium" w:hAnsi="Times New Roman"/>
          <w:sz w:val="24"/>
          <w:szCs w:val="24"/>
        </w:rPr>
      </w:pPr>
      <w:r w:rsidRPr="00B36788">
        <w:rPr>
          <w:rFonts w:ascii="Times New Roman" w:eastAsia="BIZ UDP明朝 Medium" w:hAnsi="Times New Roman" w:hint="eastAsia"/>
          <w:sz w:val="24"/>
          <w:szCs w:val="24"/>
        </w:rPr>
        <w:t>【院生</w:t>
      </w:r>
      <w:r w:rsidR="00F14EA4">
        <w:rPr>
          <w:rFonts w:ascii="Times New Roman" w:eastAsia="BIZ UDP明朝 Medium" w:hAnsi="Times New Roman" w:hint="eastAsia"/>
          <w:sz w:val="24"/>
          <w:szCs w:val="24"/>
        </w:rPr>
        <w:t>の</w:t>
      </w:r>
      <w:r w:rsidRPr="00B36788">
        <w:rPr>
          <w:rFonts w:ascii="Times New Roman" w:eastAsia="BIZ UDP明朝 Medium" w:hAnsi="Times New Roman" w:hint="eastAsia"/>
          <w:sz w:val="24"/>
          <w:szCs w:val="24"/>
        </w:rPr>
        <w:t>書評論文について】</w:t>
      </w:r>
    </w:p>
    <w:p w14:paraId="0A7D7C68" w14:textId="715BB465" w:rsidR="000033D8" w:rsidRDefault="00F9013A" w:rsidP="00F16AE2">
      <w:pPr>
        <w:spacing w:line="240" w:lineRule="auto"/>
        <w:rPr>
          <w:rFonts w:ascii="Times New Roman" w:hAnsi="Times New Roman"/>
          <w:sz w:val="24"/>
          <w:szCs w:val="24"/>
        </w:rPr>
      </w:pPr>
      <w:r w:rsidRPr="00F16AE2">
        <w:rPr>
          <w:rFonts w:ascii="Times New Roman" w:eastAsia="BIZ UDP明朝 Medium" w:hAnsi="Times New Roman" w:hint="eastAsia"/>
          <w:sz w:val="22"/>
          <w:szCs w:val="22"/>
        </w:rPr>
        <w:t xml:space="preserve">　</w:t>
      </w:r>
      <w:r w:rsidR="001208BE" w:rsidRPr="00F16AE2">
        <w:rPr>
          <w:rFonts w:ascii="Times New Roman" w:eastAsia="BIZ UDP明朝 Medium" w:hAnsi="Times New Roman" w:hint="eastAsia"/>
          <w:sz w:val="22"/>
          <w:szCs w:val="22"/>
        </w:rPr>
        <w:t>院生が執筆する書評論文</w:t>
      </w:r>
      <w:r w:rsidR="007B3511" w:rsidRPr="00F16AE2">
        <w:rPr>
          <w:rFonts w:ascii="Times New Roman" w:eastAsia="BIZ UDP明朝 Medium" w:hAnsi="Times New Roman" w:hint="eastAsia"/>
          <w:sz w:val="22"/>
          <w:szCs w:val="22"/>
        </w:rPr>
        <w:t>は、修士論文</w:t>
      </w:r>
      <w:r w:rsidR="000033D8" w:rsidRPr="00F16AE2">
        <w:rPr>
          <w:rFonts w:ascii="Times New Roman" w:eastAsia="BIZ UDP明朝 Medium" w:hAnsi="Times New Roman" w:hint="eastAsia"/>
          <w:sz w:val="22"/>
          <w:szCs w:val="22"/>
        </w:rPr>
        <w:t>や</w:t>
      </w:r>
      <w:r w:rsidR="007B3511" w:rsidRPr="00F16AE2">
        <w:rPr>
          <w:rFonts w:ascii="Times New Roman" w:eastAsia="BIZ UDP明朝 Medium" w:hAnsi="Times New Roman" w:hint="eastAsia"/>
          <w:sz w:val="22"/>
          <w:szCs w:val="22"/>
        </w:rPr>
        <w:t>博士論文</w:t>
      </w:r>
      <w:r w:rsidR="000033D8" w:rsidRPr="00F16AE2">
        <w:rPr>
          <w:rFonts w:ascii="Times New Roman" w:eastAsia="BIZ UDP明朝 Medium" w:hAnsi="Times New Roman" w:hint="eastAsia"/>
          <w:sz w:val="22"/>
          <w:szCs w:val="22"/>
        </w:rPr>
        <w:t>の</w:t>
      </w:r>
      <w:r w:rsidR="007B3511" w:rsidRPr="00F16AE2">
        <w:rPr>
          <w:rFonts w:ascii="Times New Roman" w:eastAsia="BIZ UDP明朝 Medium" w:hAnsi="Times New Roman" w:hint="eastAsia"/>
          <w:sz w:val="22"/>
          <w:szCs w:val="22"/>
        </w:rPr>
        <w:t>執筆の際に必要となる先行研究の批判的サーヴェイにあたるものです。論文の提出・査読・修正・再提出というサイクルをより円滑に進め、さらにより質を高めるために</w:t>
      </w:r>
      <w:r w:rsidR="00FF4715" w:rsidRPr="00F16AE2">
        <w:rPr>
          <w:rFonts w:ascii="Times New Roman" w:eastAsia="BIZ UDP明朝 Medium" w:hAnsi="Times New Roman" w:hint="eastAsia"/>
          <w:sz w:val="22"/>
          <w:szCs w:val="22"/>
        </w:rPr>
        <w:t>、</w:t>
      </w:r>
      <w:r w:rsidR="00FB432A" w:rsidRPr="00F16AE2">
        <w:rPr>
          <w:rFonts w:ascii="Times New Roman" w:eastAsia="BIZ UDP明朝 Medium" w:hAnsi="Times New Roman" w:hint="eastAsia"/>
          <w:sz w:val="22"/>
          <w:szCs w:val="22"/>
        </w:rPr>
        <w:t>指導教員</w:t>
      </w:r>
      <w:r w:rsidR="00FF4715" w:rsidRPr="00F16AE2">
        <w:rPr>
          <w:rFonts w:ascii="Times New Roman" w:eastAsia="BIZ UDP明朝 Medium" w:hAnsi="Times New Roman" w:hint="eastAsia"/>
          <w:sz w:val="22"/>
          <w:szCs w:val="22"/>
        </w:rPr>
        <w:t>にもご協力をお願いいたします。</w:t>
      </w:r>
    </w:p>
    <w:p w14:paraId="0B1A485F" w14:textId="77777777" w:rsidR="008B6D25" w:rsidRPr="002F6449" w:rsidRDefault="008B6D25" w:rsidP="001208BE">
      <w:pPr>
        <w:spacing w:line="240" w:lineRule="auto"/>
        <w:rPr>
          <w:rFonts w:ascii="Times New Roman" w:hAnsi="Times New Roman"/>
          <w:sz w:val="24"/>
          <w:szCs w:val="24"/>
        </w:rPr>
      </w:pPr>
    </w:p>
    <w:p w14:paraId="0A572CE5" w14:textId="77777777" w:rsidR="00F24909" w:rsidRPr="002F6449" w:rsidRDefault="00A20377" w:rsidP="0017143C">
      <w:pPr>
        <w:spacing w:line="240" w:lineRule="auto"/>
        <w:jc w:val="center"/>
        <w:rPr>
          <w:rFonts w:ascii="Times New Roman" w:eastAsia="BIZ UDP明朝 Medium" w:hAnsi="Times New Roman"/>
          <w:b/>
          <w:sz w:val="24"/>
          <w:szCs w:val="24"/>
        </w:rPr>
      </w:pPr>
      <w:r w:rsidRPr="002F6449">
        <w:rPr>
          <w:rFonts w:ascii="Times New Roman" w:eastAsia="BIZ UDP明朝 Medium" w:hAnsi="Times New Roman"/>
          <w:b/>
          <w:sz w:val="24"/>
          <w:szCs w:val="24"/>
        </w:rPr>
        <w:t>指導教員もしくは</w:t>
      </w:r>
      <w:r w:rsidR="0080055D" w:rsidRPr="002F6449">
        <w:rPr>
          <w:rFonts w:ascii="Times New Roman" w:eastAsia="BIZ UDP明朝 Medium" w:hAnsi="Times New Roman"/>
          <w:b/>
          <w:sz w:val="24"/>
          <w:szCs w:val="24"/>
        </w:rPr>
        <w:t>推薦教員</w:t>
      </w:r>
      <w:r w:rsidRPr="002F6449">
        <w:rPr>
          <w:rFonts w:ascii="Times New Roman" w:eastAsia="BIZ UDP明朝 Medium" w:hAnsi="Times New Roman"/>
          <w:b/>
          <w:sz w:val="24"/>
          <w:szCs w:val="24"/>
        </w:rPr>
        <w:t>（ともに所員に限定）</w:t>
      </w:r>
      <w:r w:rsidR="00E8570E" w:rsidRPr="002F6449">
        <w:rPr>
          <w:rFonts w:ascii="Times New Roman" w:eastAsia="BIZ UDP明朝 Medium" w:hAnsi="Times New Roman"/>
          <w:b/>
          <w:sz w:val="24"/>
          <w:szCs w:val="24"/>
        </w:rPr>
        <w:t>のみなさま</w:t>
      </w:r>
    </w:p>
    <w:p w14:paraId="4D621280" w14:textId="77777777" w:rsidR="00CC5B40" w:rsidRPr="002F6449" w:rsidRDefault="00CC5B40" w:rsidP="001208BE">
      <w:pPr>
        <w:spacing w:line="240" w:lineRule="auto"/>
        <w:rPr>
          <w:rFonts w:ascii="Times New Roman" w:hAnsi="Times New Roman"/>
          <w:sz w:val="24"/>
          <w:szCs w:val="24"/>
        </w:rPr>
      </w:pPr>
    </w:p>
    <w:p w14:paraId="466C9303" w14:textId="741B1D04" w:rsidR="000D4026" w:rsidRPr="002F6449" w:rsidRDefault="000033D8" w:rsidP="001208BE">
      <w:pPr>
        <w:spacing w:line="240" w:lineRule="auto"/>
        <w:rPr>
          <w:rFonts w:ascii="Times New Roman" w:eastAsia="BIZ UDP明朝 Medium" w:hAnsi="Times New Roman"/>
          <w:sz w:val="24"/>
          <w:szCs w:val="24"/>
        </w:rPr>
      </w:pPr>
      <w:r>
        <w:rPr>
          <w:rFonts w:ascii="Times New Roman" w:eastAsia="BIZ UDP明朝 Medium" w:hAnsi="Times New Roman" w:hint="eastAsia"/>
          <w:sz w:val="24"/>
          <w:szCs w:val="24"/>
        </w:rPr>
        <w:t xml:space="preserve">　</w:t>
      </w:r>
      <w:r w:rsidR="00E8570E" w:rsidRPr="002F6449">
        <w:rPr>
          <w:rFonts w:ascii="Times New Roman" w:eastAsia="BIZ UDP明朝 Medium" w:hAnsi="Times New Roman"/>
          <w:sz w:val="24"/>
          <w:szCs w:val="24"/>
        </w:rPr>
        <w:t>院生が</w:t>
      </w:r>
      <w:r w:rsidR="00F24909" w:rsidRPr="002F6449">
        <w:rPr>
          <w:rFonts w:ascii="Times New Roman" w:eastAsia="BIZ UDP明朝 Medium" w:hAnsi="Times New Roman"/>
          <w:sz w:val="24"/>
          <w:szCs w:val="24"/>
        </w:rPr>
        <w:t>論文・</w:t>
      </w:r>
      <w:r w:rsidR="00F16AE2">
        <w:rPr>
          <w:rFonts w:ascii="Times New Roman" w:eastAsia="BIZ UDP明朝 Medium" w:hAnsi="Times New Roman" w:hint="eastAsia"/>
          <w:sz w:val="24"/>
          <w:szCs w:val="24"/>
        </w:rPr>
        <w:t>書評</w:t>
      </w:r>
      <w:r w:rsidR="00E8570E" w:rsidRPr="002F6449">
        <w:rPr>
          <w:rFonts w:ascii="Times New Roman" w:eastAsia="BIZ UDP明朝 Medium" w:hAnsi="Times New Roman"/>
          <w:sz w:val="24"/>
          <w:szCs w:val="24"/>
        </w:rPr>
        <w:t>論文を出す前に、</w:t>
      </w:r>
      <w:r w:rsidR="00F24909" w:rsidRPr="002F6449">
        <w:rPr>
          <w:rFonts w:ascii="Times New Roman" w:eastAsia="BIZ UDP明朝 Medium" w:hAnsi="Times New Roman"/>
          <w:sz w:val="24"/>
          <w:szCs w:val="24"/>
        </w:rPr>
        <w:t>必ず目を</w:t>
      </w:r>
      <w:r w:rsidR="0080055D" w:rsidRPr="002F6449">
        <w:rPr>
          <w:rFonts w:ascii="Times New Roman" w:eastAsia="BIZ UDP明朝 Medium" w:hAnsi="Times New Roman"/>
          <w:sz w:val="24"/>
          <w:szCs w:val="24"/>
        </w:rPr>
        <w:t>通して</w:t>
      </w:r>
      <w:r w:rsidR="000D4026" w:rsidRPr="002F6449">
        <w:rPr>
          <w:rFonts w:ascii="Times New Roman" w:eastAsia="BIZ UDP明朝 Medium" w:hAnsi="Times New Roman"/>
          <w:sz w:val="24"/>
          <w:szCs w:val="24"/>
        </w:rPr>
        <w:t>いただき、内容ならびに論文の書き方等を</w:t>
      </w:r>
      <w:r w:rsidR="0080055D" w:rsidRPr="002F6449">
        <w:rPr>
          <w:rFonts w:ascii="Times New Roman" w:eastAsia="BIZ UDP明朝 Medium" w:hAnsi="Times New Roman"/>
          <w:sz w:val="24"/>
          <w:szCs w:val="24"/>
        </w:rPr>
        <w:t>修正させてから</w:t>
      </w:r>
      <w:r w:rsidR="00565623" w:rsidRPr="006431CA">
        <w:rPr>
          <w:rFonts w:ascii="Times New Roman" w:eastAsia="BIZ UDP明朝 Medium" w:hAnsi="Times New Roman" w:hint="eastAsia"/>
          <w:sz w:val="24"/>
          <w:szCs w:val="24"/>
        </w:rPr>
        <w:t>9</w:t>
      </w:r>
      <w:r w:rsidR="0080055D" w:rsidRPr="006431CA">
        <w:rPr>
          <w:rFonts w:ascii="Times New Roman" w:eastAsia="BIZ UDP明朝 Medium" w:hAnsi="Times New Roman"/>
          <w:sz w:val="24"/>
          <w:szCs w:val="24"/>
        </w:rPr>
        <w:t>月</w:t>
      </w:r>
      <w:r w:rsidR="00565623" w:rsidRPr="006431CA">
        <w:rPr>
          <w:rFonts w:ascii="Times New Roman" w:eastAsia="BIZ UDP明朝 Medium" w:hAnsi="Times New Roman" w:hint="eastAsia"/>
          <w:sz w:val="24"/>
          <w:szCs w:val="24"/>
        </w:rPr>
        <w:t>30</w:t>
      </w:r>
      <w:r w:rsidR="0080055D" w:rsidRPr="006431CA">
        <w:rPr>
          <w:rFonts w:ascii="Times New Roman" w:eastAsia="BIZ UDP明朝 Medium" w:hAnsi="Times New Roman"/>
          <w:sz w:val="24"/>
          <w:szCs w:val="24"/>
        </w:rPr>
        <w:t>日</w:t>
      </w:r>
      <w:r w:rsidR="00852660" w:rsidRPr="00172B19">
        <w:rPr>
          <w:rFonts w:ascii="Times New Roman" w:eastAsia="BIZ UDP明朝 Medium" w:hAnsi="Times New Roman"/>
          <w:sz w:val="24"/>
          <w:szCs w:val="24"/>
        </w:rPr>
        <w:t>（</w:t>
      </w:r>
      <w:r w:rsidR="004B47AD" w:rsidRPr="00172B19">
        <w:rPr>
          <w:rFonts w:ascii="Times New Roman" w:eastAsia="BIZ UDP明朝 Medium" w:hAnsi="Times New Roman" w:hint="eastAsia"/>
          <w:sz w:val="24"/>
          <w:szCs w:val="24"/>
        </w:rPr>
        <w:t>水</w:t>
      </w:r>
      <w:r w:rsidR="00852660" w:rsidRPr="00172B19">
        <w:rPr>
          <w:rFonts w:ascii="Times New Roman" w:eastAsia="BIZ UDP明朝 Medium" w:hAnsi="Times New Roman"/>
          <w:sz w:val="24"/>
          <w:szCs w:val="24"/>
        </w:rPr>
        <w:t>曜日）</w:t>
      </w:r>
      <w:r w:rsidR="0080055D" w:rsidRPr="00172B19">
        <w:rPr>
          <w:rFonts w:ascii="Times New Roman" w:eastAsia="BIZ UDP明朝 Medium" w:hAnsi="Times New Roman"/>
          <w:sz w:val="24"/>
          <w:szCs w:val="24"/>
        </w:rPr>
        <w:t>に</w:t>
      </w:r>
      <w:r w:rsidR="0080055D" w:rsidRPr="002F6449">
        <w:rPr>
          <w:rFonts w:ascii="Times New Roman" w:eastAsia="BIZ UDP明朝 Medium" w:hAnsi="Times New Roman"/>
          <w:sz w:val="24"/>
          <w:szCs w:val="24"/>
        </w:rPr>
        <w:t>提出するようご指導</w:t>
      </w:r>
      <w:r w:rsidR="000D4026" w:rsidRPr="002F6449">
        <w:rPr>
          <w:rFonts w:ascii="Times New Roman" w:eastAsia="BIZ UDP明朝 Medium" w:hAnsi="Times New Roman"/>
          <w:sz w:val="24"/>
          <w:szCs w:val="24"/>
        </w:rPr>
        <w:t>ください</w:t>
      </w:r>
      <w:r w:rsidR="0080055D" w:rsidRPr="002F6449">
        <w:rPr>
          <w:rFonts w:ascii="Times New Roman" w:eastAsia="BIZ UDP明朝 Medium" w:hAnsi="Times New Roman"/>
          <w:sz w:val="24"/>
          <w:szCs w:val="24"/>
        </w:rPr>
        <w:t>。</w:t>
      </w:r>
      <w:r w:rsidR="00F9013A" w:rsidRPr="002F6449">
        <w:rPr>
          <w:rFonts w:ascii="Times New Roman" w:eastAsia="BIZ UDP明朝 Medium" w:hAnsi="Times New Roman"/>
          <w:sz w:val="24"/>
          <w:szCs w:val="24"/>
        </w:rPr>
        <w:t>詳しくは、以下の注意事項をご参照ください。</w:t>
      </w:r>
    </w:p>
    <w:p w14:paraId="4E50C41D" w14:textId="77777777" w:rsidR="000D4026" w:rsidRPr="002F6449" w:rsidRDefault="000D4026" w:rsidP="001208BE">
      <w:pPr>
        <w:spacing w:line="240" w:lineRule="auto"/>
        <w:rPr>
          <w:rFonts w:ascii="Times New Roman" w:eastAsia="BIZ UDP明朝 Medium" w:hAnsi="Times New Roman"/>
          <w:sz w:val="24"/>
          <w:szCs w:val="24"/>
        </w:rPr>
      </w:pPr>
    </w:p>
    <w:p w14:paraId="0B806734" w14:textId="77777777" w:rsidR="000033D8" w:rsidRPr="00F16AE2" w:rsidRDefault="00A3119F" w:rsidP="00A20377">
      <w:pPr>
        <w:spacing w:line="240" w:lineRule="auto"/>
        <w:rPr>
          <w:rFonts w:ascii="Times New Roman" w:eastAsia="BIZ UDP明朝 Medium" w:hAnsi="Times New Roman"/>
          <w:sz w:val="24"/>
          <w:szCs w:val="24"/>
        </w:rPr>
      </w:pPr>
      <w:r w:rsidRPr="00F16AE2">
        <w:rPr>
          <w:rFonts w:ascii="Times New Roman" w:eastAsia="BIZ UDP明朝 Medium" w:hAnsi="Times New Roman" w:hint="eastAsia"/>
          <w:sz w:val="24"/>
          <w:szCs w:val="24"/>
        </w:rPr>
        <w:t>【注意】</w:t>
      </w:r>
    </w:p>
    <w:p w14:paraId="5803E120" w14:textId="2A3AB520" w:rsidR="000033D8" w:rsidRPr="00F16AE2" w:rsidRDefault="000033D8" w:rsidP="000033D8">
      <w:pPr>
        <w:spacing w:line="240" w:lineRule="auto"/>
        <w:rPr>
          <w:rFonts w:ascii="Times New Roman" w:eastAsia="BIZ UDP明朝 Medium" w:hAnsi="Times New Roman"/>
          <w:sz w:val="22"/>
          <w:szCs w:val="22"/>
        </w:rPr>
      </w:pPr>
      <w:r w:rsidRPr="00F16AE2">
        <w:rPr>
          <w:rFonts w:ascii="Times New Roman" w:eastAsia="BIZ UDP明朝 Medium" w:hAnsi="Times New Roman" w:hint="eastAsia"/>
          <w:sz w:val="22"/>
          <w:szCs w:val="22"/>
        </w:rPr>
        <w:t xml:space="preserve">　</w:t>
      </w:r>
      <w:r w:rsidR="00A3119F" w:rsidRPr="00F16AE2">
        <w:rPr>
          <w:rFonts w:ascii="Times New Roman" w:eastAsia="BIZ UDP明朝 Medium" w:hAnsi="Times New Roman" w:hint="eastAsia"/>
          <w:sz w:val="22"/>
          <w:szCs w:val="22"/>
          <w:u w:val="single"/>
        </w:rPr>
        <w:t>院生が論文・</w:t>
      </w:r>
      <w:r w:rsidR="00F16AE2">
        <w:rPr>
          <w:rFonts w:ascii="Times New Roman" w:eastAsia="BIZ UDP明朝 Medium" w:hAnsi="Times New Roman" w:hint="eastAsia"/>
          <w:sz w:val="22"/>
          <w:szCs w:val="22"/>
          <w:u w:val="single"/>
        </w:rPr>
        <w:t>書評</w:t>
      </w:r>
      <w:r w:rsidR="00A20377" w:rsidRPr="00F16AE2">
        <w:rPr>
          <w:rFonts w:ascii="Times New Roman" w:eastAsia="BIZ UDP明朝 Medium" w:hAnsi="Times New Roman" w:hint="eastAsia"/>
          <w:sz w:val="22"/>
          <w:szCs w:val="22"/>
          <w:u w:val="single"/>
        </w:rPr>
        <w:t>論文を</w:t>
      </w:r>
      <w:r w:rsidR="00E0600F" w:rsidRPr="00F16AE2">
        <w:rPr>
          <w:rFonts w:ascii="Times New Roman" w:eastAsia="BIZ UDP明朝 Medium" w:hAnsi="Times New Roman" w:hint="eastAsia"/>
          <w:sz w:val="22"/>
          <w:szCs w:val="22"/>
          <w:u w:val="single"/>
        </w:rPr>
        <w:t>投稿する</w:t>
      </w:r>
      <w:r w:rsidR="00A20377" w:rsidRPr="00F16AE2">
        <w:rPr>
          <w:rFonts w:ascii="Times New Roman" w:eastAsia="BIZ UDP明朝 Medium" w:hAnsi="Times New Roman" w:hint="eastAsia"/>
          <w:sz w:val="22"/>
          <w:szCs w:val="22"/>
          <w:u w:val="single"/>
        </w:rPr>
        <w:t>場合</w:t>
      </w:r>
      <w:r w:rsidR="00A20377" w:rsidRPr="00F16AE2">
        <w:rPr>
          <w:rFonts w:ascii="Times New Roman" w:eastAsia="BIZ UDP明朝 Medium" w:hAnsi="Times New Roman" w:hint="eastAsia"/>
          <w:sz w:val="22"/>
          <w:szCs w:val="22"/>
        </w:rPr>
        <w:t>には</w:t>
      </w:r>
      <w:r w:rsidR="00E0600F" w:rsidRPr="00F16AE2">
        <w:rPr>
          <w:rFonts w:ascii="Times New Roman" w:eastAsia="BIZ UDP明朝 Medium" w:hAnsi="Times New Roman" w:hint="eastAsia"/>
          <w:sz w:val="22"/>
          <w:szCs w:val="22"/>
        </w:rPr>
        <w:t>、</w:t>
      </w:r>
      <w:r w:rsidR="00A20377" w:rsidRPr="00F16AE2">
        <w:rPr>
          <w:rFonts w:ascii="Times New Roman" w:eastAsia="BIZ UDP明朝 Medium" w:hAnsi="Times New Roman" w:hint="eastAsia"/>
          <w:sz w:val="22"/>
          <w:szCs w:val="22"/>
        </w:rPr>
        <w:t>執筆内容を必ず指導教員もしくは推薦教員と相談し、執筆</w:t>
      </w:r>
      <w:r w:rsidR="009E5A76" w:rsidRPr="00F16AE2">
        <w:rPr>
          <w:rFonts w:ascii="Times New Roman" w:eastAsia="BIZ UDP明朝 Medium" w:hAnsi="Times New Roman" w:hint="eastAsia"/>
          <w:sz w:val="22"/>
          <w:szCs w:val="22"/>
        </w:rPr>
        <w:t>の許可もしくは推薦を受けてから申し込むようにしてください。</w:t>
      </w:r>
      <w:r w:rsidR="00A20377" w:rsidRPr="00F16AE2">
        <w:rPr>
          <w:rFonts w:ascii="Times New Roman" w:eastAsia="BIZ UDP明朝 Medium" w:hAnsi="Times New Roman" w:hint="eastAsia"/>
          <w:sz w:val="22"/>
          <w:szCs w:val="22"/>
        </w:rPr>
        <w:t>執筆申込用紙には指導教員あるいは推薦教員名を記入してください。</w:t>
      </w:r>
    </w:p>
    <w:p w14:paraId="203223BD" w14:textId="2B8372BB" w:rsidR="00B36788" w:rsidRPr="00F16AE2" w:rsidRDefault="000033D8" w:rsidP="000033D8">
      <w:pPr>
        <w:spacing w:line="240" w:lineRule="auto"/>
        <w:rPr>
          <w:rFonts w:ascii="Times New Roman" w:eastAsia="BIZ UDP明朝 Medium" w:hAnsi="Times New Roman"/>
          <w:sz w:val="22"/>
          <w:szCs w:val="22"/>
        </w:rPr>
      </w:pPr>
      <w:r w:rsidRPr="00F16AE2">
        <w:rPr>
          <w:rFonts w:ascii="Times New Roman" w:eastAsia="BIZ UDP明朝 Medium" w:hAnsi="Times New Roman" w:hint="eastAsia"/>
          <w:sz w:val="22"/>
          <w:szCs w:val="22"/>
        </w:rPr>
        <w:t xml:space="preserve">　</w:t>
      </w:r>
      <w:r w:rsidR="00565623" w:rsidRPr="00F16AE2">
        <w:rPr>
          <w:rFonts w:ascii="Times New Roman" w:eastAsia="BIZ UDP明朝 Medium" w:hAnsi="Times New Roman"/>
          <w:sz w:val="22"/>
          <w:szCs w:val="22"/>
        </w:rPr>
        <w:t>9</w:t>
      </w:r>
      <w:r w:rsidR="009E5A76" w:rsidRPr="00F16AE2">
        <w:rPr>
          <w:rFonts w:ascii="Times New Roman" w:eastAsia="BIZ UDP明朝 Medium" w:hAnsi="Times New Roman" w:hint="eastAsia"/>
          <w:sz w:val="22"/>
          <w:szCs w:val="22"/>
        </w:rPr>
        <w:t>月</w:t>
      </w:r>
      <w:r w:rsidR="00565623" w:rsidRPr="00F16AE2">
        <w:rPr>
          <w:rFonts w:ascii="Times New Roman" w:eastAsia="BIZ UDP明朝 Medium" w:hAnsi="Times New Roman"/>
          <w:sz w:val="22"/>
          <w:szCs w:val="22"/>
        </w:rPr>
        <w:t>30</w:t>
      </w:r>
      <w:r w:rsidR="00062CAD" w:rsidRPr="00F16AE2">
        <w:rPr>
          <w:rFonts w:ascii="Times New Roman" w:eastAsia="BIZ UDP明朝 Medium" w:hAnsi="Times New Roman" w:hint="eastAsia"/>
          <w:sz w:val="22"/>
          <w:szCs w:val="22"/>
        </w:rPr>
        <w:t>日</w:t>
      </w:r>
      <w:r w:rsidR="00565623" w:rsidRPr="00172B19">
        <w:rPr>
          <w:rFonts w:ascii="Times New Roman" w:eastAsia="BIZ UDP明朝 Medium" w:hAnsi="Times New Roman" w:hint="eastAsia"/>
          <w:sz w:val="22"/>
          <w:szCs w:val="22"/>
        </w:rPr>
        <w:t>（</w:t>
      </w:r>
      <w:r w:rsidR="004B47AD" w:rsidRPr="00172B19">
        <w:rPr>
          <w:rFonts w:ascii="Times New Roman" w:eastAsia="BIZ UDP明朝 Medium" w:hAnsi="Times New Roman" w:hint="eastAsia"/>
          <w:sz w:val="22"/>
          <w:szCs w:val="22"/>
        </w:rPr>
        <w:t>水</w:t>
      </w:r>
      <w:r w:rsidR="00565623" w:rsidRPr="00172B19">
        <w:rPr>
          <w:rFonts w:ascii="Times New Roman" w:eastAsia="BIZ UDP明朝 Medium" w:hAnsi="Times New Roman" w:hint="eastAsia"/>
          <w:sz w:val="22"/>
          <w:szCs w:val="22"/>
        </w:rPr>
        <w:t>曜日）</w:t>
      </w:r>
      <w:r w:rsidR="00062CAD" w:rsidRPr="00F16AE2">
        <w:rPr>
          <w:rFonts w:ascii="Times New Roman" w:eastAsia="BIZ UDP明朝 Medium" w:hAnsi="Times New Roman" w:hint="eastAsia"/>
          <w:sz w:val="22"/>
          <w:szCs w:val="22"/>
        </w:rPr>
        <w:t>の原稿提出後、クァ</w:t>
      </w:r>
      <w:r w:rsidR="009E5A76" w:rsidRPr="00F16AE2">
        <w:rPr>
          <w:rFonts w:ascii="Times New Roman" w:eastAsia="BIZ UDP明朝 Medium" w:hAnsi="Times New Roman" w:hint="eastAsia"/>
          <w:sz w:val="22"/>
          <w:szCs w:val="22"/>
        </w:rPr>
        <w:t>ドランテ編集委員会による予備審査会を設けます。</w:t>
      </w:r>
      <w:r w:rsidR="00F9013A" w:rsidRPr="00F16AE2">
        <w:rPr>
          <w:rFonts w:ascii="Times New Roman" w:eastAsia="BIZ UDP明朝 Medium" w:hAnsi="Times New Roman" w:hint="eastAsia"/>
          <w:sz w:val="22"/>
          <w:szCs w:val="22"/>
        </w:rPr>
        <w:t>この予備審査に使用するために、投稿論稿にたいする簡単なフォーム</w:t>
      </w:r>
      <w:r w:rsidR="00B36788">
        <w:rPr>
          <w:rFonts w:ascii="Times New Roman" w:eastAsia="BIZ UDP明朝 Medium" w:hAnsi="Times New Roman" w:hint="eastAsia"/>
          <w:sz w:val="22"/>
          <w:szCs w:val="22"/>
        </w:rPr>
        <w:t>（</w:t>
      </w:r>
      <w:r w:rsidR="00B36788">
        <w:rPr>
          <w:rFonts w:ascii="Times New Roman" w:eastAsia="BIZ UDP明朝 Medium" w:hAnsi="Times New Roman" w:hint="eastAsia"/>
          <w:sz w:val="22"/>
          <w:szCs w:val="22"/>
        </w:rPr>
        <w:t>4</w:t>
      </w:r>
      <w:r w:rsidR="00B36788">
        <w:rPr>
          <w:rFonts w:ascii="Times New Roman" w:eastAsia="BIZ UDP明朝 Medium" w:hAnsi="Times New Roman" w:hint="eastAsia"/>
          <w:sz w:val="22"/>
          <w:szCs w:val="22"/>
        </w:rPr>
        <w:t>頁目）</w:t>
      </w:r>
      <w:r w:rsidR="00F9013A" w:rsidRPr="00F16AE2">
        <w:rPr>
          <w:rFonts w:ascii="Times New Roman" w:eastAsia="BIZ UDP明朝 Medium" w:hAnsi="Times New Roman" w:hint="eastAsia"/>
          <w:sz w:val="22"/>
          <w:szCs w:val="22"/>
        </w:rPr>
        <w:t>を用意しますので、ご記入をお願いします。</w:t>
      </w:r>
      <w:r w:rsidR="00B36788">
        <w:rPr>
          <w:rFonts w:ascii="Times New Roman" w:eastAsia="BIZ UDP明朝 Medium" w:hAnsi="Times New Roman" w:hint="eastAsia"/>
          <w:sz w:val="22"/>
          <w:szCs w:val="22"/>
        </w:rPr>
        <w:t>なお、</w:t>
      </w:r>
      <w:r w:rsidR="00F9013A" w:rsidRPr="00F16AE2">
        <w:rPr>
          <w:rFonts w:ascii="Times New Roman" w:eastAsia="BIZ UDP明朝 Medium" w:hAnsi="Times New Roman" w:hint="eastAsia"/>
          <w:sz w:val="22"/>
          <w:szCs w:val="22"/>
        </w:rPr>
        <w:t>予備審査</w:t>
      </w:r>
      <w:r w:rsidR="006C6DEE">
        <w:rPr>
          <w:rFonts w:ascii="Times New Roman" w:eastAsia="BIZ UDP明朝 Medium" w:hAnsi="Times New Roman" w:hint="eastAsia"/>
          <w:sz w:val="22"/>
          <w:szCs w:val="22"/>
        </w:rPr>
        <w:t>会</w:t>
      </w:r>
      <w:r w:rsidR="00F9013A" w:rsidRPr="00F16AE2">
        <w:rPr>
          <w:rFonts w:ascii="Times New Roman" w:eastAsia="BIZ UDP明朝 Medium" w:hAnsi="Times New Roman" w:hint="eastAsia"/>
          <w:sz w:val="22"/>
          <w:szCs w:val="22"/>
        </w:rPr>
        <w:t>において査読にまで至らないと判断された投稿につきましては、</w:t>
      </w:r>
      <w:r w:rsidR="00B36788">
        <w:rPr>
          <w:rFonts w:ascii="Times New Roman" w:eastAsia="BIZ UDP明朝 Medium" w:hAnsi="Times New Roman" w:hint="eastAsia"/>
          <w:sz w:val="22"/>
          <w:szCs w:val="22"/>
        </w:rPr>
        <w:t>以後の審査を</w:t>
      </w:r>
      <w:r w:rsidR="00F16AE2">
        <w:rPr>
          <w:rFonts w:ascii="Times New Roman" w:eastAsia="BIZ UDP明朝 Medium" w:hAnsi="Times New Roman" w:hint="eastAsia"/>
          <w:sz w:val="22"/>
          <w:szCs w:val="22"/>
        </w:rPr>
        <w:t>打ち切り</w:t>
      </w:r>
      <w:r w:rsidR="00B36788">
        <w:rPr>
          <w:rFonts w:ascii="Times New Roman" w:eastAsia="BIZ UDP明朝 Medium" w:hAnsi="Times New Roman" w:hint="eastAsia"/>
          <w:sz w:val="22"/>
          <w:szCs w:val="22"/>
        </w:rPr>
        <w:t>、</w:t>
      </w:r>
      <w:r w:rsidR="00DD7A73">
        <w:rPr>
          <w:rFonts w:ascii="Times New Roman" w:eastAsia="BIZ UDP明朝 Medium" w:hAnsi="Times New Roman" w:hint="eastAsia"/>
          <w:sz w:val="22"/>
          <w:szCs w:val="22"/>
        </w:rPr>
        <w:t>投稿者に</w:t>
      </w:r>
      <w:r w:rsidR="00F9013A" w:rsidRPr="00F16AE2">
        <w:rPr>
          <w:rFonts w:ascii="Times New Roman" w:eastAsia="BIZ UDP明朝 Medium" w:hAnsi="Times New Roman" w:hint="eastAsia"/>
          <w:sz w:val="22"/>
          <w:szCs w:val="22"/>
        </w:rPr>
        <w:t>返却いたします。</w:t>
      </w:r>
      <w:r w:rsidR="00DD44A4" w:rsidRPr="00F16AE2">
        <w:rPr>
          <w:rFonts w:ascii="Times New Roman" w:eastAsia="BIZ UDP明朝 Medium" w:hAnsi="Times New Roman" w:hint="eastAsia"/>
          <w:sz w:val="22"/>
          <w:szCs w:val="22"/>
        </w:rPr>
        <w:t>他方で、</w:t>
      </w:r>
      <w:r w:rsidR="00F9013A" w:rsidRPr="00F16AE2">
        <w:rPr>
          <w:rFonts w:ascii="Times New Roman" w:eastAsia="BIZ UDP明朝 Medium" w:hAnsi="Times New Roman" w:hint="eastAsia"/>
          <w:sz w:val="22"/>
          <w:szCs w:val="22"/>
        </w:rPr>
        <w:t>予備審査会を通過した投稿</w:t>
      </w:r>
      <w:r w:rsidR="00DD44A4" w:rsidRPr="00F16AE2">
        <w:rPr>
          <w:rFonts w:ascii="Times New Roman" w:eastAsia="BIZ UDP明朝 Medium" w:hAnsi="Times New Roman" w:hint="eastAsia"/>
          <w:sz w:val="22"/>
          <w:szCs w:val="22"/>
        </w:rPr>
        <w:t>原稿</w:t>
      </w:r>
      <w:r w:rsidR="00B36788" w:rsidRPr="00F16AE2">
        <w:rPr>
          <w:rFonts w:ascii="Times New Roman" w:eastAsia="BIZ UDP明朝 Medium" w:hAnsi="Times New Roman" w:hint="eastAsia"/>
          <w:sz w:val="22"/>
          <w:szCs w:val="22"/>
        </w:rPr>
        <w:t>は</w:t>
      </w:r>
      <w:r w:rsidR="00DD44A4" w:rsidRPr="00F16AE2">
        <w:rPr>
          <w:rFonts w:ascii="Times New Roman" w:eastAsia="BIZ UDP明朝 Medium" w:hAnsi="Times New Roman" w:hint="eastAsia"/>
          <w:sz w:val="22"/>
          <w:szCs w:val="22"/>
        </w:rPr>
        <w:t>査読</w:t>
      </w:r>
      <w:r w:rsidR="00D64569">
        <w:rPr>
          <w:rFonts w:ascii="Times New Roman" w:eastAsia="BIZ UDP明朝 Medium" w:hAnsi="Times New Roman" w:hint="eastAsia"/>
          <w:sz w:val="22"/>
          <w:szCs w:val="22"/>
        </w:rPr>
        <w:t>に回し、査読を</w:t>
      </w:r>
      <w:r w:rsidR="00B36788" w:rsidRPr="00F16AE2">
        <w:rPr>
          <w:rFonts w:ascii="Times New Roman" w:eastAsia="BIZ UDP明朝 Medium" w:hAnsi="Times New Roman" w:hint="eastAsia"/>
          <w:sz w:val="22"/>
          <w:szCs w:val="22"/>
        </w:rPr>
        <w:t>経て掲載の可否を判断いたします</w:t>
      </w:r>
      <w:r w:rsidR="00DD44A4" w:rsidRPr="00F16AE2">
        <w:rPr>
          <w:rFonts w:ascii="Times New Roman" w:eastAsia="BIZ UDP明朝 Medium" w:hAnsi="Times New Roman" w:hint="eastAsia"/>
          <w:sz w:val="22"/>
          <w:szCs w:val="22"/>
        </w:rPr>
        <w:t>。</w:t>
      </w:r>
    </w:p>
    <w:p w14:paraId="38DE614A" w14:textId="1E66A148" w:rsidR="00DD44A4" w:rsidRPr="00F16AE2" w:rsidRDefault="00DD44A4" w:rsidP="000033D8">
      <w:pPr>
        <w:spacing w:line="240" w:lineRule="auto"/>
        <w:rPr>
          <w:rFonts w:ascii="Times New Roman" w:eastAsia="BIZ UDP明朝 Medium" w:hAnsi="Times New Roman"/>
          <w:sz w:val="22"/>
          <w:szCs w:val="22"/>
        </w:rPr>
      </w:pPr>
      <w:r w:rsidRPr="00F16AE2">
        <w:rPr>
          <w:rFonts w:ascii="Times New Roman" w:eastAsia="BIZ UDP明朝 Medium" w:hAnsi="Times New Roman" w:hint="eastAsia"/>
          <w:sz w:val="22"/>
          <w:szCs w:val="22"/>
        </w:rPr>
        <w:t>（※なお、</w:t>
      </w:r>
      <w:r w:rsidRPr="00172B19">
        <w:rPr>
          <w:rFonts w:ascii="Times New Roman" w:eastAsia="BIZ UDP明朝 Medium" w:hAnsi="Times New Roman" w:hint="eastAsia"/>
          <w:sz w:val="22"/>
          <w:szCs w:val="22"/>
        </w:rPr>
        <w:t>査読前の書き直しは、</w:t>
      </w:r>
      <w:r w:rsidR="004B47AD" w:rsidRPr="00172B19">
        <w:rPr>
          <w:rFonts w:ascii="Times New Roman" w:eastAsia="BIZ UDP明朝 Medium" w:hAnsi="Times New Roman"/>
          <w:sz w:val="22"/>
          <w:szCs w:val="22"/>
        </w:rPr>
        <w:t>29</w:t>
      </w:r>
      <w:r w:rsidRPr="00172B19">
        <w:rPr>
          <w:rFonts w:ascii="Times New Roman" w:eastAsia="BIZ UDP明朝 Medium" w:hAnsi="Times New Roman" w:hint="eastAsia"/>
          <w:sz w:val="22"/>
          <w:szCs w:val="22"/>
        </w:rPr>
        <w:t>号では原則的に</w:t>
      </w:r>
      <w:r w:rsidR="00DD7A73" w:rsidRPr="00172B19">
        <w:rPr>
          <w:rFonts w:ascii="Times New Roman" w:eastAsia="BIZ UDP明朝 Medium" w:hAnsi="Times New Roman" w:hint="eastAsia"/>
          <w:sz w:val="22"/>
          <w:szCs w:val="22"/>
        </w:rPr>
        <w:t>機会を</w:t>
      </w:r>
      <w:r w:rsidRPr="00172B19">
        <w:rPr>
          <w:rFonts w:ascii="Times New Roman" w:eastAsia="BIZ UDP明朝 Medium" w:hAnsi="Times New Roman" w:hint="eastAsia"/>
          <w:sz w:val="22"/>
          <w:szCs w:val="22"/>
        </w:rPr>
        <w:t>設けません</w:t>
      </w:r>
      <w:r w:rsidR="00B36788" w:rsidRPr="00172B19">
        <w:rPr>
          <w:rFonts w:ascii="Times New Roman" w:eastAsia="BIZ UDP明朝 Medium" w:hAnsi="Times New Roman" w:hint="eastAsia"/>
          <w:sz w:val="22"/>
          <w:szCs w:val="22"/>
        </w:rPr>
        <w:t>。</w:t>
      </w:r>
      <w:r w:rsidRPr="00172B19">
        <w:rPr>
          <w:rFonts w:ascii="Times New Roman" w:eastAsia="BIZ UDP明朝 Medium" w:hAnsi="Times New Roman" w:hint="eastAsia"/>
          <w:sz w:val="22"/>
          <w:szCs w:val="22"/>
        </w:rPr>
        <w:t>ご了承くださ</w:t>
      </w:r>
      <w:r w:rsidRPr="00F16AE2">
        <w:rPr>
          <w:rFonts w:ascii="Times New Roman" w:eastAsia="BIZ UDP明朝 Medium" w:hAnsi="Times New Roman" w:hint="eastAsia"/>
          <w:sz w:val="22"/>
          <w:szCs w:val="22"/>
        </w:rPr>
        <w:t>い。）</w:t>
      </w:r>
    </w:p>
    <w:p w14:paraId="7881D457" w14:textId="77777777" w:rsidR="00B36788" w:rsidRPr="00F16AE2" w:rsidRDefault="00B36788" w:rsidP="000033D8">
      <w:pPr>
        <w:spacing w:line="240" w:lineRule="auto"/>
        <w:rPr>
          <w:rFonts w:ascii="Times New Roman" w:eastAsia="BIZ UDP明朝 Medium" w:hAnsi="Times New Roman"/>
          <w:sz w:val="22"/>
          <w:szCs w:val="22"/>
        </w:rPr>
      </w:pPr>
    </w:p>
    <w:p w14:paraId="6511ADB4" w14:textId="35C56142" w:rsidR="000D4026" w:rsidRPr="00F16AE2" w:rsidRDefault="00DD44A4" w:rsidP="000033D8">
      <w:pPr>
        <w:spacing w:line="240" w:lineRule="auto"/>
        <w:rPr>
          <w:rFonts w:ascii="Times New Roman" w:eastAsia="BIZ UDP明朝 Medium" w:hAnsi="Times New Roman"/>
          <w:sz w:val="22"/>
          <w:szCs w:val="22"/>
        </w:rPr>
      </w:pPr>
      <w:r w:rsidRPr="00F16AE2">
        <w:rPr>
          <w:rFonts w:ascii="Times New Roman" w:eastAsia="BIZ UDP明朝 Medium" w:hAnsi="Times New Roman" w:hint="eastAsia"/>
          <w:sz w:val="22"/>
          <w:szCs w:val="22"/>
        </w:rPr>
        <w:t xml:space="preserve">　</w:t>
      </w:r>
      <w:r w:rsidRPr="00F16AE2">
        <w:rPr>
          <w:rFonts w:ascii="Times New Roman" w:eastAsia="BIZ UDP明朝 Medium" w:hAnsi="Times New Roman"/>
          <w:sz w:val="22"/>
          <w:szCs w:val="22"/>
        </w:rPr>
        <w:t>9</w:t>
      </w:r>
      <w:r w:rsidRPr="00F16AE2">
        <w:rPr>
          <w:rFonts w:ascii="Times New Roman" w:eastAsia="BIZ UDP明朝 Medium" w:hAnsi="Times New Roman" w:hint="eastAsia"/>
          <w:sz w:val="22"/>
          <w:szCs w:val="22"/>
        </w:rPr>
        <w:t>月</w:t>
      </w:r>
      <w:r w:rsidRPr="00F16AE2">
        <w:rPr>
          <w:rFonts w:ascii="Times New Roman" w:eastAsia="BIZ UDP明朝 Medium" w:hAnsi="Times New Roman"/>
          <w:sz w:val="22"/>
          <w:szCs w:val="22"/>
        </w:rPr>
        <w:t>30</w:t>
      </w:r>
      <w:r w:rsidRPr="00F16AE2">
        <w:rPr>
          <w:rFonts w:ascii="Times New Roman" w:eastAsia="BIZ UDP明朝 Medium" w:hAnsi="Times New Roman" w:hint="eastAsia"/>
          <w:sz w:val="22"/>
          <w:szCs w:val="22"/>
        </w:rPr>
        <w:t>日</w:t>
      </w:r>
      <w:r w:rsidR="009B6F6A" w:rsidRPr="00F16AE2">
        <w:rPr>
          <w:rFonts w:ascii="Times New Roman" w:eastAsia="BIZ UDP明朝 Medium" w:hAnsi="Times New Roman" w:hint="eastAsia"/>
          <w:sz w:val="22"/>
          <w:szCs w:val="22"/>
        </w:rPr>
        <w:t>の</w:t>
      </w:r>
      <w:r w:rsidR="00B36788" w:rsidRPr="00F16AE2">
        <w:rPr>
          <w:rFonts w:ascii="Times New Roman" w:eastAsia="BIZ UDP明朝 Medium" w:hAnsi="Times New Roman" w:hint="eastAsia"/>
          <w:sz w:val="22"/>
          <w:szCs w:val="22"/>
        </w:rPr>
        <w:t>完成</w:t>
      </w:r>
      <w:r w:rsidR="009B6F6A" w:rsidRPr="00F16AE2">
        <w:rPr>
          <w:rFonts w:ascii="Times New Roman" w:eastAsia="BIZ UDP明朝 Medium" w:hAnsi="Times New Roman" w:hint="eastAsia"/>
          <w:sz w:val="22"/>
          <w:szCs w:val="22"/>
        </w:rPr>
        <w:t>原稿提出の時点</w:t>
      </w:r>
      <w:r w:rsidRPr="00F16AE2">
        <w:rPr>
          <w:rFonts w:ascii="Times New Roman" w:eastAsia="BIZ UDP明朝 Medium" w:hAnsi="Times New Roman" w:hint="eastAsia"/>
          <w:sz w:val="22"/>
          <w:szCs w:val="22"/>
        </w:rPr>
        <w:t>までに</w:t>
      </w:r>
      <w:r w:rsidR="009B6F6A" w:rsidRPr="00F16AE2">
        <w:rPr>
          <w:rFonts w:ascii="Times New Roman" w:eastAsia="BIZ UDP明朝 Medium" w:hAnsi="Times New Roman" w:hint="eastAsia"/>
          <w:sz w:val="22"/>
          <w:szCs w:val="22"/>
        </w:rPr>
        <w:t>学生が</w:t>
      </w:r>
      <w:r w:rsidRPr="00F16AE2">
        <w:rPr>
          <w:rFonts w:ascii="Times New Roman" w:eastAsia="BIZ UDP明朝 Medium" w:hAnsi="Times New Roman" w:hint="eastAsia"/>
          <w:sz w:val="22"/>
          <w:szCs w:val="22"/>
        </w:rPr>
        <w:t>完成度の高い原稿を用意できるよう、指導教員・推薦教員の皆様にも</w:t>
      </w:r>
      <w:r w:rsidR="00DD7A73">
        <w:rPr>
          <w:rFonts w:ascii="Times New Roman" w:eastAsia="BIZ UDP明朝 Medium" w:hAnsi="Times New Roman" w:hint="eastAsia"/>
          <w:sz w:val="22"/>
          <w:szCs w:val="22"/>
        </w:rPr>
        <w:t>何とぞ</w:t>
      </w:r>
      <w:r w:rsidR="00F9013A" w:rsidRPr="00F16AE2">
        <w:rPr>
          <w:rFonts w:ascii="Times New Roman" w:eastAsia="BIZ UDP明朝 Medium" w:hAnsi="Times New Roman" w:hint="eastAsia"/>
          <w:sz w:val="22"/>
          <w:szCs w:val="22"/>
        </w:rPr>
        <w:t>よろしくお願い申し上げます。</w:t>
      </w:r>
    </w:p>
    <w:p w14:paraId="7241C421" w14:textId="4CCF2C18" w:rsidR="00151DE2" w:rsidRDefault="00151DE2" w:rsidP="001208BE">
      <w:pPr>
        <w:spacing w:line="240" w:lineRule="auto"/>
        <w:rPr>
          <w:rFonts w:ascii="Times New Roman" w:eastAsia="BIZ UDP明朝 Medium" w:hAnsi="Times New Roman"/>
          <w:sz w:val="24"/>
          <w:szCs w:val="24"/>
        </w:rPr>
      </w:pPr>
    </w:p>
    <w:p w14:paraId="42DB6006" w14:textId="77777777" w:rsidR="00D64569" w:rsidRPr="002F6449" w:rsidRDefault="00D64569" w:rsidP="001208BE">
      <w:pPr>
        <w:spacing w:line="240" w:lineRule="auto"/>
        <w:rPr>
          <w:rFonts w:ascii="Times New Roman" w:eastAsia="BIZ UDP明朝 Medium" w:hAnsi="Times New Roman"/>
          <w:sz w:val="24"/>
          <w:szCs w:val="24"/>
        </w:rPr>
      </w:pPr>
    </w:p>
    <w:p w14:paraId="600E1BD9" w14:textId="223853EB" w:rsidR="000D4026" w:rsidRPr="002F6449" w:rsidRDefault="004A2945" w:rsidP="001208BE">
      <w:pPr>
        <w:spacing w:line="240" w:lineRule="auto"/>
        <w:rPr>
          <w:rFonts w:ascii="Times New Roman" w:eastAsia="BIZ UDP明朝 Medium" w:hAnsi="Times New Roman"/>
          <w:sz w:val="24"/>
          <w:szCs w:val="24"/>
        </w:rPr>
      </w:pPr>
      <w:r w:rsidRPr="002F6449">
        <w:rPr>
          <w:rFonts w:ascii="Times New Roman" w:eastAsia="BIZ UDP明朝 Medium" w:hAnsi="Times New Roman"/>
          <w:sz w:val="24"/>
          <w:szCs w:val="24"/>
        </w:rPr>
        <w:t>【</w:t>
      </w:r>
      <w:r w:rsidR="00B36788">
        <w:rPr>
          <w:rFonts w:ascii="Times New Roman" w:eastAsia="BIZ UDP明朝 Medium" w:hAnsi="Times New Roman" w:hint="eastAsia"/>
          <w:sz w:val="24"/>
          <w:szCs w:val="24"/>
        </w:rPr>
        <w:t>審査</w:t>
      </w:r>
      <w:r w:rsidRPr="002F6449">
        <w:rPr>
          <w:rFonts w:ascii="Times New Roman" w:eastAsia="BIZ UDP明朝 Medium" w:hAnsi="Times New Roman"/>
          <w:sz w:val="24"/>
          <w:szCs w:val="24"/>
        </w:rPr>
        <w:t>スケジュール】</w:t>
      </w:r>
    </w:p>
    <w:p w14:paraId="184F4966" w14:textId="63D12926" w:rsidR="004A2945" w:rsidRPr="00172B19" w:rsidRDefault="00583CDF" w:rsidP="00F9013A">
      <w:pPr>
        <w:spacing w:line="240" w:lineRule="auto"/>
        <w:ind w:leftChars="142" w:left="284"/>
        <w:rPr>
          <w:rFonts w:ascii="Times New Roman" w:eastAsia="BIZ UDP明朝 Medium" w:hAnsi="Times New Roman"/>
          <w:sz w:val="24"/>
          <w:szCs w:val="24"/>
        </w:rPr>
      </w:pPr>
      <w:r>
        <w:rPr>
          <w:rFonts w:ascii="Times New Roman" w:eastAsia="BIZ UDP明朝 Medium" w:hAnsi="Times New Roman"/>
          <w:sz w:val="24"/>
          <w:szCs w:val="24"/>
        </w:rPr>
        <w:t xml:space="preserve"> </w:t>
      </w:r>
      <w:r w:rsidR="004A2945" w:rsidRPr="002F6449">
        <w:rPr>
          <w:rFonts w:ascii="Times New Roman" w:eastAsia="BIZ UDP明朝 Medium" w:hAnsi="Times New Roman"/>
          <w:sz w:val="24"/>
          <w:szCs w:val="24"/>
        </w:rPr>
        <w:t>1</w:t>
      </w:r>
      <w:r>
        <w:rPr>
          <w:rFonts w:ascii="Times New Roman" w:eastAsia="BIZ UDP明朝 Medium" w:hAnsi="Times New Roman"/>
          <w:sz w:val="24"/>
          <w:szCs w:val="24"/>
        </w:rPr>
        <w:t>.</w:t>
      </w:r>
      <w:r w:rsidR="007A3536" w:rsidRPr="002F6449">
        <w:rPr>
          <w:rFonts w:ascii="Times New Roman" w:eastAsia="BIZ UDP明朝 Medium" w:hAnsi="Times New Roman"/>
          <w:sz w:val="24"/>
          <w:szCs w:val="24"/>
        </w:rPr>
        <w:t xml:space="preserve"> </w:t>
      </w:r>
      <w:r w:rsidR="00B36788">
        <w:rPr>
          <w:rFonts w:ascii="Times New Roman" w:eastAsia="BIZ UDP明朝 Medium" w:hAnsi="Times New Roman" w:hint="eastAsia"/>
          <w:sz w:val="24"/>
          <w:szCs w:val="24"/>
        </w:rPr>
        <w:t>完成</w:t>
      </w:r>
      <w:r w:rsidR="004A2945" w:rsidRPr="002F6449">
        <w:rPr>
          <w:rFonts w:ascii="Times New Roman" w:eastAsia="BIZ UDP明朝 Medium" w:hAnsi="Times New Roman"/>
          <w:sz w:val="24"/>
          <w:szCs w:val="24"/>
        </w:rPr>
        <w:t>原稿</w:t>
      </w:r>
      <w:r w:rsidR="00B36788">
        <w:rPr>
          <w:rFonts w:ascii="Times New Roman" w:eastAsia="BIZ UDP明朝 Medium" w:hAnsi="Times New Roman" w:hint="eastAsia"/>
          <w:sz w:val="24"/>
          <w:szCs w:val="24"/>
        </w:rPr>
        <w:t>の</w:t>
      </w:r>
      <w:r w:rsidR="004A2945" w:rsidRPr="002F6449">
        <w:rPr>
          <w:rFonts w:ascii="Times New Roman" w:eastAsia="BIZ UDP明朝 Medium" w:hAnsi="Times New Roman"/>
          <w:sz w:val="24"/>
          <w:szCs w:val="24"/>
        </w:rPr>
        <w:t>提出</w:t>
      </w:r>
      <w:r w:rsidR="006431CA">
        <w:rPr>
          <w:rFonts w:ascii="Times New Roman" w:eastAsia="BIZ UDP明朝 Medium" w:hAnsi="Times New Roman" w:hint="eastAsia"/>
          <w:sz w:val="24"/>
          <w:szCs w:val="24"/>
        </w:rPr>
        <w:t>締切</w:t>
      </w:r>
      <w:r w:rsidR="006431CA" w:rsidRPr="00172B19">
        <w:rPr>
          <w:rFonts w:ascii="Times New Roman" w:eastAsia="BIZ UDP明朝 Medium" w:hAnsi="Times New Roman" w:hint="eastAsia"/>
          <w:sz w:val="24"/>
          <w:szCs w:val="24"/>
        </w:rPr>
        <w:t xml:space="preserve"> </w:t>
      </w:r>
      <w:r w:rsidR="007A3536" w:rsidRPr="00172B19">
        <w:rPr>
          <w:rFonts w:ascii="Times New Roman" w:eastAsia="BIZ UDP明朝 Medium" w:hAnsi="Times New Roman"/>
          <w:sz w:val="24"/>
          <w:szCs w:val="24"/>
        </w:rPr>
        <w:t>（</w:t>
      </w:r>
      <w:r w:rsidR="00DD44A4" w:rsidRPr="00172B19">
        <w:rPr>
          <w:rFonts w:ascii="Times New Roman" w:eastAsia="BIZ UDP明朝 Medium" w:hAnsi="Times New Roman" w:hint="eastAsia"/>
          <w:sz w:val="24"/>
          <w:szCs w:val="24"/>
        </w:rPr>
        <w:t>202</w:t>
      </w:r>
      <w:r w:rsidR="004B47AD" w:rsidRPr="00172B19">
        <w:rPr>
          <w:rFonts w:ascii="Times New Roman" w:eastAsia="BIZ UDP明朝 Medium" w:hAnsi="Times New Roman"/>
          <w:sz w:val="24"/>
          <w:szCs w:val="24"/>
        </w:rPr>
        <w:t>6</w:t>
      </w:r>
      <w:r w:rsidR="00DD44A4" w:rsidRPr="00172B19">
        <w:rPr>
          <w:rFonts w:ascii="Times New Roman" w:eastAsia="BIZ UDP明朝 Medium" w:hAnsi="Times New Roman" w:hint="eastAsia"/>
          <w:sz w:val="24"/>
          <w:szCs w:val="24"/>
        </w:rPr>
        <w:t>年</w:t>
      </w:r>
      <w:r w:rsidR="00565623" w:rsidRPr="00172B19">
        <w:rPr>
          <w:rFonts w:ascii="Times New Roman" w:eastAsia="BIZ UDP明朝 Medium" w:hAnsi="Times New Roman" w:hint="eastAsia"/>
          <w:sz w:val="24"/>
          <w:szCs w:val="24"/>
        </w:rPr>
        <w:t>9</w:t>
      </w:r>
      <w:r w:rsidR="004A2945" w:rsidRPr="00172B19">
        <w:rPr>
          <w:rFonts w:ascii="Times New Roman" w:eastAsia="BIZ UDP明朝 Medium" w:hAnsi="Times New Roman"/>
          <w:sz w:val="24"/>
          <w:szCs w:val="24"/>
        </w:rPr>
        <w:t>月</w:t>
      </w:r>
      <w:r w:rsidR="00565623" w:rsidRPr="00172B19">
        <w:rPr>
          <w:rFonts w:ascii="Times New Roman" w:eastAsia="BIZ UDP明朝 Medium" w:hAnsi="Times New Roman" w:hint="eastAsia"/>
          <w:sz w:val="24"/>
          <w:szCs w:val="24"/>
        </w:rPr>
        <w:t>30</w:t>
      </w:r>
      <w:r w:rsidR="00151DE2" w:rsidRPr="00172B19">
        <w:rPr>
          <w:rFonts w:ascii="Times New Roman" w:eastAsia="BIZ UDP明朝 Medium" w:hAnsi="Times New Roman"/>
          <w:sz w:val="24"/>
          <w:szCs w:val="24"/>
        </w:rPr>
        <w:t>日</w:t>
      </w:r>
      <w:r w:rsidR="007A3536" w:rsidRPr="00172B19">
        <w:rPr>
          <w:rFonts w:ascii="Times New Roman" w:eastAsia="BIZ UDP明朝 Medium" w:hAnsi="Times New Roman"/>
          <w:sz w:val="24"/>
          <w:szCs w:val="24"/>
        </w:rPr>
        <w:t>、</w:t>
      </w:r>
      <w:r w:rsidR="004B47AD" w:rsidRPr="00172B19">
        <w:rPr>
          <w:rFonts w:ascii="Times New Roman" w:eastAsia="BIZ UDP明朝 Medium" w:hAnsi="Times New Roman" w:hint="eastAsia"/>
          <w:sz w:val="24"/>
          <w:szCs w:val="24"/>
        </w:rPr>
        <w:t>水</w:t>
      </w:r>
      <w:r w:rsidR="004A2945" w:rsidRPr="00172B19">
        <w:rPr>
          <w:rFonts w:ascii="Times New Roman" w:eastAsia="BIZ UDP明朝 Medium" w:hAnsi="Times New Roman"/>
          <w:sz w:val="24"/>
          <w:szCs w:val="24"/>
        </w:rPr>
        <w:t>曜日</w:t>
      </w:r>
      <w:r w:rsidR="007A3536" w:rsidRPr="00172B19">
        <w:rPr>
          <w:rFonts w:ascii="Times New Roman" w:eastAsia="BIZ UDP明朝 Medium" w:hAnsi="Times New Roman"/>
          <w:sz w:val="24"/>
          <w:szCs w:val="24"/>
        </w:rPr>
        <w:t>）</w:t>
      </w:r>
    </w:p>
    <w:p w14:paraId="34BF814F" w14:textId="77777777" w:rsidR="004A2945" w:rsidRPr="00172B19" w:rsidRDefault="00583CDF" w:rsidP="00F9013A">
      <w:pPr>
        <w:spacing w:line="240" w:lineRule="auto"/>
        <w:ind w:leftChars="142" w:left="284"/>
        <w:rPr>
          <w:rFonts w:ascii="Times New Roman" w:eastAsia="BIZ UDP明朝 Medium" w:hAnsi="Times New Roman"/>
          <w:sz w:val="24"/>
          <w:szCs w:val="24"/>
        </w:rPr>
      </w:pPr>
      <w:r w:rsidRPr="00172B19">
        <w:rPr>
          <w:rFonts w:ascii="Times New Roman" w:eastAsia="BIZ UDP明朝 Medium" w:hAnsi="Times New Roman"/>
          <w:sz w:val="24"/>
          <w:szCs w:val="24"/>
        </w:rPr>
        <w:t xml:space="preserve"> </w:t>
      </w:r>
      <w:r w:rsidR="004A2945" w:rsidRPr="00172B19">
        <w:rPr>
          <w:rFonts w:ascii="Times New Roman" w:eastAsia="BIZ UDP明朝 Medium" w:hAnsi="Times New Roman"/>
          <w:sz w:val="24"/>
          <w:szCs w:val="24"/>
        </w:rPr>
        <w:t>2</w:t>
      </w:r>
      <w:r w:rsidRPr="00172B19">
        <w:rPr>
          <w:rFonts w:ascii="Times New Roman" w:eastAsia="BIZ UDP明朝 Medium" w:hAnsi="Times New Roman"/>
          <w:sz w:val="24"/>
          <w:szCs w:val="24"/>
        </w:rPr>
        <w:t>.</w:t>
      </w:r>
      <w:r w:rsidR="007A3536" w:rsidRPr="00172B19">
        <w:rPr>
          <w:rFonts w:ascii="Times New Roman" w:eastAsia="BIZ UDP明朝 Medium" w:hAnsi="Times New Roman"/>
          <w:sz w:val="24"/>
          <w:szCs w:val="24"/>
        </w:rPr>
        <w:t xml:space="preserve"> </w:t>
      </w:r>
      <w:r w:rsidR="0027543C" w:rsidRPr="00172B19">
        <w:rPr>
          <w:rFonts w:ascii="Times New Roman" w:eastAsia="BIZ UDP明朝 Medium" w:hAnsi="Times New Roman"/>
          <w:sz w:val="24"/>
          <w:szCs w:val="24"/>
        </w:rPr>
        <w:t>予備審査</w:t>
      </w:r>
    </w:p>
    <w:p w14:paraId="31D07078" w14:textId="3DB8B30B" w:rsidR="00296B6A" w:rsidRPr="00172B19" w:rsidRDefault="00583CDF" w:rsidP="00F9013A">
      <w:pPr>
        <w:spacing w:line="240" w:lineRule="auto"/>
        <w:ind w:leftChars="142" w:left="284"/>
        <w:rPr>
          <w:rFonts w:ascii="Times New Roman" w:eastAsia="BIZ UDP明朝 Medium" w:hAnsi="Times New Roman"/>
          <w:sz w:val="24"/>
          <w:szCs w:val="24"/>
        </w:rPr>
      </w:pPr>
      <w:r w:rsidRPr="00172B19">
        <w:rPr>
          <w:rFonts w:ascii="Times New Roman" w:eastAsia="BIZ UDP明朝 Medium" w:hAnsi="Times New Roman"/>
          <w:sz w:val="24"/>
          <w:szCs w:val="24"/>
        </w:rPr>
        <w:t xml:space="preserve"> </w:t>
      </w:r>
      <w:r w:rsidR="004A2945" w:rsidRPr="00172B19">
        <w:rPr>
          <w:rFonts w:ascii="Times New Roman" w:eastAsia="BIZ UDP明朝 Medium" w:hAnsi="Times New Roman"/>
          <w:sz w:val="24"/>
          <w:szCs w:val="24"/>
        </w:rPr>
        <w:t>3</w:t>
      </w:r>
      <w:r w:rsidRPr="00172B19">
        <w:rPr>
          <w:rFonts w:ascii="Times New Roman" w:eastAsia="BIZ UDP明朝 Medium" w:hAnsi="Times New Roman"/>
          <w:sz w:val="24"/>
          <w:szCs w:val="24"/>
        </w:rPr>
        <w:t>.</w:t>
      </w:r>
      <w:r w:rsidR="007A3536" w:rsidRPr="00172B19">
        <w:rPr>
          <w:rFonts w:ascii="Times New Roman" w:eastAsia="BIZ UDP明朝 Medium" w:hAnsi="Times New Roman"/>
          <w:sz w:val="24"/>
          <w:szCs w:val="24"/>
        </w:rPr>
        <w:t xml:space="preserve"> </w:t>
      </w:r>
      <w:r w:rsidR="0027543C" w:rsidRPr="00172B19">
        <w:rPr>
          <w:rFonts w:ascii="Times New Roman" w:eastAsia="BIZ UDP明朝 Medium" w:hAnsi="Times New Roman"/>
          <w:sz w:val="24"/>
          <w:szCs w:val="24"/>
        </w:rPr>
        <w:t>予備審査</w:t>
      </w:r>
      <w:r w:rsidR="00296B6A" w:rsidRPr="00172B19">
        <w:rPr>
          <w:rFonts w:ascii="Times New Roman" w:eastAsia="BIZ UDP明朝 Medium" w:hAnsi="Times New Roman"/>
          <w:sz w:val="24"/>
          <w:szCs w:val="24"/>
        </w:rPr>
        <w:t>結果</w:t>
      </w:r>
      <w:r w:rsidR="00B36788" w:rsidRPr="00172B19">
        <w:rPr>
          <w:rFonts w:ascii="Times New Roman" w:eastAsia="BIZ UDP明朝 Medium" w:hAnsi="Times New Roman" w:hint="eastAsia"/>
          <w:sz w:val="24"/>
          <w:szCs w:val="24"/>
        </w:rPr>
        <w:t>の</w:t>
      </w:r>
      <w:r w:rsidR="00296B6A" w:rsidRPr="00172B19">
        <w:rPr>
          <w:rFonts w:ascii="Times New Roman" w:eastAsia="BIZ UDP明朝 Medium" w:hAnsi="Times New Roman"/>
          <w:sz w:val="24"/>
          <w:szCs w:val="24"/>
        </w:rPr>
        <w:t>通知</w:t>
      </w:r>
      <w:r w:rsidR="004B47AD" w:rsidRPr="00172B19">
        <w:rPr>
          <w:rFonts w:ascii="Times New Roman" w:eastAsia="BIZ UDP明朝 Medium" w:hAnsi="Times New Roman" w:hint="eastAsia"/>
          <w:sz w:val="24"/>
          <w:szCs w:val="24"/>
        </w:rPr>
        <w:t xml:space="preserve"> </w:t>
      </w:r>
      <w:r w:rsidR="00296B6A" w:rsidRPr="00172B19">
        <w:rPr>
          <w:rFonts w:ascii="Times New Roman" w:eastAsia="BIZ UDP明朝 Medium" w:hAnsi="Times New Roman"/>
          <w:sz w:val="24"/>
          <w:szCs w:val="24"/>
        </w:rPr>
        <w:t>（</w:t>
      </w:r>
      <w:r w:rsidR="0027543C" w:rsidRPr="00172B19">
        <w:rPr>
          <w:rFonts w:ascii="Times New Roman" w:eastAsia="BIZ UDP明朝 Medium" w:hAnsi="Times New Roman"/>
          <w:sz w:val="24"/>
          <w:szCs w:val="24"/>
        </w:rPr>
        <w:t>10</w:t>
      </w:r>
      <w:r w:rsidR="00151DE2" w:rsidRPr="00172B19">
        <w:rPr>
          <w:rFonts w:ascii="Times New Roman" w:eastAsia="BIZ UDP明朝 Medium" w:hAnsi="Times New Roman"/>
          <w:sz w:val="24"/>
          <w:szCs w:val="24"/>
        </w:rPr>
        <w:t>月</w:t>
      </w:r>
      <w:r w:rsidR="002D134F" w:rsidRPr="00172B19">
        <w:rPr>
          <w:rFonts w:ascii="Times New Roman" w:eastAsia="BIZ UDP明朝 Medium" w:hAnsi="Times New Roman" w:hint="eastAsia"/>
          <w:sz w:val="24"/>
          <w:szCs w:val="24"/>
        </w:rPr>
        <w:t>上</w:t>
      </w:r>
      <w:r w:rsidR="0027543C" w:rsidRPr="00172B19">
        <w:rPr>
          <w:rFonts w:ascii="Times New Roman" w:eastAsia="BIZ UDP明朝 Medium" w:hAnsi="Times New Roman"/>
          <w:sz w:val="24"/>
          <w:szCs w:val="24"/>
        </w:rPr>
        <w:t>旬</w:t>
      </w:r>
      <w:r w:rsidR="00B36788" w:rsidRPr="00172B19">
        <w:rPr>
          <w:rFonts w:ascii="Times New Roman" w:eastAsia="BIZ UDP明朝 Medium" w:hAnsi="Times New Roman" w:hint="eastAsia"/>
          <w:sz w:val="24"/>
          <w:szCs w:val="24"/>
        </w:rPr>
        <w:t>頃</w:t>
      </w:r>
      <w:r w:rsidR="00296B6A" w:rsidRPr="00172B19">
        <w:rPr>
          <w:rFonts w:ascii="Times New Roman" w:eastAsia="BIZ UDP明朝 Medium" w:hAnsi="Times New Roman"/>
          <w:sz w:val="24"/>
          <w:szCs w:val="24"/>
        </w:rPr>
        <w:t>）</w:t>
      </w:r>
    </w:p>
    <w:p w14:paraId="24776AFC" w14:textId="77777777" w:rsidR="00296B6A" w:rsidRPr="00172B19" w:rsidRDefault="00583CDF" w:rsidP="00F9013A">
      <w:pPr>
        <w:spacing w:line="240" w:lineRule="auto"/>
        <w:ind w:leftChars="142" w:left="284"/>
        <w:rPr>
          <w:rFonts w:ascii="Times New Roman" w:eastAsia="BIZ UDP明朝 Medium" w:hAnsi="Times New Roman"/>
          <w:sz w:val="24"/>
          <w:szCs w:val="24"/>
        </w:rPr>
      </w:pPr>
      <w:r w:rsidRPr="00172B19">
        <w:rPr>
          <w:rFonts w:ascii="Times New Roman" w:eastAsia="BIZ UDP明朝 Medium" w:hAnsi="Times New Roman"/>
          <w:sz w:val="24"/>
          <w:szCs w:val="24"/>
        </w:rPr>
        <w:t xml:space="preserve"> </w:t>
      </w:r>
      <w:r w:rsidR="0027543C" w:rsidRPr="00172B19">
        <w:rPr>
          <w:rFonts w:ascii="Times New Roman" w:eastAsia="BIZ UDP明朝 Medium" w:hAnsi="Times New Roman"/>
          <w:sz w:val="24"/>
          <w:szCs w:val="24"/>
        </w:rPr>
        <w:t>4</w:t>
      </w:r>
      <w:r w:rsidRPr="00172B19">
        <w:rPr>
          <w:rFonts w:ascii="Times New Roman" w:eastAsia="BIZ UDP明朝 Medium" w:hAnsi="Times New Roman"/>
          <w:sz w:val="24"/>
          <w:szCs w:val="24"/>
        </w:rPr>
        <w:t>.</w:t>
      </w:r>
      <w:r w:rsidR="007A3536" w:rsidRPr="00172B19">
        <w:rPr>
          <w:rFonts w:ascii="Times New Roman" w:eastAsia="BIZ UDP明朝 Medium" w:hAnsi="Times New Roman"/>
          <w:sz w:val="24"/>
          <w:szCs w:val="24"/>
        </w:rPr>
        <w:t xml:space="preserve"> </w:t>
      </w:r>
      <w:r w:rsidR="00296B6A" w:rsidRPr="00172B19">
        <w:rPr>
          <w:rFonts w:ascii="Times New Roman" w:eastAsia="BIZ UDP明朝 Medium" w:hAnsi="Times New Roman"/>
          <w:sz w:val="24"/>
          <w:szCs w:val="24"/>
        </w:rPr>
        <w:t>査読</w:t>
      </w:r>
    </w:p>
    <w:p w14:paraId="145012A7" w14:textId="1D99D3DF" w:rsidR="00151DE2" w:rsidRPr="00172B19" w:rsidRDefault="00583CDF" w:rsidP="00F9013A">
      <w:pPr>
        <w:spacing w:line="240" w:lineRule="auto"/>
        <w:ind w:leftChars="142" w:left="284"/>
        <w:rPr>
          <w:rFonts w:ascii="Times New Roman" w:eastAsia="BIZ UDP明朝 Medium" w:hAnsi="Times New Roman"/>
          <w:sz w:val="24"/>
          <w:szCs w:val="24"/>
        </w:rPr>
      </w:pPr>
      <w:r w:rsidRPr="00172B19">
        <w:rPr>
          <w:rFonts w:ascii="Times New Roman" w:eastAsia="BIZ UDP明朝 Medium" w:hAnsi="Times New Roman"/>
          <w:sz w:val="24"/>
          <w:szCs w:val="24"/>
        </w:rPr>
        <w:t xml:space="preserve"> </w:t>
      </w:r>
      <w:r w:rsidR="0027543C" w:rsidRPr="00172B19">
        <w:rPr>
          <w:rFonts w:ascii="Times New Roman" w:eastAsia="BIZ UDP明朝 Medium" w:hAnsi="Times New Roman"/>
          <w:sz w:val="24"/>
          <w:szCs w:val="24"/>
        </w:rPr>
        <w:t>5</w:t>
      </w:r>
      <w:r w:rsidRPr="00172B19">
        <w:rPr>
          <w:rFonts w:ascii="Times New Roman" w:eastAsia="BIZ UDP明朝 Medium" w:hAnsi="Times New Roman"/>
          <w:sz w:val="24"/>
          <w:szCs w:val="24"/>
        </w:rPr>
        <w:t>.</w:t>
      </w:r>
      <w:r w:rsidR="007A3536" w:rsidRPr="00172B19">
        <w:rPr>
          <w:rFonts w:ascii="Times New Roman" w:eastAsia="BIZ UDP明朝 Medium" w:hAnsi="Times New Roman"/>
          <w:sz w:val="24"/>
          <w:szCs w:val="24"/>
        </w:rPr>
        <w:t xml:space="preserve"> </w:t>
      </w:r>
      <w:r w:rsidR="00FD2A95" w:rsidRPr="00172B19">
        <w:rPr>
          <w:rFonts w:ascii="Times New Roman" w:eastAsia="BIZ UDP明朝 Medium" w:hAnsi="Times New Roman"/>
          <w:sz w:val="24"/>
          <w:szCs w:val="24"/>
        </w:rPr>
        <w:t>査読結果</w:t>
      </w:r>
      <w:r w:rsidR="00B36788" w:rsidRPr="00172B19">
        <w:rPr>
          <w:rFonts w:ascii="Times New Roman" w:eastAsia="BIZ UDP明朝 Medium" w:hAnsi="Times New Roman" w:hint="eastAsia"/>
          <w:sz w:val="24"/>
          <w:szCs w:val="24"/>
        </w:rPr>
        <w:t>の</w:t>
      </w:r>
      <w:r w:rsidR="00FD2A95" w:rsidRPr="00172B19">
        <w:rPr>
          <w:rFonts w:ascii="Times New Roman" w:eastAsia="BIZ UDP明朝 Medium" w:hAnsi="Times New Roman"/>
          <w:sz w:val="24"/>
          <w:szCs w:val="24"/>
        </w:rPr>
        <w:t>通知</w:t>
      </w:r>
      <w:r w:rsidR="00151DE2" w:rsidRPr="00172B19">
        <w:rPr>
          <w:rFonts w:ascii="Times New Roman" w:eastAsia="BIZ UDP明朝 Medium" w:hAnsi="Times New Roman"/>
          <w:sz w:val="24"/>
          <w:szCs w:val="24"/>
        </w:rPr>
        <w:t>（</w:t>
      </w:r>
      <w:r w:rsidR="0027543C" w:rsidRPr="00172B19">
        <w:rPr>
          <w:rFonts w:ascii="Times New Roman" w:eastAsia="BIZ UDP明朝 Medium" w:hAnsi="Times New Roman"/>
          <w:sz w:val="24"/>
          <w:szCs w:val="24"/>
        </w:rPr>
        <w:t>11</w:t>
      </w:r>
      <w:r w:rsidR="009B1053" w:rsidRPr="00172B19">
        <w:rPr>
          <w:rFonts w:ascii="Times New Roman" w:eastAsia="BIZ UDP明朝 Medium" w:hAnsi="Times New Roman"/>
          <w:sz w:val="24"/>
          <w:szCs w:val="24"/>
        </w:rPr>
        <w:t>月</w:t>
      </w:r>
      <w:r w:rsidR="002D134F" w:rsidRPr="00172B19">
        <w:rPr>
          <w:rFonts w:ascii="Times New Roman" w:eastAsia="BIZ UDP明朝 Medium" w:hAnsi="Times New Roman" w:hint="eastAsia"/>
          <w:sz w:val="24"/>
          <w:szCs w:val="24"/>
        </w:rPr>
        <w:t>下</w:t>
      </w:r>
      <w:r w:rsidR="0027543C" w:rsidRPr="00172B19">
        <w:rPr>
          <w:rFonts w:ascii="Times New Roman" w:eastAsia="BIZ UDP明朝 Medium" w:hAnsi="Times New Roman"/>
          <w:sz w:val="24"/>
          <w:szCs w:val="24"/>
        </w:rPr>
        <w:t>旬</w:t>
      </w:r>
      <w:r w:rsidR="002D134F" w:rsidRPr="00172B19">
        <w:rPr>
          <w:rFonts w:ascii="Times New Roman" w:eastAsia="BIZ UDP明朝 Medium" w:hAnsi="Times New Roman" w:hint="eastAsia"/>
          <w:sz w:val="24"/>
          <w:szCs w:val="24"/>
        </w:rPr>
        <w:t>頃</w:t>
      </w:r>
      <w:r w:rsidR="0027543C" w:rsidRPr="00172B19">
        <w:rPr>
          <w:rFonts w:ascii="Times New Roman" w:eastAsia="BIZ UDP明朝 Medium" w:hAnsi="Times New Roman"/>
          <w:sz w:val="24"/>
          <w:szCs w:val="24"/>
        </w:rPr>
        <w:t>）</w:t>
      </w:r>
    </w:p>
    <w:p w14:paraId="5EE8409F" w14:textId="77777777" w:rsidR="0027543C" w:rsidRPr="00172B19" w:rsidRDefault="00583CDF" w:rsidP="00F9013A">
      <w:pPr>
        <w:spacing w:line="240" w:lineRule="auto"/>
        <w:ind w:leftChars="142" w:left="284"/>
        <w:rPr>
          <w:rFonts w:ascii="Times New Roman" w:eastAsia="BIZ UDP明朝 Medium" w:hAnsi="Times New Roman"/>
          <w:sz w:val="24"/>
          <w:szCs w:val="24"/>
        </w:rPr>
      </w:pPr>
      <w:r w:rsidRPr="00172B19">
        <w:rPr>
          <w:rFonts w:ascii="Times New Roman" w:eastAsia="BIZ UDP明朝 Medium" w:hAnsi="Times New Roman"/>
          <w:sz w:val="24"/>
          <w:szCs w:val="24"/>
        </w:rPr>
        <w:t xml:space="preserve"> </w:t>
      </w:r>
      <w:r w:rsidR="0027543C" w:rsidRPr="00172B19">
        <w:rPr>
          <w:rFonts w:ascii="Times New Roman" w:eastAsia="BIZ UDP明朝 Medium" w:hAnsi="Times New Roman"/>
          <w:sz w:val="24"/>
          <w:szCs w:val="24"/>
        </w:rPr>
        <w:t>6</w:t>
      </w:r>
      <w:r w:rsidRPr="00172B19">
        <w:rPr>
          <w:rFonts w:ascii="Times New Roman" w:eastAsia="BIZ UDP明朝 Medium" w:hAnsi="Times New Roman"/>
          <w:sz w:val="24"/>
          <w:szCs w:val="24"/>
        </w:rPr>
        <w:t>.</w:t>
      </w:r>
      <w:r w:rsidR="007A3536" w:rsidRPr="00172B19">
        <w:rPr>
          <w:rFonts w:ascii="Times New Roman" w:eastAsia="BIZ UDP明朝 Medium" w:hAnsi="Times New Roman"/>
          <w:sz w:val="24"/>
          <w:szCs w:val="24"/>
        </w:rPr>
        <w:t xml:space="preserve"> </w:t>
      </w:r>
      <w:r w:rsidR="002D134F" w:rsidRPr="00172B19">
        <w:rPr>
          <w:rFonts w:ascii="Times New Roman" w:eastAsia="BIZ UDP明朝 Medium" w:hAnsi="Times New Roman" w:hint="eastAsia"/>
          <w:sz w:val="24"/>
          <w:szCs w:val="24"/>
        </w:rPr>
        <w:t>修正原稿の提出締切</w:t>
      </w:r>
      <w:r w:rsidR="002D134F" w:rsidRPr="00172B19">
        <w:rPr>
          <w:rFonts w:ascii="Times New Roman" w:eastAsia="BIZ UDP明朝 Medium" w:hAnsi="Times New Roman" w:hint="eastAsia"/>
          <w:sz w:val="24"/>
          <w:szCs w:val="24"/>
        </w:rPr>
        <w:t xml:space="preserve"> </w:t>
      </w:r>
      <w:r w:rsidR="002D134F" w:rsidRPr="00172B19">
        <w:rPr>
          <w:rFonts w:ascii="Times New Roman" w:eastAsia="BIZ UDP明朝 Medium" w:hAnsi="Times New Roman" w:hint="eastAsia"/>
          <w:sz w:val="24"/>
          <w:szCs w:val="24"/>
        </w:rPr>
        <w:t>（</w:t>
      </w:r>
      <w:r w:rsidR="002D134F" w:rsidRPr="00172B19">
        <w:rPr>
          <w:rFonts w:ascii="Times New Roman" w:eastAsia="BIZ UDP明朝 Medium" w:hAnsi="Times New Roman" w:hint="eastAsia"/>
          <w:sz w:val="24"/>
          <w:szCs w:val="24"/>
        </w:rPr>
        <w:t>12</w:t>
      </w:r>
      <w:r w:rsidR="002D134F" w:rsidRPr="00172B19">
        <w:rPr>
          <w:rFonts w:ascii="Times New Roman" w:eastAsia="BIZ UDP明朝 Medium" w:hAnsi="Times New Roman" w:hint="eastAsia"/>
          <w:sz w:val="24"/>
          <w:szCs w:val="24"/>
        </w:rPr>
        <w:t>月中～下旬頃）</w:t>
      </w:r>
    </w:p>
    <w:p w14:paraId="0F03F732" w14:textId="77777777" w:rsidR="0066641F" w:rsidRPr="00172B19" w:rsidRDefault="00583CDF" w:rsidP="00F9013A">
      <w:pPr>
        <w:spacing w:line="240" w:lineRule="auto"/>
        <w:ind w:leftChars="142" w:left="284"/>
        <w:rPr>
          <w:rFonts w:ascii="Times New Roman" w:eastAsia="BIZ UDP明朝 Medium" w:hAnsi="Times New Roman"/>
          <w:sz w:val="24"/>
          <w:szCs w:val="24"/>
        </w:rPr>
      </w:pPr>
      <w:r w:rsidRPr="00172B19">
        <w:rPr>
          <w:rFonts w:ascii="Times New Roman" w:eastAsia="BIZ UDP明朝 Medium" w:hAnsi="Times New Roman"/>
          <w:sz w:val="24"/>
          <w:szCs w:val="24"/>
        </w:rPr>
        <w:t xml:space="preserve"> </w:t>
      </w:r>
      <w:r w:rsidR="0066641F" w:rsidRPr="00172B19">
        <w:rPr>
          <w:rFonts w:ascii="Times New Roman" w:eastAsia="BIZ UDP明朝 Medium" w:hAnsi="Times New Roman"/>
          <w:sz w:val="24"/>
          <w:szCs w:val="24"/>
        </w:rPr>
        <w:t>7</w:t>
      </w:r>
      <w:r w:rsidRPr="00172B19">
        <w:rPr>
          <w:rFonts w:ascii="Times New Roman" w:eastAsia="BIZ UDP明朝 Medium" w:hAnsi="Times New Roman"/>
          <w:sz w:val="24"/>
          <w:szCs w:val="24"/>
        </w:rPr>
        <w:t>.</w:t>
      </w:r>
      <w:r w:rsidR="007A3536" w:rsidRPr="00172B19">
        <w:rPr>
          <w:rFonts w:ascii="Times New Roman" w:eastAsia="BIZ UDP明朝 Medium" w:hAnsi="Times New Roman"/>
          <w:sz w:val="24"/>
          <w:szCs w:val="24"/>
        </w:rPr>
        <w:t xml:space="preserve"> </w:t>
      </w:r>
      <w:r w:rsidR="002D134F" w:rsidRPr="00172B19">
        <w:rPr>
          <w:rFonts w:ascii="Times New Roman" w:eastAsia="BIZ UDP明朝 Medium" w:hAnsi="Times New Roman" w:hint="eastAsia"/>
          <w:sz w:val="24"/>
          <w:szCs w:val="24"/>
        </w:rPr>
        <w:t>再査読</w:t>
      </w:r>
    </w:p>
    <w:p w14:paraId="262EEE11" w14:textId="468BBB52" w:rsidR="00151DE2" w:rsidRPr="00172B19" w:rsidRDefault="00583CDF" w:rsidP="00F9013A">
      <w:pPr>
        <w:spacing w:line="240" w:lineRule="auto"/>
        <w:ind w:leftChars="142" w:left="284"/>
        <w:rPr>
          <w:rFonts w:ascii="Times New Roman" w:eastAsia="BIZ UDP明朝 Medium" w:hAnsi="Times New Roman"/>
          <w:sz w:val="24"/>
          <w:szCs w:val="24"/>
        </w:rPr>
      </w:pPr>
      <w:r w:rsidRPr="00172B19">
        <w:rPr>
          <w:rFonts w:ascii="Times New Roman" w:eastAsia="BIZ UDP明朝 Medium" w:hAnsi="Times New Roman"/>
          <w:sz w:val="24"/>
          <w:szCs w:val="24"/>
        </w:rPr>
        <w:t xml:space="preserve"> </w:t>
      </w:r>
      <w:r w:rsidR="0066641F" w:rsidRPr="00172B19">
        <w:rPr>
          <w:rFonts w:ascii="Times New Roman" w:eastAsia="BIZ UDP明朝 Medium" w:hAnsi="Times New Roman"/>
          <w:sz w:val="24"/>
          <w:szCs w:val="24"/>
        </w:rPr>
        <w:t>8</w:t>
      </w:r>
      <w:r w:rsidRPr="00172B19">
        <w:rPr>
          <w:rFonts w:ascii="Times New Roman" w:eastAsia="BIZ UDP明朝 Medium" w:hAnsi="Times New Roman"/>
          <w:sz w:val="24"/>
          <w:szCs w:val="24"/>
        </w:rPr>
        <w:t>.</w:t>
      </w:r>
      <w:r w:rsidR="007A3536" w:rsidRPr="00172B19">
        <w:rPr>
          <w:rFonts w:ascii="Times New Roman" w:eastAsia="BIZ UDP明朝 Medium" w:hAnsi="Times New Roman"/>
          <w:sz w:val="24"/>
          <w:szCs w:val="24"/>
        </w:rPr>
        <w:t xml:space="preserve"> </w:t>
      </w:r>
      <w:r w:rsidR="002D134F" w:rsidRPr="00172B19">
        <w:rPr>
          <w:rFonts w:ascii="Times New Roman" w:eastAsia="BIZ UDP明朝 Medium" w:hAnsi="Times New Roman" w:hint="eastAsia"/>
          <w:sz w:val="24"/>
          <w:szCs w:val="24"/>
        </w:rPr>
        <w:t>再査読結果（最終結果）</w:t>
      </w:r>
      <w:r w:rsidR="00DD44A4" w:rsidRPr="00172B19">
        <w:rPr>
          <w:rFonts w:ascii="Times New Roman" w:eastAsia="BIZ UDP明朝 Medium" w:hAnsi="Times New Roman" w:hint="eastAsia"/>
          <w:sz w:val="24"/>
          <w:szCs w:val="24"/>
        </w:rPr>
        <w:t>の通知</w:t>
      </w:r>
      <w:r w:rsidR="00DD44A4" w:rsidRPr="00172B19">
        <w:rPr>
          <w:rFonts w:ascii="Times New Roman" w:eastAsia="BIZ UDP明朝 Medium" w:hAnsi="Times New Roman" w:hint="eastAsia"/>
          <w:sz w:val="24"/>
          <w:szCs w:val="24"/>
        </w:rPr>
        <w:t xml:space="preserve"> </w:t>
      </w:r>
      <w:r w:rsidR="00655DE2" w:rsidRPr="00172B19">
        <w:rPr>
          <w:rFonts w:ascii="Times New Roman" w:eastAsia="BIZ UDP明朝 Medium" w:hAnsi="Times New Roman"/>
          <w:sz w:val="24"/>
          <w:szCs w:val="24"/>
        </w:rPr>
        <w:t>（</w:t>
      </w:r>
      <w:r w:rsidR="00A6547C" w:rsidRPr="00172B19">
        <w:rPr>
          <w:rFonts w:ascii="Times New Roman" w:eastAsia="BIZ UDP明朝 Medium" w:hAnsi="Times New Roman" w:hint="eastAsia"/>
          <w:sz w:val="24"/>
          <w:szCs w:val="24"/>
        </w:rPr>
        <w:t>202</w:t>
      </w:r>
      <w:r w:rsidR="004B47AD" w:rsidRPr="00172B19">
        <w:rPr>
          <w:rFonts w:ascii="Times New Roman" w:eastAsia="BIZ UDP明朝 Medium" w:hAnsi="Times New Roman" w:hint="eastAsia"/>
          <w:sz w:val="24"/>
          <w:szCs w:val="24"/>
        </w:rPr>
        <w:t>7</w:t>
      </w:r>
      <w:r w:rsidR="00A6547C" w:rsidRPr="00172B19">
        <w:rPr>
          <w:rFonts w:ascii="Times New Roman" w:eastAsia="BIZ UDP明朝 Medium" w:hAnsi="Times New Roman" w:hint="eastAsia"/>
          <w:sz w:val="24"/>
          <w:szCs w:val="24"/>
        </w:rPr>
        <w:t>年</w:t>
      </w:r>
      <w:r w:rsidR="007A3536" w:rsidRPr="00172B19">
        <w:rPr>
          <w:rFonts w:ascii="Times New Roman" w:eastAsia="BIZ UDP明朝 Medium" w:hAnsi="Times New Roman"/>
          <w:sz w:val="24"/>
          <w:szCs w:val="24"/>
        </w:rPr>
        <w:t>1</w:t>
      </w:r>
      <w:r w:rsidR="007A3536" w:rsidRPr="00172B19">
        <w:rPr>
          <w:rFonts w:ascii="Times New Roman" w:eastAsia="BIZ UDP明朝 Medium" w:hAnsi="Times New Roman"/>
          <w:sz w:val="24"/>
          <w:szCs w:val="24"/>
        </w:rPr>
        <w:t>月</w:t>
      </w:r>
      <w:r w:rsidR="002D134F" w:rsidRPr="00172B19">
        <w:rPr>
          <w:rFonts w:ascii="Times New Roman" w:eastAsia="BIZ UDP明朝 Medium" w:hAnsi="Times New Roman" w:hint="eastAsia"/>
          <w:sz w:val="24"/>
          <w:szCs w:val="24"/>
        </w:rPr>
        <w:t>下</w:t>
      </w:r>
      <w:r w:rsidR="007A3536" w:rsidRPr="00172B19">
        <w:rPr>
          <w:rFonts w:ascii="Times New Roman" w:eastAsia="BIZ UDP明朝 Medium" w:hAnsi="Times New Roman"/>
          <w:sz w:val="24"/>
          <w:szCs w:val="24"/>
        </w:rPr>
        <w:t>旬</w:t>
      </w:r>
      <w:r w:rsidR="00B36788" w:rsidRPr="00172B19">
        <w:rPr>
          <w:rFonts w:ascii="Times New Roman" w:eastAsia="BIZ UDP明朝 Medium" w:hAnsi="Times New Roman" w:hint="eastAsia"/>
          <w:sz w:val="24"/>
          <w:szCs w:val="24"/>
        </w:rPr>
        <w:t>頃の予定</w:t>
      </w:r>
      <w:r w:rsidR="00655DE2" w:rsidRPr="00172B19">
        <w:rPr>
          <w:rFonts w:ascii="Times New Roman" w:eastAsia="BIZ UDP明朝 Medium" w:hAnsi="Times New Roman"/>
          <w:sz w:val="24"/>
          <w:szCs w:val="24"/>
        </w:rPr>
        <w:t>）</w:t>
      </w:r>
    </w:p>
    <w:p w14:paraId="716FBECA" w14:textId="77777777" w:rsidR="00296B6A" w:rsidRPr="00172B19" w:rsidRDefault="00296B6A" w:rsidP="004A2945">
      <w:pPr>
        <w:spacing w:line="240" w:lineRule="auto"/>
        <w:ind w:firstLineChars="100" w:firstLine="240"/>
        <w:rPr>
          <w:rFonts w:ascii="Times New Roman" w:eastAsia="BIZ UDP明朝 Medium" w:hAnsi="Times New Roman"/>
          <w:sz w:val="24"/>
          <w:szCs w:val="24"/>
        </w:rPr>
      </w:pPr>
    </w:p>
    <w:p w14:paraId="1918DB64" w14:textId="77777777" w:rsidR="001208BE" w:rsidRPr="00172B19" w:rsidRDefault="001208BE" w:rsidP="007B3511">
      <w:pPr>
        <w:spacing w:line="240" w:lineRule="auto"/>
        <w:rPr>
          <w:rFonts w:ascii="Times New Roman" w:eastAsia="BIZ UDP明朝 Medium" w:hAnsi="Times New Roman"/>
          <w:sz w:val="24"/>
          <w:szCs w:val="24"/>
        </w:rPr>
      </w:pPr>
    </w:p>
    <w:p w14:paraId="69A543BF" w14:textId="7A913768" w:rsidR="004A2945" w:rsidRPr="00172B19" w:rsidRDefault="002F6449" w:rsidP="002F6449">
      <w:pPr>
        <w:spacing w:line="240" w:lineRule="auto"/>
        <w:rPr>
          <w:rFonts w:ascii="Times New Roman" w:eastAsia="BIZ UDP明朝 Medium" w:hAnsi="Times New Roman"/>
          <w:sz w:val="24"/>
          <w:szCs w:val="24"/>
        </w:rPr>
      </w:pPr>
      <w:r w:rsidRPr="00172B19">
        <w:rPr>
          <w:rFonts w:ascii="Times New Roman" w:eastAsia="BIZ UDP明朝 Medium" w:hAnsi="Times New Roman"/>
          <w:sz w:val="24"/>
          <w:szCs w:val="24"/>
        </w:rPr>
        <w:t xml:space="preserve">　</w:t>
      </w:r>
      <w:r w:rsidR="007B3511" w:rsidRPr="00172B19">
        <w:rPr>
          <w:rFonts w:ascii="Times New Roman" w:eastAsia="BIZ UDP明朝 Medium" w:hAnsi="Times New Roman"/>
          <w:sz w:val="24"/>
          <w:szCs w:val="24"/>
        </w:rPr>
        <w:t>「執筆申込書」</w:t>
      </w:r>
      <w:r w:rsidR="001208BE" w:rsidRPr="00172B19">
        <w:rPr>
          <w:rFonts w:ascii="Times New Roman" w:eastAsia="BIZ UDP明朝 Medium" w:hAnsi="Times New Roman"/>
          <w:sz w:val="24"/>
          <w:szCs w:val="24"/>
        </w:rPr>
        <w:t>に</w:t>
      </w:r>
      <w:r w:rsidR="00322B7A" w:rsidRPr="00172B19">
        <w:rPr>
          <w:rFonts w:ascii="Times New Roman" w:eastAsia="BIZ UDP明朝 Medium" w:hAnsi="Times New Roman"/>
          <w:sz w:val="24"/>
          <w:szCs w:val="24"/>
        </w:rPr>
        <w:t>必要事項</w:t>
      </w:r>
      <w:r w:rsidR="00C605DF" w:rsidRPr="00172B19">
        <w:rPr>
          <w:rFonts w:ascii="Times New Roman" w:eastAsia="BIZ UDP明朝 Medium" w:hAnsi="Times New Roman"/>
          <w:sz w:val="24"/>
          <w:szCs w:val="24"/>
        </w:rPr>
        <w:t>を記入した申込書を</w:t>
      </w:r>
      <w:r w:rsidR="006431CA" w:rsidRPr="00172B19">
        <w:rPr>
          <w:rFonts w:ascii="Times New Roman" w:eastAsia="BIZ UDP明朝 Medium" w:hAnsi="Times New Roman" w:hint="eastAsia"/>
          <w:sz w:val="24"/>
          <w:szCs w:val="24"/>
          <w:u w:val="single"/>
        </w:rPr>
        <w:t>202</w:t>
      </w:r>
      <w:r w:rsidR="004B47AD" w:rsidRPr="00172B19">
        <w:rPr>
          <w:rFonts w:ascii="Times New Roman" w:eastAsia="BIZ UDP明朝 Medium" w:hAnsi="Times New Roman"/>
          <w:sz w:val="24"/>
          <w:szCs w:val="24"/>
          <w:u w:val="single"/>
        </w:rPr>
        <w:t>6</w:t>
      </w:r>
      <w:r w:rsidR="006431CA" w:rsidRPr="00172B19">
        <w:rPr>
          <w:rFonts w:ascii="Times New Roman" w:eastAsia="BIZ UDP明朝 Medium" w:hAnsi="Times New Roman" w:hint="eastAsia"/>
          <w:sz w:val="24"/>
          <w:szCs w:val="24"/>
          <w:u w:val="single"/>
        </w:rPr>
        <w:t>年</w:t>
      </w:r>
      <w:r w:rsidR="00EB44BA" w:rsidRPr="00172B19">
        <w:rPr>
          <w:rFonts w:ascii="Times New Roman" w:eastAsia="BIZ UDP明朝 Medium" w:hAnsi="Times New Roman"/>
          <w:sz w:val="24"/>
          <w:szCs w:val="24"/>
          <w:u w:val="single"/>
        </w:rPr>
        <w:t>6</w:t>
      </w:r>
      <w:r w:rsidR="00322B7A" w:rsidRPr="00172B19">
        <w:rPr>
          <w:rFonts w:ascii="Times New Roman" w:eastAsia="BIZ UDP明朝 Medium" w:hAnsi="Times New Roman"/>
          <w:sz w:val="24"/>
          <w:szCs w:val="24"/>
          <w:u w:val="single"/>
        </w:rPr>
        <w:t>月</w:t>
      </w:r>
      <w:r w:rsidR="00EB44BA" w:rsidRPr="00172B19">
        <w:rPr>
          <w:rFonts w:ascii="Times New Roman" w:eastAsia="BIZ UDP明朝 Medium" w:hAnsi="Times New Roman"/>
          <w:sz w:val="24"/>
          <w:szCs w:val="24"/>
          <w:u w:val="single"/>
        </w:rPr>
        <w:t>30</w:t>
      </w:r>
      <w:r w:rsidR="00322B7A" w:rsidRPr="00172B19">
        <w:rPr>
          <w:rFonts w:ascii="Times New Roman" w:eastAsia="BIZ UDP明朝 Medium" w:hAnsi="Times New Roman"/>
          <w:sz w:val="24"/>
          <w:szCs w:val="24"/>
          <w:u w:val="single"/>
        </w:rPr>
        <w:t>日</w:t>
      </w:r>
      <w:r w:rsidR="00F16AE2" w:rsidRPr="00172B19">
        <w:rPr>
          <w:rFonts w:ascii="Times New Roman" w:eastAsia="BIZ UDP明朝 Medium" w:hAnsi="Times New Roman" w:hint="eastAsia"/>
          <w:sz w:val="24"/>
          <w:szCs w:val="24"/>
          <w:u w:val="single"/>
        </w:rPr>
        <w:t>（</w:t>
      </w:r>
      <w:r w:rsidR="004B47AD" w:rsidRPr="00172B19">
        <w:rPr>
          <w:rFonts w:ascii="Times New Roman" w:eastAsia="BIZ UDP明朝 Medium" w:hAnsi="Times New Roman" w:hint="eastAsia"/>
          <w:sz w:val="24"/>
          <w:szCs w:val="24"/>
          <w:u w:val="single"/>
        </w:rPr>
        <w:t>火</w:t>
      </w:r>
      <w:r w:rsidR="00F16AE2" w:rsidRPr="00172B19">
        <w:rPr>
          <w:rFonts w:ascii="Times New Roman" w:eastAsia="BIZ UDP明朝 Medium" w:hAnsi="Times New Roman" w:hint="eastAsia"/>
          <w:sz w:val="24"/>
          <w:szCs w:val="24"/>
          <w:u w:val="single"/>
        </w:rPr>
        <w:t>曜日）</w:t>
      </w:r>
      <w:r w:rsidR="00322B7A" w:rsidRPr="00172B19">
        <w:rPr>
          <w:rFonts w:ascii="Times New Roman" w:eastAsia="BIZ UDP明朝 Medium" w:hAnsi="Times New Roman"/>
          <w:sz w:val="24"/>
          <w:szCs w:val="24"/>
        </w:rPr>
        <w:t>までにご</w:t>
      </w:r>
      <w:r w:rsidR="00C605DF" w:rsidRPr="00172B19">
        <w:rPr>
          <w:rFonts w:ascii="Times New Roman" w:eastAsia="BIZ UDP明朝 Medium" w:hAnsi="Times New Roman"/>
          <w:sz w:val="24"/>
          <w:szCs w:val="24"/>
        </w:rPr>
        <w:t>提出</w:t>
      </w:r>
      <w:r w:rsidR="006F7046" w:rsidRPr="00172B19">
        <w:rPr>
          <w:rFonts w:ascii="Times New Roman" w:eastAsia="BIZ UDP明朝 Medium" w:hAnsi="Times New Roman"/>
          <w:sz w:val="24"/>
          <w:szCs w:val="24"/>
        </w:rPr>
        <w:t>下さい</w:t>
      </w:r>
      <w:r w:rsidR="00322B7A" w:rsidRPr="00172B19">
        <w:rPr>
          <w:rFonts w:ascii="Times New Roman" w:eastAsia="BIZ UDP明朝 Medium" w:hAnsi="Times New Roman"/>
          <w:sz w:val="24"/>
          <w:szCs w:val="24"/>
        </w:rPr>
        <w:t>。</w:t>
      </w:r>
      <w:r w:rsidR="004A2945" w:rsidRPr="00172B19">
        <w:rPr>
          <w:rFonts w:ascii="Times New Roman" w:eastAsia="BIZ UDP明朝 Medium" w:hAnsi="Times New Roman"/>
          <w:sz w:val="24"/>
          <w:szCs w:val="24"/>
        </w:rPr>
        <w:t>何</w:t>
      </w:r>
      <w:r w:rsidR="00946AFE" w:rsidRPr="00172B19">
        <w:rPr>
          <w:rFonts w:ascii="Times New Roman" w:eastAsia="BIZ UDP明朝 Medium" w:hAnsi="Times New Roman"/>
          <w:sz w:val="24"/>
          <w:szCs w:val="24"/>
        </w:rPr>
        <w:t>とぞ</w:t>
      </w:r>
      <w:r w:rsidR="004A2945" w:rsidRPr="00172B19">
        <w:rPr>
          <w:rFonts w:ascii="Times New Roman" w:eastAsia="BIZ UDP明朝 Medium" w:hAnsi="Times New Roman"/>
          <w:sz w:val="24"/>
          <w:szCs w:val="24"/>
        </w:rPr>
        <w:t>、ご協力のほどよろしくお願い申し上げます。</w:t>
      </w:r>
    </w:p>
    <w:p w14:paraId="0424EDFA" w14:textId="77777777" w:rsidR="00760332" w:rsidRPr="002F6449" w:rsidRDefault="00760332" w:rsidP="00BC49A8">
      <w:pPr>
        <w:spacing w:line="240" w:lineRule="auto"/>
        <w:ind w:firstLineChars="100" w:firstLine="240"/>
        <w:rPr>
          <w:rFonts w:ascii="Times New Roman" w:eastAsia="BIZ UDP明朝 Medium" w:hAnsi="Times New Roman"/>
          <w:sz w:val="24"/>
          <w:szCs w:val="24"/>
        </w:rPr>
      </w:pPr>
    </w:p>
    <w:p w14:paraId="17CA3F67" w14:textId="77777777" w:rsidR="000033D8" w:rsidRDefault="000033D8">
      <w:pPr>
        <w:overflowPunct/>
        <w:topLinePunct w:val="0"/>
        <w:adjustRightInd/>
        <w:spacing w:line="240" w:lineRule="auto"/>
        <w:jc w:val="left"/>
        <w:textAlignment w:val="auto"/>
        <w:rPr>
          <w:rFonts w:ascii="Times New Roman" w:hAnsi="Times New Roman"/>
          <w:sz w:val="24"/>
          <w:szCs w:val="24"/>
        </w:rPr>
      </w:pPr>
      <w:r>
        <w:rPr>
          <w:rFonts w:ascii="Times New Roman" w:hAnsi="Times New Roman"/>
          <w:sz w:val="24"/>
          <w:szCs w:val="24"/>
        </w:rPr>
        <w:br w:type="page"/>
      </w:r>
    </w:p>
    <w:p w14:paraId="44EF1302" w14:textId="77777777" w:rsidR="004A2945" w:rsidRPr="002F6449" w:rsidRDefault="006D221E" w:rsidP="00B47C0B">
      <w:pPr>
        <w:spacing w:line="240" w:lineRule="auto"/>
        <w:jc w:val="right"/>
        <w:rPr>
          <w:rFonts w:ascii="Times New Roman" w:hAnsi="Times New Roman"/>
          <w:sz w:val="24"/>
          <w:szCs w:val="24"/>
        </w:rPr>
      </w:pPr>
      <w:r w:rsidRPr="006431CA">
        <w:rPr>
          <w:rFonts w:ascii="Times New Roman" w:hAnsi="Times New Roman"/>
          <w:sz w:val="24"/>
          <w:szCs w:val="24"/>
        </w:rPr>
        <w:lastRenderedPageBreak/>
        <w:t>海外事情研究所所長</w:t>
      </w:r>
      <w:r w:rsidR="000B5868" w:rsidRPr="006431CA">
        <w:rPr>
          <w:rFonts w:ascii="Times New Roman" w:hAnsi="Times New Roman"/>
          <w:sz w:val="24"/>
          <w:szCs w:val="24"/>
        </w:rPr>
        <w:t xml:space="preserve">　</w:t>
      </w:r>
      <w:r w:rsidR="005463AF" w:rsidRPr="006431CA">
        <w:rPr>
          <w:rFonts w:ascii="Times New Roman" w:hAnsi="Times New Roman" w:hint="eastAsia"/>
          <w:sz w:val="24"/>
          <w:szCs w:val="24"/>
        </w:rPr>
        <w:t>真島一郎</w:t>
      </w:r>
    </w:p>
    <w:p w14:paraId="22B8FD3C" w14:textId="77777777" w:rsidR="004A2945" w:rsidRPr="002F6449" w:rsidRDefault="004A2945" w:rsidP="004A2945">
      <w:pPr>
        <w:jc w:val="right"/>
        <w:rPr>
          <w:rFonts w:ascii="Times New Roman" w:hAnsi="Times New Roman"/>
          <w:sz w:val="24"/>
          <w:szCs w:val="24"/>
        </w:rPr>
      </w:pPr>
      <w:r w:rsidRPr="002F6449">
        <w:rPr>
          <w:rFonts w:ascii="Times New Roman" w:hAnsi="Times New Roman"/>
          <w:sz w:val="24"/>
          <w:szCs w:val="24"/>
        </w:rPr>
        <w:t>『</w:t>
      </w:r>
      <w:proofErr w:type="spellStart"/>
      <w:r w:rsidRPr="002F6449">
        <w:rPr>
          <w:rFonts w:ascii="Times New Roman" w:hAnsi="Times New Roman"/>
          <w:sz w:val="24"/>
          <w:szCs w:val="24"/>
        </w:rPr>
        <w:t>Quadrante</w:t>
      </w:r>
      <w:proofErr w:type="spellEnd"/>
      <w:r w:rsidRPr="002F6449">
        <w:rPr>
          <w:rFonts w:ascii="Times New Roman" w:hAnsi="Times New Roman"/>
          <w:sz w:val="24"/>
          <w:szCs w:val="24"/>
        </w:rPr>
        <w:t>クァドランテ』編集委員会</w:t>
      </w:r>
    </w:p>
    <w:p w14:paraId="2DD7A18B" w14:textId="77777777" w:rsidR="004875DD" w:rsidRPr="002F6449" w:rsidRDefault="004875DD" w:rsidP="004A2945">
      <w:pPr>
        <w:jc w:val="right"/>
        <w:rPr>
          <w:rFonts w:ascii="Times New Roman" w:hAnsi="Times New Roman"/>
          <w:sz w:val="24"/>
          <w:szCs w:val="24"/>
        </w:rPr>
      </w:pPr>
    </w:p>
    <w:p w14:paraId="445D148F" w14:textId="77777777" w:rsidR="004875DD" w:rsidRPr="002F6449" w:rsidRDefault="004875DD" w:rsidP="004A2945">
      <w:pPr>
        <w:jc w:val="right"/>
        <w:rPr>
          <w:rFonts w:ascii="Times New Roman" w:hAnsi="Times New Roman"/>
          <w:sz w:val="24"/>
          <w:szCs w:val="24"/>
        </w:rPr>
      </w:pPr>
    </w:p>
    <w:p w14:paraId="41EA7B3B" w14:textId="77777777" w:rsidR="004875DD" w:rsidRPr="002F6449" w:rsidRDefault="004875DD" w:rsidP="004875DD">
      <w:pPr>
        <w:spacing w:line="240" w:lineRule="auto"/>
        <w:jc w:val="center"/>
        <w:rPr>
          <w:rFonts w:ascii="Times New Roman" w:hAnsi="Times New Roman"/>
          <w:sz w:val="24"/>
          <w:szCs w:val="24"/>
        </w:rPr>
      </w:pPr>
      <w:r w:rsidRPr="002F6449">
        <w:rPr>
          <w:rFonts w:ascii="Times New Roman" w:hAnsi="Times New Roman"/>
          <w:sz w:val="24"/>
          <w:szCs w:val="24"/>
        </w:rPr>
        <w:t>【編　集　規　定】</w:t>
      </w:r>
    </w:p>
    <w:p w14:paraId="5B8652A2" w14:textId="77777777" w:rsidR="004875DD" w:rsidRPr="002F6449" w:rsidRDefault="004875DD" w:rsidP="004875DD">
      <w:pPr>
        <w:ind w:left="240" w:hangingChars="100" w:hanging="240"/>
        <w:rPr>
          <w:rFonts w:ascii="Times New Roman" w:hAnsi="Times New Roman"/>
          <w:sz w:val="24"/>
          <w:szCs w:val="24"/>
        </w:rPr>
      </w:pPr>
      <w:r w:rsidRPr="002F6449">
        <w:rPr>
          <w:rFonts w:ascii="Times New Roman" w:hAnsi="Times New Roman"/>
          <w:sz w:val="24"/>
          <w:szCs w:val="24"/>
        </w:rPr>
        <w:t>1.</w:t>
      </w:r>
      <w:r w:rsidR="002F6449" w:rsidRPr="002F6449">
        <w:rPr>
          <w:rFonts w:ascii="Times New Roman" w:hAnsi="Times New Roman"/>
          <w:sz w:val="24"/>
          <w:szCs w:val="24"/>
        </w:rPr>
        <w:t xml:space="preserve"> </w:t>
      </w:r>
      <w:r w:rsidRPr="002F6449">
        <w:rPr>
          <w:rFonts w:ascii="Times New Roman" w:hAnsi="Times New Roman"/>
          <w:sz w:val="24"/>
          <w:szCs w:val="24"/>
        </w:rPr>
        <w:t>『</w:t>
      </w:r>
      <w:r w:rsidRPr="002F6449">
        <w:rPr>
          <w:rFonts w:ascii="Times New Roman" w:hAnsi="Times New Roman"/>
          <w:b/>
          <w:bCs/>
          <w:sz w:val="24"/>
          <w:szCs w:val="24"/>
          <w:lang w:val="de-DE"/>
        </w:rPr>
        <w:t>Quadrante</w:t>
      </w:r>
      <w:r w:rsidRPr="002F6449">
        <w:rPr>
          <w:rFonts w:ascii="Times New Roman" w:hAnsi="Times New Roman"/>
          <w:sz w:val="24"/>
          <w:szCs w:val="24"/>
          <w:lang w:val="de-DE"/>
        </w:rPr>
        <w:t>クァドランテ</w:t>
      </w:r>
      <w:r w:rsidRPr="002F6449">
        <w:rPr>
          <w:rFonts w:ascii="Times New Roman" w:hAnsi="Times New Roman"/>
          <w:sz w:val="24"/>
          <w:szCs w:val="24"/>
        </w:rPr>
        <w:t>』は、東京外国語大学海外事情研究所の研究活動の成果を発表するために、同研究所の責任において編集・発行される。本誌掲載の論考は東京外国語大学によって電子化・公開される。</w:t>
      </w:r>
      <w:r w:rsidR="00AD563C" w:rsidRPr="002F6449">
        <w:rPr>
          <w:rFonts w:ascii="Times New Roman" w:hAnsi="Times New Roman"/>
          <w:sz w:val="24"/>
          <w:szCs w:val="24"/>
        </w:rPr>
        <w:t>本誌に掲載される全ての著作物の著作権は著作者が有し、著作物はクリエイティブ・コモンズ表示</w:t>
      </w:r>
      <w:r w:rsidR="00AD563C" w:rsidRPr="002F6449">
        <w:rPr>
          <w:rFonts w:ascii="Times New Roman" w:hAnsi="Times New Roman"/>
          <w:sz w:val="24"/>
          <w:szCs w:val="24"/>
        </w:rPr>
        <w:t>4.0</w:t>
      </w:r>
      <w:r w:rsidR="00AD563C" w:rsidRPr="002F6449">
        <w:rPr>
          <w:rFonts w:ascii="Times New Roman" w:hAnsi="Times New Roman"/>
          <w:sz w:val="24"/>
          <w:szCs w:val="24"/>
        </w:rPr>
        <w:t>国際ライセンス</w:t>
      </w:r>
      <w:r w:rsidR="002F6449">
        <w:rPr>
          <w:rFonts w:ascii="Times New Roman" w:hAnsi="Times New Roman" w:hint="eastAsia"/>
          <w:sz w:val="24"/>
          <w:szCs w:val="24"/>
        </w:rPr>
        <w:t>（</w:t>
      </w:r>
      <w:r w:rsidR="00AD563C" w:rsidRPr="002F6449">
        <w:rPr>
          <w:rFonts w:ascii="Times New Roman" w:hAnsi="Times New Roman"/>
          <w:sz w:val="24"/>
          <w:szCs w:val="24"/>
        </w:rPr>
        <w:t>CC-BY</w:t>
      </w:r>
      <w:r w:rsidR="002F6449">
        <w:rPr>
          <w:rFonts w:ascii="Times New Roman" w:hAnsi="Times New Roman"/>
          <w:sz w:val="24"/>
          <w:szCs w:val="24"/>
        </w:rPr>
        <w:t xml:space="preserve"> 4.0</w:t>
      </w:r>
      <w:r w:rsidR="002F6449">
        <w:rPr>
          <w:rFonts w:ascii="Times New Roman" w:hAnsi="Times New Roman" w:hint="eastAsia"/>
          <w:sz w:val="24"/>
          <w:szCs w:val="24"/>
        </w:rPr>
        <w:t>）</w:t>
      </w:r>
      <w:r w:rsidR="00AD563C" w:rsidRPr="002F6449">
        <w:rPr>
          <w:rFonts w:ascii="Times New Roman" w:hAnsi="Times New Roman"/>
          <w:sz w:val="24"/>
          <w:szCs w:val="24"/>
        </w:rPr>
        <w:t>下に提供される。</w:t>
      </w:r>
    </w:p>
    <w:p w14:paraId="4B1D06A3" w14:textId="77777777" w:rsidR="004875DD" w:rsidRPr="002F6449" w:rsidRDefault="004875DD" w:rsidP="004875DD">
      <w:pPr>
        <w:ind w:left="240" w:hangingChars="100" w:hanging="240"/>
        <w:rPr>
          <w:rFonts w:ascii="Times New Roman" w:hAnsi="Times New Roman"/>
          <w:sz w:val="24"/>
          <w:szCs w:val="24"/>
        </w:rPr>
      </w:pPr>
      <w:r w:rsidRPr="002F6449">
        <w:rPr>
          <w:rFonts w:ascii="Times New Roman" w:hAnsi="Times New Roman"/>
          <w:sz w:val="24"/>
          <w:szCs w:val="24"/>
        </w:rPr>
        <w:t>2.</w:t>
      </w:r>
      <w:r w:rsidR="002F6449" w:rsidRPr="002F6449">
        <w:rPr>
          <w:rFonts w:ascii="Times New Roman" w:hAnsi="Times New Roman"/>
          <w:sz w:val="24"/>
          <w:szCs w:val="24"/>
        </w:rPr>
        <w:t xml:space="preserve"> </w:t>
      </w:r>
      <w:r w:rsidRPr="002F6449">
        <w:rPr>
          <w:rFonts w:ascii="Times New Roman" w:hAnsi="Times New Roman"/>
          <w:sz w:val="24"/>
          <w:szCs w:val="24"/>
        </w:rPr>
        <w:t>『</w:t>
      </w:r>
      <w:r w:rsidRPr="002F6449">
        <w:rPr>
          <w:rFonts w:ascii="Times New Roman" w:hAnsi="Times New Roman"/>
          <w:b/>
          <w:bCs/>
          <w:sz w:val="24"/>
          <w:szCs w:val="24"/>
          <w:lang w:val="de-DE"/>
        </w:rPr>
        <w:t>Quadrante</w:t>
      </w:r>
      <w:r w:rsidRPr="002F6449">
        <w:rPr>
          <w:rFonts w:ascii="Times New Roman" w:hAnsi="Times New Roman"/>
          <w:sz w:val="24"/>
          <w:szCs w:val="24"/>
          <w:lang w:val="de-DE"/>
        </w:rPr>
        <w:t>クァドランテ</w:t>
      </w:r>
      <w:r w:rsidRPr="002F6449">
        <w:rPr>
          <w:rFonts w:ascii="Times New Roman" w:hAnsi="Times New Roman"/>
          <w:sz w:val="24"/>
          <w:szCs w:val="24"/>
        </w:rPr>
        <w:t>』は、原則として各年度に</w:t>
      </w:r>
      <w:r w:rsidRPr="002F6449">
        <w:rPr>
          <w:rFonts w:ascii="Times New Roman" w:hAnsi="Times New Roman"/>
          <w:sz w:val="24"/>
          <w:szCs w:val="24"/>
        </w:rPr>
        <w:t>1</w:t>
      </w:r>
      <w:r w:rsidRPr="002F6449">
        <w:rPr>
          <w:rFonts w:ascii="Times New Roman" w:hAnsi="Times New Roman"/>
          <w:sz w:val="24"/>
          <w:szCs w:val="24"/>
        </w:rPr>
        <w:t>号を発刊する。</w:t>
      </w:r>
    </w:p>
    <w:p w14:paraId="339489BC" w14:textId="77777777" w:rsidR="004875DD" w:rsidRPr="002F6449" w:rsidRDefault="004875DD" w:rsidP="004875DD">
      <w:pPr>
        <w:ind w:left="240" w:hangingChars="100" w:hanging="240"/>
        <w:rPr>
          <w:rFonts w:ascii="Times New Roman" w:hAnsi="Times New Roman"/>
          <w:sz w:val="24"/>
          <w:szCs w:val="24"/>
        </w:rPr>
      </w:pPr>
      <w:r w:rsidRPr="002F6449">
        <w:rPr>
          <w:rFonts w:ascii="Times New Roman" w:hAnsi="Times New Roman"/>
          <w:sz w:val="24"/>
          <w:szCs w:val="24"/>
          <w:lang w:val="de-DE"/>
        </w:rPr>
        <w:t>3.</w:t>
      </w:r>
      <w:r w:rsidR="002F6449" w:rsidRPr="002F6449">
        <w:rPr>
          <w:rFonts w:ascii="Times New Roman" w:hAnsi="Times New Roman"/>
          <w:sz w:val="24"/>
          <w:szCs w:val="24"/>
          <w:lang w:val="de-DE"/>
        </w:rPr>
        <w:t xml:space="preserve"> </w:t>
      </w:r>
      <w:r w:rsidRPr="002F6449">
        <w:rPr>
          <w:rFonts w:ascii="Times New Roman" w:hAnsi="Times New Roman"/>
          <w:sz w:val="24"/>
          <w:szCs w:val="24"/>
          <w:lang w:val="de-DE"/>
        </w:rPr>
        <w:t>海外事情研究所は、</w:t>
      </w:r>
      <w:r w:rsidRPr="002F6449">
        <w:rPr>
          <w:rFonts w:ascii="Times New Roman" w:hAnsi="Times New Roman"/>
          <w:sz w:val="24"/>
          <w:szCs w:val="24"/>
        </w:rPr>
        <w:t>『</w:t>
      </w:r>
      <w:r w:rsidRPr="002F6449">
        <w:rPr>
          <w:rFonts w:ascii="Times New Roman" w:hAnsi="Times New Roman"/>
          <w:b/>
          <w:bCs/>
          <w:sz w:val="24"/>
          <w:szCs w:val="24"/>
          <w:lang w:val="de-DE"/>
        </w:rPr>
        <w:t>Quadrante</w:t>
      </w:r>
      <w:r w:rsidRPr="002F6449">
        <w:rPr>
          <w:rFonts w:ascii="Times New Roman" w:hAnsi="Times New Roman"/>
          <w:sz w:val="24"/>
          <w:szCs w:val="24"/>
          <w:lang w:val="de-DE"/>
        </w:rPr>
        <w:t>クァドランテ</w:t>
      </w:r>
      <w:r w:rsidRPr="002F6449">
        <w:rPr>
          <w:rFonts w:ascii="Times New Roman" w:hAnsi="Times New Roman"/>
          <w:sz w:val="24"/>
          <w:szCs w:val="24"/>
        </w:rPr>
        <w:t>』の発行のために編集委員会を置く。編集委員会は所長、所長代理、編集幹事および若干の所員より構成される。</w:t>
      </w:r>
    </w:p>
    <w:p w14:paraId="6474C810" w14:textId="77777777" w:rsidR="004875DD" w:rsidRPr="002F6449" w:rsidRDefault="004875DD" w:rsidP="004875DD">
      <w:pPr>
        <w:ind w:left="240" w:hangingChars="100" w:hanging="240"/>
        <w:rPr>
          <w:rFonts w:ascii="Times New Roman" w:hAnsi="Times New Roman"/>
          <w:sz w:val="24"/>
          <w:szCs w:val="24"/>
        </w:rPr>
      </w:pPr>
      <w:r w:rsidRPr="002F6449">
        <w:rPr>
          <w:rFonts w:ascii="Times New Roman" w:hAnsi="Times New Roman"/>
          <w:sz w:val="24"/>
          <w:szCs w:val="24"/>
        </w:rPr>
        <w:t>4.</w:t>
      </w:r>
      <w:r w:rsidR="002F6449" w:rsidRPr="002F6449">
        <w:rPr>
          <w:rFonts w:ascii="Times New Roman" w:hAnsi="Times New Roman"/>
          <w:sz w:val="24"/>
          <w:szCs w:val="24"/>
        </w:rPr>
        <w:t xml:space="preserve"> </w:t>
      </w:r>
      <w:r w:rsidRPr="002F6449">
        <w:rPr>
          <w:rFonts w:ascii="Times New Roman" w:hAnsi="Times New Roman"/>
          <w:sz w:val="24"/>
          <w:szCs w:val="24"/>
        </w:rPr>
        <w:t>編集委員会は、同研究所の所員ならびに研究所の研究活動に積極的に参画した者、および必要に応じて外部の者に寄稿を求めることができる。</w:t>
      </w:r>
    </w:p>
    <w:p w14:paraId="6F2BF4B0" w14:textId="77777777" w:rsidR="004875DD" w:rsidRPr="002F6449" w:rsidRDefault="004875DD" w:rsidP="004875DD">
      <w:pPr>
        <w:ind w:left="240" w:hangingChars="100" w:hanging="240"/>
        <w:rPr>
          <w:rFonts w:ascii="Times New Roman" w:hAnsi="Times New Roman"/>
          <w:sz w:val="24"/>
          <w:szCs w:val="24"/>
        </w:rPr>
      </w:pPr>
      <w:r w:rsidRPr="002F6449">
        <w:rPr>
          <w:rFonts w:ascii="Times New Roman" w:hAnsi="Times New Roman"/>
          <w:sz w:val="24"/>
          <w:szCs w:val="24"/>
          <w:lang w:val="de-DE"/>
        </w:rPr>
        <w:t>5.</w:t>
      </w:r>
      <w:r w:rsidR="002F6449" w:rsidRPr="002F6449">
        <w:rPr>
          <w:rFonts w:ascii="Times New Roman" w:hAnsi="Times New Roman"/>
          <w:sz w:val="24"/>
          <w:szCs w:val="24"/>
          <w:lang w:val="de-DE"/>
        </w:rPr>
        <w:t xml:space="preserve"> </w:t>
      </w:r>
      <w:r w:rsidRPr="002F6449">
        <w:rPr>
          <w:rFonts w:ascii="Times New Roman" w:hAnsi="Times New Roman"/>
          <w:sz w:val="24"/>
          <w:szCs w:val="24"/>
        </w:rPr>
        <w:t>『</w:t>
      </w:r>
      <w:r w:rsidRPr="002F6449">
        <w:rPr>
          <w:rFonts w:ascii="Times New Roman" w:hAnsi="Times New Roman"/>
          <w:b/>
          <w:bCs/>
          <w:sz w:val="24"/>
          <w:szCs w:val="24"/>
          <w:lang w:val="de-DE"/>
        </w:rPr>
        <w:t>Quadrante</w:t>
      </w:r>
      <w:r w:rsidRPr="002F6449">
        <w:rPr>
          <w:rFonts w:ascii="Times New Roman" w:hAnsi="Times New Roman"/>
          <w:sz w:val="24"/>
          <w:szCs w:val="24"/>
          <w:lang w:val="de-DE"/>
        </w:rPr>
        <w:t>クァドランテ</w:t>
      </w:r>
      <w:r w:rsidRPr="002F6449">
        <w:rPr>
          <w:rFonts w:ascii="Times New Roman" w:hAnsi="Times New Roman"/>
          <w:sz w:val="24"/>
          <w:szCs w:val="24"/>
        </w:rPr>
        <w:t>』に掲載される論文等については、編集委員会の責任において査読者を選定し査読審査をおこなう。</w:t>
      </w:r>
    </w:p>
    <w:p w14:paraId="0456ECD7" w14:textId="77777777" w:rsidR="004875DD" w:rsidRPr="002F6449" w:rsidRDefault="004875DD" w:rsidP="004875DD">
      <w:pPr>
        <w:rPr>
          <w:rFonts w:ascii="Times New Roman" w:hAnsi="Times New Roman"/>
          <w:sz w:val="24"/>
          <w:szCs w:val="24"/>
        </w:rPr>
      </w:pPr>
      <w:r w:rsidRPr="002F6449">
        <w:rPr>
          <w:rFonts w:ascii="Times New Roman" w:hAnsi="Times New Roman"/>
          <w:sz w:val="24"/>
          <w:szCs w:val="24"/>
        </w:rPr>
        <w:t>6.</w:t>
      </w:r>
      <w:r w:rsidR="002F6449" w:rsidRPr="002F6449">
        <w:rPr>
          <w:rFonts w:ascii="Times New Roman" w:hAnsi="Times New Roman"/>
          <w:sz w:val="24"/>
          <w:szCs w:val="24"/>
        </w:rPr>
        <w:t xml:space="preserve"> </w:t>
      </w:r>
      <w:r w:rsidRPr="002F6449">
        <w:rPr>
          <w:rFonts w:ascii="Times New Roman" w:hAnsi="Times New Roman"/>
          <w:sz w:val="24"/>
          <w:szCs w:val="24"/>
        </w:rPr>
        <w:t>その他編集上の細則については、編集委員会が適宜これを定める。</w:t>
      </w:r>
    </w:p>
    <w:p w14:paraId="15C8B2F9" w14:textId="77777777" w:rsidR="004875DD" w:rsidRPr="002F6449" w:rsidRDefault="004875DD" w:rsidP="004875DD">
      <w:pPr>
        <w:spacing w:line="240" w:lineRule="auto"/>
        <w:rPr>
          <w:rFonts w:ascii="Times New Roman" w:hAnsi="Times New Roman"/>
          <w:sz w:val="24"/>
          <w:szCs w:val="24"/>
        </w:rPr>
      </w:pPr>
    </w:p>
    <w:p w14:paraId="4F86BD25" w14:textId="77777777" w:rsidR="005D2295" w:rsidRPr="002F6449" w:rsidRDefault="005D2295" w:rsidP="004875DD">
      <w:pPr>
        <w:spacing w:line="240" w:lineRule="auto"/>
        <w:rPr>
          <w:rFonts w:ascii="Times New Roman" w:hAnsi="Times New Roman"/>
          <w:sz w:val="24"/>
          <w:szCs w:val="24"/>
        </w:rPr>
      </w:pPr>
    </w:p>
    <w:p w14:paraId="7F13013D" w14:textId="77777777" w:rsidR="004875DD" w:rsidRPr="002F6449" w:rsidRDefault="004875DD" w:rsidP="004875DD">
      <w:pPr>
        <w:spacing w:line="240" w:lineRule="auto"/>
        <w:jc w:val="center"/>
        <w:rPr>
          <w:rFonts w:ascii="Times New Roman" w:hAnsi="Times New Roman"/>
          <w:sz w:val="24"/>
          <w:szCs w:val="24"/>
        </w:rPr>
      </w:pPr>
      <w:r w:rsidRPr="002F6449">
        <w:rPr>
          <w:rFonts w:ascii="Times New Roman" w:hAnsi="Times New Roman"/>
          <w:sz w:val="24"/>
          <w:szCs w:val="24"/>
        </w:rPr>
        <w:t>【執　筆　要　項】</w:t>
      </w:r>
    </w:p>
    <w:p w14:paraId="17238855" w14:textId="77777777" w:rsidR="004875DD" w:rsidRPr="002F6449" w:rsidRDefault="004875DD" w:rsidP="004875DD">
      <w:pPr>
        <w:spacing w:line="240" w:lineRule="auto"/>
        <w:rPr>
          <w:rFonts w:ascii="Times New Roman" w:hAnsi="Times New Roman"/>
          <w:sz w:val="24"/>
          <w:szCs w:val="24"/>
        </w:rPr>
      </w:pPr>
      <w:r w:rsidRPr="002F6449">
        <w:rPr>
          <w:rFonts w:ascii="Times New Roman" w:hAnsi="Times New Roman"/>
          <w:sz w:val="24"/>
          <w:szCs w:val="24"/>
        </w:rPr>
        <w:t xml:space="preserve">1. </w:t>
      </w:r>
      <w:r w:rsidRPr="002F6449">
        <w:rPr>
          <w:rFonts w:ascii="Times New Roman" w:hAnsi="Times New Roman"/>
          <w:sz w:val="24"/>
          <w:szCs w:val="24"/>
        </w:rPr>
        <w:t>ワードを使用</w:t>
      </w:r>
    </w:p>
    <w:p w14:paraId="4931F26E" w14:textId="77777777" w:rsidR="004875DD" w:rsidRPr="002F6449" w:rsidRDefault="004875DD" w:rsidP="004875DD">
      <w:pPr>
        <w:spacing w:line="240" w:lineRule="auto"/>
        <w:rPr>
          <w:rFonts w:ascii="Times New Roman" w:hAnsi="Times New Roman"/>
          <w:sz w:val="24"/>
          <w:szCs w:val="24"/>
        </w:rPr>
      </w:pPr>
      <w:r w:rsidRPr="002F6449">
        <w:rPr>
          <w:rFonts w:ascii="Times New Roman" w:hAnsi="Times New Roman"/>
          <w:sz w:val="24"/>
          <w:szCs w:val="24"/>
        </w:rPr>
        <w:t xml:space="preserve">2. </w:t>
      </w:r>
      <w:r w:rsidRPr="002F6449">
        <w:rPr>
          <w:rFonts w:ascii="Times New Roman" w:hAnsi="Times New Roman"/>
          <w:sz w:val="24"/>
          <w:szCs w:val="24"/>
        </w:rPr>
        <w:t>本文は</w:t>
      </w:r>
      <w:r w:rsidRPr="002F6449">
        <w:rPr>
          <w:rFonts w:ascii="Times New Roman" w:hAnsi="Times New Roman"/>
          <w:sz w:val="24"/>
          <w:szCs w:val="24"/>
        </w:rPr>
        <w:t>MS</w:t>
      </w:r>
      <w:r w:rsidRPr="002F6449">
        <w:rPr>
          <w:rFonts w:ascii="Times New Roman" w:hAnsi="Times New Roman"/>
          <w:sz w:val="24"/>
          <w:szCs w:val="24"/>
        </w:rPr>
        <w:t xml:space="preserve">明朝全角　</w:t>
      </w:r>
      <w:r w:rsidRPr="002F6449">
        <w:rPr>
          <w:rFonts w:ascii="Times New Roman" w:hAnsi="Times New Roman"/>
          <w:sz w:val="24"/>
          <w:szCs w:val="24"/>
        </w:rPr>
        <w:t xml:space="preserve">10.5pt. </w:t>
      </w:r>
    </w:p>
    <w:p w14:paraId="1C2E3FBA" w14:textId="77777777" w:rsidR="004875DD" w:rsidRPr="002F6449" w:rsidRDefault="004875DD" w:rsidP="004875DD">
      <w:pPr>
        <w:spacing w:line="240" w:lineRule="auto"/>
        <w:ind w:firstLineChars="200" w:firstLine="480"/>
        <w:rPr>
          <w:rFonts w:ascii="Times New Roman" w:hAnsi="Times New Roman"/>
          <w:sz w:val="24"/>
          <w:szCs w:val="24"/>
        </w:rPr>
      </w:pPr>
      <w:r w:rsidRPr="002F6449">
        <w:rPr>
          <w:rFonts w:ascii="Times New Roman" w:hAnsi="Times New Roman"/>
          <w:sz w:val="24"/>
          <w:szCs w:val="24"/>
        </w:rPr>
        <w:t>英文・ローマ字等はすべて</w:t>
      </w:r>
      <w:r w:rsidRPr="002F6449">
        <w:rPr>
          <w:rFonts w:ascii="Times New Roman" w:hAnsi="Times New Roman"/>
          <w:sz w:val="24"/>
          <w:szCs w:val="24"/>
        </w:rPr>
        <w:t>Times New Roman</w:t>
      </w:r>
      <w:r w:rsidRPr="002F6449">
        <w:rPr>
          <w:rFonts w:ascii="Times New Roman" w:hAnsi="Times New Roman"/>
          <w:sz w:val="24"/>
          <w:szCs w:val="24"/>
        </w:rPr>
        <w:t xml:space="preserve">　</w:t>
      </w:r>
      <w:r w:rsidRPr="002F6449">
        <w:rPr>
          <w:rFonts w:ascii="Times New Roman" w:hAnsi="Times New Roman"/>
          <w:sz w:val="24"/>
          <w:szCs w:val="24"/>
        </w:rPr>
        <w:t>10.5pt.</w:t>
      </w:r>
    </w:p>
    <w:p w14:paraId="354F8D46" w14:textId="77777777" w:rsidR="004875DD" w:rsidRPr="002F6449" w:rsidRDefault="004875DD" w:rsidP="004875DD">
      <w:pPr>
        <w:spacing w:line="240" w:lineRule="auto"/>
        <w:ind w:firstLineChars="200" w:firstLine="480"/>
        <w:rPr>
          <w:rFonts w:ascii="Times New Roman" w:hAnsi="Times New Roman"/>
          <w:sz w:val="24"/>
          <w:szCs w:val="24"/>
        </w:rPr>
      </w:pPr>
      <w:r w:rsidRPr="002F6449">
        <w:rPr>
          <w:rFonts w:ascii="Times New Roman" w:hAnsi="Times New Roman"/>
          <w:sz w:val="24"/>
          <w:szCs w:val="24"/>
        </w:rPr>
        <w:t>ダッシュ、矢印等の記号はすべて</w:t>
      </w:r>
      <w:r w:rsidRPr="002F6449">
        <w:rPr>
          <w:rFonts w:ascii="Times New Roman" w:hAnsi="Times New Roman"/>
          <w:sz w:val="24"/>
          <w:szCs w:val="24"/>
        </w:rPr>
        <w:t>MS</w:t>
      </w:r>
      <w:r w:rsidRPr="002F6449">
        <w:rPr>
          <w:rFonts w:ascii="Times New Roman" w:hAnsi="Times New Roman"/>
          <w:sz w:val="24"/>
          <w:szCs w:val="24"/>
        </w:rPr>
        <w:t xml:space="preserve">明朝全角　</w:t>
      </w:r>
      <w:r w:rsidRPr="002F6449">
        <w:rPr>
          <w:rFonts w:ascii="Times New Roman" w:hAnsi="Times New Roman"/>
          <w:sz w:val="24"/>
          <w:szCs w:val="24"/>
        </w:rPr>
        <w:t>10.5pt.</w:t>
      </w:r>
    </w:p>
    <w:p w14:paraId="47EB93F1" w14:textId="77777777" w:rsidR="004875DD" w:rsidRPr="002F6449" w:rsidRDefault="004875DD" w:rsidP="004875DD">
      <w:pPr>
        <w:spacing w:line="240" w:lineRule="auto"/>
        <w:rPr>
          <w:rFonts w:ascii="Times New Roman" w:hAnsi="Times New Roman"/>
          <w:sz w:val="24"/>
          <w:szCs w:val="24"/>
        </w:rPr>
      </w:pPr>
      <w:r w:rsidRPr="002F6449">
        <w:rPr>
          <w:rFonts w:ascii="Times New Roman" w:hAnsi="Times New Roman"/>
          <w:sz w:val="24"/>
          <w:szCs w:val="24"/>
        </w:rPr>
        <w:t xml:space="preserve">3. </w:t>
      </w:r>
      <w:r w:rsidRPr="002F6449">
        <w:rPr>
          <w:rFonts w:ascii="Times New Roman" w:hAnsi="Times New Roman"/>
          <w:sz w:val="24"/>
          <w:szCs w:val="24"/>
        </w:rPr>
        <w:t>タイトルは</w:t>
      </w:r>
      <w:r w:rsidRPr="002F6449">
        <w:rPr>
          <w:rFonts w:ascii="Times New Roman" w:hAnsi="Times New Roman"/>
          <w:sz w:val="24"/>
          <w:szCs w:val="24"/>
        </w:rPr>
        <w:t>MS</w:t>
      </w:r>
      <w:r w:rsidRPr="002F6449">
        <w:rPr>
          <w:rFonts w:ascii="Times New Roman" w:hAnsi="Times New Roman"/>
          <w:sz w:val="24"/>
          <w:szCs w:val="24"/>
        </w:rPr>
        <w:t>明朝全角</w:t>
      </w:r>
      <w:r w:rsidRPr="002F6449">
        <w:rPr>
          <w:rFonts w:ascii="Times New Roman" w:hAnsi="Times New Roman"/>
          <w:sz w:val="24"/>
          <w:szCs w:val="24"/>
        </w:rPr>
        <w:t>/ Times New Roman</w:t>
      </w:r>
      <w:r w:rsidRPr="002F6449">
        <w:rPr>
          <w:rFonts w:ascii="Times New Roman" w:hAnsi="Times New Roman"/>
          <w:sz w:val="24"/>
          <w:szCs w:val="24"/>
        </w:rPr>
        <w:t xml:space="preserve">　</w:t>
      </w:r>
      <w:r w:rsidRPr="002F6449">
        <w:rPr>
          <w:rFonts w:ascii="Times New Roman" w:hAnsi="Times New Roman"/>
          <w:sz w:val="24"/>
          <w:szCs w:val="24"/>
        </w:rPr>
        <w:t xml:space="preserve">16pt. </w:t>
      </w:r>
      <w:r w:rsidRPr="002F6449">
        <w:rPr>
          <w:rFonts w:ascii="Times New Roman" w:hAnsi="Times New Roman"/>
          <w:sz w:val="24"/>
          <w:szCs w:val="24"/>
        </w:rPr>
        <w:t>太字</w:t>
      </w:r>
    </w:p>
    <w:p w14:paraId="33975267" w14:textId="77777777" w:rsidR="004875DD" w:rsidRPr="002F6449" w:rsidRDefault="004875DD" w:rsidP="004875DD">
      <w:pPr>
        <w:spacing w:line="240" w:lineRule="auto"/>
        <w:rPr>
          <w:rFonts w:ascii="Times New Roman" w:hAnsi="Times New Roman"/>
          <w:sz w:val="24"/>
          <w:szCs w:val="24"/>
        </w:rPr>
      </w:pPr>
      <w:r w:rsidRPr="002F6449">
        <w:rPr>
          <w:rFonts w:ascii="Times New Roman" w:hAnsi="Times New Roman"/>
          <w:sz w:val="24"/>
          <w:szCs w:val="24"/>
        </w:rPr>
        <w:t xml:space="preserve">　　サブタイトルは</w:t>
      </w:r>
      <w:r w:rsidRPr="002F6449">
        <w:rPr>
          <w:rFonts w:ascii="Times New Roman" w:hAnsi="Times New Roman"/>
          <w:sz w:val="24"/>
          <w:szCs w:val="24"/>
        </w:rPr>
        <w:t>MS</w:t>
      </w:r>
      <w:r w:rsidRPr="002F6449">
        <w:rPr>
          <w:rFonts w:ascii="Times New Roman" w:hAnsi="Times New Roman"/>
          <w:sz w:val="24"/>
          <w:szCs w:val="24"/>
        </w:rPr>
        <w:t>明朝全角</w:t>
      </w:r>
      <w:r w:rsidRPr="002F6449">
        <w:rPr>
          <w:rFonts w:ascii="Times New Roman" w:hAnsi="Times New Roman"/>
          <w:sz w:val="24"/>
          <w:szCs w:val="24"/>
        </w:rPr>
        <w:t>/ Times New Roman</w:t>
      </w:r>
      <w:r w:rsidRPr="002F6449">
        <w:rPr>
          <w:rFonts w:ascii="Times New Roman" w:hAnsi="Times New Roman"/>
          <w:sz w:val="24"/>
          <w:szCs w:val="24"/>
        </w:rPr>
        <w:t xml:space="preserve">　</w:t>
      </w:r>
      <w:r w:rsidRPr="002F6449">
        <w:rPr>
          <w:rFonts w:ascii="Times New Roman" w:hAnsi="Times New Roman"/>
          <w:sz w:val="24"/>
          <w:szCs w:val="24"/>
        </w:rPr>
        <w:t xml:space="preserve">14pt. </w:t>
      </w:r>
      <w:r w:rsidRPr="002F6449">
        <w:rPr>
          <w:rFonts w:ascii="Times New Roman" w:hAnsi="Times New Roman"/>
          <w:sz w:val="24"/>
          <w:szCs w:val="24"/>
        </w:rPr>
        <w:t>太字</w:t>
      </w:r>
    </w:p>
    <w:p w14:paraId="4F4108B1" w14:textId="77777777" w:rsidR="004875DD" w:rsidRPr="002F6449" w:rsidRDefault="004875DD" w:rsidP="004875DD">
      <w:pPr>
        <w:spacing w:line="240" w:lineRule="auto"/>
        <w:rPr>
          <w:rFonts w:ascii="Times New Roman" w:hAnsi="Times New Roman"/>
          <w:sz w:val="24"/>
          <w:szCs w:val="24"/>
        </w:rPr>
      </w:pPr>
      <w:r w:rsidRPr="002F6449">
        <w:rPr>
          <w:rFonts w:ascii="Times New Roman" w:hAnsi="Times New Roman"/>
          <w:sz w:val="24"/>
          <w:szCs w:val="24"/>
        </w:rPr>
        <w:t xml:space="preserve">　　氏名は</w:t>
      </w:r>
      <w:r w:rsidRPr="002F6449">
        <w:rPr>
          <w:rFonts w:ascii="Times New Roman" w:hAnsi="Times New Roman"/>
          <w:sz w:val="24"/>
          <w:szCs w:val="24"/>
        </w:rPr>
        <w:t>MS</w:t>
      </w:r>
      <w:r w:rsidRPr="002F6449">
        <w:rPr>
          <w:rFonts w:ascii="Times New Roman" w:hAnsi="Times New Roman"/>
          <w:sz w:val="24"/>
          <w:szCs w:val="24"/>
        </w:rPr>
        <w:t>明朝全角</w:t>
      </w:r>
      <w:r w:rsidRPr="002F6449">
        <w:rPr>
          <w:rFonts w:ascii="Times New Roman" w:hAnsi="Times New Roman"/>
          <w:sz w:val="24"/>
          <w:szCs w:val="24"/>
        </w:rPr>
        <w:t>/ Times New Roman</w:t>
      </w:r>
      <w:r w:rsidRPr="002F6449">
        <w:rPr>
          <w:rFonts w:ascii="Times New Roman" w:hAnsi="Times New Roman"/>
          <w:sz w:val="24"/>
          <w:szCs w:val="24"/>
        </w:rPr>
        <w:t xml:space="preserve">　</w:t>
      </w:r>
      <w:r w:rsidRPr="002F6449">
        <w:rPr>
          <w:rFonts w:ascii="Times New Roman" w:hAnsi="Times New Roman"/>
          <w:sz w:val="24"/>
          <w:szCs w:val="24"/>
        </w:rPr>
        <w:t xml:space="preserve">12pt. </w:t>
      </w:r>
      <w:r w:rsidRPr="002F6449">
        <w:rPr>
          <w:rFonts w:ascii="Times New Roman" w:hAnsi="Times New Roman"/>
          <w:sz w:val="24"/>
          <w:szCs w:val="24"/>
        </w:rPr>
        <w:t>太字</w:t>
      </w:r>
    </w:p>
    <w:p w14:paraId="0CF74EE3" w14:textId="77777777" w:rsidR="004875DD" w:rsidRPr="002F6449" w:rsidRDefault="004875DD" w:rsidP="004875DD">
      <w:pPr>
        <w:spacing w:line="240" w:lineRule="auto"/>
        <w:rPr>
          <w:rFonts w:ascii="Times New Roman" w:hAnsi="Times New Roman"/>
          <w:sz w:val="24"/>
          <w:szCs w:val="24"/>
        </w:rPr>
      </w:pPr>
      <w:r w:rsidRPr="002F6449">
        <w:rPr>
          <w:rFonts w:ascii="Times New Roman" w:hAnsi="Times New Roman"/>
          <w:sz w:val="24"/>
          <w:szCs w:val="24"/>
        </w:rPr>
        <w:t xml:space="preserve">4. </w:t>
      </w:r>
      <w:r w:rsidRPr="002F6449">
        <w:rPr>
          <w:rFonts w:ascii="Times New Roman" w:hAnsi="Times New Roman"/>
          <w:sz w:val="24"/>
          <w:szCs w:val="24"/>
        </w:rPr>
        <w:t>本文、注とも</w:t>
      </w:r>
      <w:r w:rsidRPr="002F6449">
        <w:rPr>
          <w:rFonts w:ascii="Times New Roman" w:hAnsi="Times New Roman"/>
          <w:sz w:val="24"/>
          <w:szCs w:val="24"/>
        </w:rPr>
        <w:t>1</w:t>
      </w:r>
      <w:r w:rsidRPr="002F6449">
        <w:rPr>
          <w:rFonts w:ascii="Times New Roman" w:hAnsi="Times New Roman"/>
          <w:sz w:val="24"/>
          <w:szCs w:val="24"/>
        </w:rPr>
        <w:t>段で作成</w:t>
      </w:r>
    </w:p>
    <w:p w14:paraId="069A131D" w14:textId="77777777" w:rsidR="004875DD" w:rsidRPr="002F6449" w:rsidRDefault="004875DD" w:rsidP="004875DD">
      <w:pPr>
        <w:spacing w:line="240" w:lineRule="auto"/>
        <w:rPr>
          <w:rFonts w:ascii="Times New Roman" w:hAnsi="Times New Roman"/>
          <w:sz w:val="24"/>
          <w:szCs w:val="24"/>
        </w:rPr>
      </w:pPr>
      <w:r w:rsidRPr="002F6449">
        <w:rPr>
          <w:rFonts w:ascii="Times New Roman" w:hAnsi="Times New Roman"/>
          <w:sz w:val="24"/>
          <w:szCs w:val="24"/>
        </w:rPr>
        <w:t xml:space="preserve">5. </w:t>
      </w:r>
      <w:r w:rsidRPr="002F6449">
        <w:rPr>
          <w:rFonts w:ascii="Times New Roman" w:hAnsi="Times New Roman"/>
          <w:sz w:val="24"/>
          <w:szCs w:val="24"/>
        </w:rPr>
        <w:t>註は脚注とする。脚注も</w:t>
      </w:r>
      <w:r w:rsidRPr="002F6449">
        <w:rPr>
          <w:rFonts w:ascii="Times New Roman" w:hAnsi="Times New Roman"/>
          <w:sz w:val="24"/>
          <w:szCs w:val="24"/>
        </w:rPr>
        <w:t>MS</w:t>
      </w:r>
      <w:r w:rsidRPr="002F6449">
        <w:rPr>
          <w:rFonts w:ascii="Times New Roman" w:hAnsi="Times New Roman"/>
          <w:sz w:val="24"/>
          <w:szCs w:val="24"/>
        </w:rPr>
        <w:t>明朝全角</w:t>
      </w:r>
      <w:r w:rsidRPr="002F6449">
        <w:rPr>
          <w:rFonts w:ascii="Times New Roman" w:hAnsi="Times New Roman"/>
          <w:sz w:val="24"/>
          <w:szCs w:val="24"/>
        </w:rPr>
        <w:t>/ Times New Roman</w:t>
      </w:r>
      <w:r w:rsidRPr="002F6449">
        <w:rPr>
          <w:rFonts w:ascii="Times New Roman" w:hAnsi="Times New Roman"/>
          <w:sz w:val="24"/>
          <w:szCs w:val="24"/>
        </w:rPr>
        <w:t xml:space="preserve">　</w:t>
      </w:r>
      <w:r w:rsidRPr="002F6449">
        <w:rPr>
          <w:rFonts w:ascii="Times New Roman" w:hAnsi="Times New Roman"/>
          <w:sz w:val="24"/>
          <w:szCs w:val="24"/>
        </w:rPr>
        <w:t>9pt.</w:t>
      </w:r>
    </w:p>
    <w:p w14:paraId="5FDBFF4C" w14:textId="77777777" w:rsidR="004875DD" w:rsidRPr="002F6449" w:rsidRDefault="004875DD" w:rsidP="004875DD">
      <w:pPr>
        <w:spacing w:line="240" w:lineRule="auto"/>
        <w:rPr>
          <w:rFonts w:ascii="Times New Roman" w:hAnsi="Times New Roman"/>
          <w:sz w:val="24"/>
          <w:szCs w:val="24"/>
        </w:rPr>
      </w:pPr>
      <w:r w:rsidRPr="002F6449">
        <w:rPr>
          <w:rFonts w:ascii="Times New Roman" w:hAnsi="Times New Roman"/>
          <w:sz w:val="24"/>
          <w:szCs w:val="24"/>
        </w:rPr>
        <w:t xml:space="preserve">6. </w:t>
      </w:r>
      <w:r w:rsidRPr="002F6449">
        <w:rPr>
          <w:rFonts w:ascii="Times New Roman" w:hAnsi="Times New Roman"/>
          <w:sz w:val="24"/>
          <w:szCs w:val="24"/>
        </w:rPr>
        <w:t>氏名、ふり仮名、ローマ字表記を本文の最後に記載すること</w:t>
      </w:r>
    </w:p>
    <w:p w14:paraId="15DDF68E" w14:textId="77777777" w:rsidR="004875DD" w:rsidRPr="002F6449" w:rsidRDefault="004875DD" w:rsidP="004875DD">
      <w:pPr>
        <w:spacing w:line="240" w:lineRule="auto"/>
        <w:rPr>
          <w:rFonts w:ascii="Times New Roman" w:hAnsi="Times New Roman"/>
          <w:sz w:val="24"/>
          <w:szCs w:val="24"/>
        </w:rPr>
      </w:pPr>
      <w:r w:rsidRPr="002F6449">
        <w:rPr>
          <w:rFonts w:ascii="Times New Roman" w:hAnsi="Times New Roman"/>
          <w:sz w:val="24"/>
          <w:szCs w:val="24"/>
        </w:rPr>
        <w:t xml:space="preserve">7. </w:t>
      </w:r>
      <w:r w:rsidRPr="002F6449">
        <w:rPr>
          <w:rFonts w:ascii="Times New Roman" w:hAnsi="Times New Roman"/>
          <w:sz w:val="24"/>
          <w:szCs w:val="24"/>
        </w:rPr>
        <w:t>英文タイトルも同じく本文最後に記載すること</w:t>
      </w:r>
    </w:p>
    <w:p w14:paraId="7F48674B" w14:textId="77777777" w:rsidR="004875DD" w:rsidRPr="002F6449" w:rsidRDefault="004875DD" w:rsidP="004875DD">
      <w:pPr>
        <w:spacing w:line="240" w:lineRule="auto"/>
        <w:rPr>
          <w:rFonts w:ascii="Times New Roman" w:hAnsi="Times New Roman"/>
          <w:sz w:val="24"/>
          <w:szCs w:val="24"/>
        </w:rPr>
      </w:pPr>
      <w:r w:rsidRPr="002F6449">
        <w:rPr>
          <w:rFonts w:ascii="Times New Roman" w:hAnsi="Times New Roman"/>
          <w:sz w:val="24"/>
          <w:szCs w:val="24"/>
        </w:rPr>
        <w:t>8</w:t>
      </w:r>
      <w:r w:rsidR="007B1E29">
        <w:rPr>
          <w:rFonts w:ascii="Times New Roman" w:hAnsi="Times New Roman"/>
          <w:sz w:val="24"/>
          <w:szCs w:val="24"/>
        </w:rPr>
        <w:t xml:space="preserve">. </w:t>
      </w:r>
      <w:r w:rsidRPr="002F6449">
        <w:rPr>
          <w:rFonts w:ascii="Times New Roman" w:hAnsi="Times New Roman"/>
          <w:sz w:val="24"/>
          <w:szCs w:val="24"/>
        </w:rPr>
        <w:t>図表・グラフは最後にまとめて付すこと</w:t>
      </w:r>
    </w:p>
    <w:p w14:paraId="17AFB3EA" w14:textId="77777777" w:rsidR="004875DD" w:rsidRPr="002F6449" w:rsidRDefault="004875DD" w:rsidP="004875DD">
      <w:pPr>
        <w:spacing w:line="240" w:lineRule="auto"/>
        <w:rPr>
          <w:rFonts w:ascii="Times New Roman" w:hAnsi="Times New Roman"/>
          <w:sz w:val="24"/>
          <w:szCs w:val="24"/>
        </w:rPr>
      </w:pPr>
      <w:r w:rsidRPr="002F6449">
        <w:rPr>
          <w:rFonts w:ascii="Times New Roman" w:hAnsi="Times New Roman"/>
          <w:sz w:val="24"/>
          <w:szCs w:val="24"/>
        </w:rPr>
        <w:t>9</w:t>
      </w:r>
      <w:r w:rsidR="007B1E29">
        <w:rPr>
          <w:rFonts w:ascii="Times New Roman" w:hAnsi="Times New Roman"/>
          <w:sz w:val="24"/>
          <w:szCs w:val="24"/>
        </w:rPr>
        <w:t xml:space="preserve">. </w:t>
      </w:r>
      <w:r w:rsidRPr="002F6449">
        <w:rPr>
          <w:rFonts w:ascii="Times New Roman" w:hAnsi="Times New Roman"/>
          <w:sz w:val="24"/>
          <w:szCs w:val="24"/>
        </w:rPr>
        <w:t>註の付け方</w:t>
      </w:r>
    </w:p>
    <w:p w14:paraId="4A95E1A9" w14:textId="77777777" w:rsidR="004875DD" w:rsidRPr="002F6449" w:rsidRDefault="004875DD" w:rsidP="004875DD">
      <w:pPr>
        <w:snapToGrid w:val="0"/>
        <w:spacing w:line="240" w:lineRule="atLeast"/>
        <w:rPr>
          <w:rFonts w:ascii="Times New Roman" w:hAnsi="Times New Roman"/>
          <w:sz w:val="24"/>
          <w:szCs w:val="24"/>
        </w:rPr>
      </w:pPr>
      <w:r w:rsidRPr="002F6449">
        <w:rPr>
          <w:rFonts w:ascii="Times New Roman" w:hAnsi="Times New Roman"/>
          <w:sz w:val="24"/>
          <w:szCs w:val="24"/>
        </w:rPr>
        <w:t>＊</w:t>
      </w:r>
      <w:r w:rsidR="00202C49" w:rsidRPr="002F6449">
        <w:rPr>
          <w:rFonts w:ascii="Times New Roman" w:hAnsi="Times New Roman"/>
          <w:sz w:val="24"/>
          <w:szCs w:val="24"/>
        </w:rPr>
        <w:t>日本社会学会による『社会学評論スタイルガイド』を参考にしてください。</w:t>
      </w:r>
    </w:p>
    <w:p w14:paraId="72FEFF6F" w14:textId="77777777" w:rsidR="00EF2DE8" w:rsidRPr="002F6449" w:rsidRDefault="00893CB3" w:rsidP="004875DD">
      <w:pPr>
        <w:snapToGrid w:val="0"/>
        <w:spacing w:line="240" w:lineRule="atLeast"/>
        <w:rPr>
          <w:rFonts w:ascii="Times New Roman" w:hAnsi="Times New Roman"/>
          <w:sz w:val="24"/>
          <w:szCs w:val="24"/>
        </w:rPr>
      </w:pPr>
      <w:r w:rsidRPr="002F6449">
        <w:rPr>
          <w:rFonts w:ascii="Times New Roman" w:hAnsi="Times New Roman"/>
          <w:sz w:val="24"/>
          <w:szCs w:val="24"/>
        </w:rPr>
        <w:t>WEB</w:t>
      </w:r>
      <w:r w:rsidRPr="002F6449">
        <w:rPr>
          <w:rFonts w:ascii="Times New Roman" w:hAnsi="Times New Roman"/>
          <w:sz w:val="24"/>
          <w:szCs w:val="24"/>
        </w:rPr>
        <w:t>で入手可能です。</w:t>
      </w:r>
      <w:r w:rsidR="00EF2DE8" w:rsidRPr="002F6449">
        <w:rPr>
          <w:rFonts w:ascii="Times New Roman" w:hAnsi="Times New Roman"/>
          <w:sz w:val="24"/>
          <w:szCs w:val="24"/>
        </w:rPr>
        <w:t>(</w:t>
      </w:r>
      <w:r w:rsidRPr="002F6449">
        <w:rPr>
          <w:rFonts w:ascii="Times New Roman" w:hAnsi="Times New Roman"/>
          <w:sz w:val="24"/>
          <w:szCs w:val="24"/>
        </w:rPr>
        <w:t>h</w:t>
      </w:r>
      <w:r w:rsidR="00EF2DE8" w:rsidRPr="002F6449">
        <w:rPr>
          <w:rFonts w:ascii="Times New Roman" w:hAnsi="Times New Roman"/>
          <w:sz w:val="24"/>
          <w:szCs w:val="24"/>
        </w:rPr>
        <w:t>ttp://www.gakkai.ne.jp/jss/bulletin/guide.php)</w:t>
      </w:r>
    </w:p>
    <w:p w14:paraId="3B9A4CDF" w14:textId="77777777" w:rsidR="00E163E7" w:rsidRPr="002F6449" w:rsidRDefault="00E163E7" w:rsidP="004A2945">
      <w:pPr>
        <w:jc w:val="right"/>
        <w:rPr>
          <w:rFonts w:ascii="Times New Roman" w:hAnsi="Times New Roman"/>
          <w:sz w:val="24"/>
          <w:szCs w:val="24"/>
        </w:rPr>
        <w:sectPr w:rsidR="00E163E7" w:rsidRPr="002F6449" w:rsidSect="00FE2D35">
          <w:footerReference w:type="even" r:id="rId9"/>
          <w:footerReference w:type="default" r:id="rId10"/>
          <w:footnotePr>
            <w:numRestart w:val="eachPage"/>
          </w:footnotePr>
          <w:pgSz w:w="11907" w:h="16840" w:code="9"/>
          <w:pgMar w:top="1134" w:right="1418" w:bottom="1134" w:left="1418" w:header="720" w:footer="851" w:gutter="0"/>
          <w:pgNumType w:start="1"/>
          <w:cols w:space="720"/>
          <w:docGrid w:linePitch="271"/>
        </w:sectPr>
      </w:pPr>
    </w:p>
    <w:p w14:paraId="2983D11E" w14:textId="77777777" w:rsidR="00220B8C" w:rsidRPr="002F6449" w:rsidRDefault="00220B8C" w:rsidP="00220B8C">
      <w:pPr>
        <w:jc w:val="center"/>
        <w:rPr>
          <w:rFonts w:ascii="Times New Roman" w:hAnsi="Times New Roman"/>
          <w:sz w:val="24"/>
          <w:szCs w:val="24"/>
        </w:rPr>
      </w:pPr>
    </w:p>
    <w:p w14:paraId="40FA3807" w14:textId="77777777" w:rsidR="00220B8C" w:rsidRPr="002F6449" w:rsidRDefault="002F6449" w:rsidP="00220B8C">
      <w:pPr>
        <w:jc w:val="center"/>
        <w:rPr>
          <w:rFonts w:ascii="Times New Roman" w:hAnsi="Times New Roman"/>
          <w:sz w:val="24"/>
          <w:szCs w:val="24"/>
        </w:rPr>
      </w:pPr>
      <w:r>
        <w:rPr>
          <w:rFonts w:ascii="Times New Roman" w:hAnsi="Times New Roman" w:hint="eastAsia"/>
          <w:sz w:val="24"/>
          <w:szCs w:val="24"/>
        </w:rPr>
        <w:t>海外事情研究所紀要</w:t>
      </w:r>
    </w:p>
    <w:p w14:paraId="5A442CFF" w14:textId="19FB08A3" w:rsidR="00220B8C" w:rsidRPr="00172B19" w:rsidRDefault="00220B8C" w:rsidP="00220B8C">
      <w:pPr>
        <w:jc w:val="center"/>
        <w:rPr>
          <w:rFonts w:ascii="Times New Roman" w:hAnsi="Times New Roman"/>
          <w:sz w:val="24"/>
          <w:szCs w:val="24"/>
        </w:rPr>
      </w:pPr>
      <w:r w:rsidRPr="002F6449">
        <w:rPr>
          <w:rFonts w:ascii="Times New Roman" w:hAnsi="Times New Roman"/>
          <w:sz w:val="24"/>
          <w:szCs w:val="24"/>
        </w:rPr>
        <w:t>『</w:t>
      </w:r>
      <w:proofErr w:type="spellStart"/>
      <w:r w:rsidRPr="002F6449">
        <w:rPr>
          <w:rFonts w:ascii="Times New Roman" w:hAnsi="Times New Roman"/>
          <w:sz w:val="24"/>
          <w:szCs w:val="24"/>
        </w:rPr>
        <w:t>Quadrante</w:t>
      </w:r>
      <w:proofErr w:type="spellEnd"/>
      <w:r w:rsidRPr="002F6449">
        <w:rPr>
          <w:rFonts w:ascii="Times New Roman" w:hAnsi="Times New Roman"/>
          <w:sz w:val="24"/>
          <w:szCs w:val="24"/>
        </w:rPr>
        <w:t>クァドランテ』</w:t>
      </w:r>
      <w:r w:rsidRPr="00172B19">
        <w:rPr>
          <w:rFonts w:ascii="Times New Roman" w:hAnsi="Times New Roman"/>
          <w:sz w:val="24"/>
          <w:szCs w:val="24"/>
        </w:rPr>
        <w:t>第</w:t>
      </w:r>
      <w:r w:rsidR="002F6449" w:rsidRPr="00172B19">
        <w:rPr>
          <w:rFonts w:ascii="Times New Roman" w:hAnsi="Times New Roman" w:hint="eastAsia"/>
          <w:sz w:val="24"/>
          <w:szCs w:val="24"/>
        </w:rPr>
        <w:t>2</w:t>
      </w:r>
      <w:r w:rsidR="004B47AD" w:rsidRPr="00172B19">
        <w:rPr>
          <w:rFonts w:ascii="Times New Roman" w:hAnsi="Times New Roman"/>
          <w:sz w:val="24"/>
          <w:szCs w:val="24"/>
        </w:rPr>
        <w:t>9</w:t>
      </w:r>
      <w:r w:rsidRPr="00172B19">
        <w:rPr>
          <w:rFonts w:ascii="Times New Roman" w:hAnsi="Times New Roman"/>
          <w:sz w:val="24"/>
          <w:szCs w:val="24"/>
        </w:rPr>
        <w:t>号</w:t>
      </w:r>
      <w:r w:rsidR="002F6449" w:rsidRPr="00172B19">
        <w:rPr>
          <w:rFonts w:ascii="Times New Roman" w:hAnsi="Times New Roman" w:hint="eastAsia"/>
          <w:sz w:val="24"/>
          <w:szCs w:val="24"/>
        </w:rPr>
        <w:t xml:space="preserve">　</w:t>
      </w:r>
      <w:r w:rsidRPr="00172B19">
        <w:rPr>
          <w:rFonts w:ascii="Times New Roman" w:hAnsi="Times New Roman"/>
          <w:sz w:val="24"/>
          <w:szCs w:val="24"/>
        </w:rPr>
        <w:t>執筆申込書</w:t>
      </w:r>
    </w:p>
    <w:p w14:paraId="1CC5EB30" w14:textId="77777777" w:rsidR="00220B8C" w:rsidRPr="00172B19" w:rsidRDefault="00220B8C" w:rsidP="00220B8C">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118"/>
        <w:gridCol w:w="3119"/>
      </w:tblGrid>
      <w:tr w:rsidR="00220B8C" w:rsidRPr="002F6449" w14:paraId="654B7BED" w14:textId="77777777" w:rsidTr="00DC6B89">
        <w:trPr>
          <w:trHeight w:val="270"/>
        </w:trPr>
        <w:tc>
          <w:tcPr>
            <w:tcW w:w="2689" w:type="dxa"/>
            <w:vMerge w:val="restart"/>
            <w:shd w:val="clear" w:color="auto" w:fill="auto"/>
            <w:noWrap/>
            <w:vAlign w:val="center"/>
            <w:hideMark/>
          </w:tcPr>
          <w:p w14:paraId="6FDC5478" w14:textId="77777777" w:rsidR="00220B8C" w:rsidRPr="002F6449" w:rsidRDefault="00220B8C" w:rsidP="00DC6B89">
            <w:pPr>
              <w:jc w:val="center"/>
              <w:rPr>
                <w:rFonts w:ascii="Times New Roman" w:hAnsi="Times New Roman"/>
                <w:sz w:val="21"/>
                <w:szCs w:val="21"/>
              </w:rPr>
            </w:pPr>
            <w:r w:rsidRPr="002F6449">
              <w:rPr>
                <w:rFonts w:ascii="Times New Roman" w:hAnsi="Times New Roman"/>
                <w:sz w:val="21"/>
                <w:szCs w:val="21"/>
              </w:rPr>
              <w:t>名前</w:t>
            </w:r>
          </w:p>
        </w:tc>
        <w:tc>
          <w:tcPr>
            <w:tcW w:w="3118" w:type="dxa"/>
            <w:shd w:val="clear" w:color="auto" w:fill="auto"/>
            <w:noWrap/>
            <w:hideMark/>
          </w:tcPr>
          <w:p w14:paraId="72A17D19" w14:textId="77777777" w:rsidR="00220B8C" w:rsidRPr="002F6449" w:rsidRDefault="00220B8C" w:rsidP="000E0776">
            <w:pPr>
              <w:jc w:val="center"/>
              <w:rPr>
                <w:rFonts w:ascii="Times New Roman" w:hAnsi="Times New Roman"/>
                <w:sz w:val="21"/>
                <w:szCs w:val="22"/>
              </w:rPr>
            </w:pPr>
            <w:r w:rsidRPr="002F6449">
              <w:rPr>
                <w:rFonts w:ascii="Times New Roman" w:hAnsi="Times New Roman"/>
                <w:sz w:val="21"/>
                <w:szCs w:val="22"/>
              </w:rPr>
              <w:t>ふりがな</w:t>
            </w:r>
          </w:p>
        </w:tc>
        <w:tc>
          <w:tcPr>
            <w:tcW w:w="3119" w:type="dxa"/>
            <w:shd w:val="clear" w:color="auto" w:fill="auto"/>
            <w:noWrap/>
            <w:hideMark/>
          </w:tcPr>
          <w:p w14:paraId="38490B83" w14:textId="77777777" w:rsidR="00220B8C" w:rsidRPr="002F6449" w:rsidRDefault="00220B8C" w:rsidP="000E0776">
            <w:pPr>
              <w:jc w:val="center"/>
              <w:rPr>
                <w:rFonts w:ascii="Times New Roman" w:hAnsi="Times New Roman"/>
                <w:sz w:val="21"/>
                <w:szCs w:val="22"/>
              </w:rPr>
            </w:pPr>
            <w:r w:rsidRPr="002F6449">
              <w:rPr>
                <w:rFonts w:ascii="Times New Roman" w:hAnsi="Times New Roman"/>
                <w:sz w:val="21"/>
                <w:szCs w:val="22"/>
              </w:rPr>
              <w:t>ふりがな</w:t>
            </w:r>
          </w:p>
        </w:tc>
      </w:tr>
      <w:tr w:rsidR="00220B8C" w:rsidRPr="002F6449" w14:paraId="0A8657E3" w14:textId="77777777" w:rsidTr="002F6449">
        <w:trPr>
          <w:trHeight w:val="643"/>
        </w:trPr>
        <w:tc>
          <w:tcPr>
            <w:tcW w:w="2689" w:type="dxa"/>
            <w:vMerge/>
            <w:shd w:val="clear" w:color="auto" w:fill="auto"/>
            <w:hideMark/>
          </w:tcPr>
          <w:p w14:paraId="1BDE1D0C" w14:textId="77777777" w:rsidR="00220B8C" w:rsidRPr="002F6449" w:rsidRDefault="00220B8C" w:rsidP="009F6220">
            <w:pPr>
              <w:jc w:val="center"/>
              <w:rPr>
                <w:rFonts w:ascii="Times New Roman" w:hAnsi="Times New Roman"/>
                <w:sz w:val="21"/>
                <w:szCs w:val="21"/>
              </w:rPr>
            </w:pPr>
          </w:p>
        </w:tc>
        <w:tc>
          <w:tcPr>
            <w:tcW w:w="3118" w:type="dxa"/>
            <w:shd w:val="clear" w:color="auto" w:fill="auto"/>
            <w:noWrap/>
            <w:hideMark/>
          </w:tcPr>
          <w:p w14:paraId="330D290E" w14:textId="77777777" w:rsidR="00220B8C" w:rsidRPr="002F6449" w:rsidRDefault="00220B8C" w:rsidP="009F6220">
            <w:pPr>
              <w:rPr>
                <w:rFonts w:ascii="Times New Roman" w:hAnsi="Times New Roman"/>
                <w:sz w:val="21"/>
                <w:szCs w:val="22"/>
              </w:rPr>
            </w:pPr>
            <w:r w:rsidRPr="002F6449">
              <w:rPr>
                <w:rFonts w:ascii="Times New Roman" w:hAnsi="Times New Roman"/>
                <w:sz w:val="21"/>
                <w:szCs w:val="22"/>
              </w:rPr>
              <w:t>姓</w:t>
            </w:r>
          </w:p>
        </w:tc>
        <w:tc>
          <w:tcPr>
            <w:tcW w:w="3119" w:type="dxa"/>
            <w:shd w:val="clear" w:color="auto" w:fill="auto"/>
            <w:noWrap/>
            <w:hideMark/>
          </w:tcPr>
          <w:p w14:paraId="1AECD3CE" w14:textId="77777777" w:rsidR="00220B8C" w:rsidRPr="002F6449" w:rsidRDefault="00220B8C" w:rsidP="009F6220">
            <w:pPr>
              <w:rPr>
                <w:rFonts w:ascii="Times New Roman" w:hAnsi="Times New Roman"/>
                <w:sz w:val="21"/>
                <w:szCs w:val="22"/>
              </w:rPr>
            </w:pPr>
            <w:r w:rsidRPr="002F6449">
              <w:rPr>
                <w:rFonts w:ascii="Times New Roman" w:hAnsi="Times New Roman"/>
                <w:sz w:val="21"/>
                <w:szCs w:val="22"/>
              </w:rPr>
              <w:t>名</w:t>
            </w:r>
          </w:p>
        </w:tc>
      </w:tr>
      <w:tr w:rsidR="00220B8C" w:rsidRPr="002F6449" w14:paraId="551065E5" w14:textId="77777777" w:rsidTr="00DC6B89">
        <w:trPr>
          <w:trHeight w:val="285"/>
        </w:trPr>
        <w:tc>
          <w:tcPr>
            <w:tcW w:w="2689" w:type="dxa"/>
            <w:vMerge w:val="restart"/>
            <w:shd w:val="clear" w:color="auto" w:fill="auto"/>
            <w:noWrap/>
            <w:vAlign w:val="center"/>
            <w:hideMark/>
          </w:tcPr>
          <w:p w14:paraId="5EE64EF8" w14:textId="77777777" w:rsidR="00220B8C" w:rsidRPr="002F6449" w:rsidRDefault="00220B8C" w:rsidP="00DC6B89">
            <w:pPr>
              <w:jc w:val="center"/>
              <w:rPr>
                <w:rFonts w:ascii="Times New Roman" w:hAnsi="Times New Roman"/>
                <w:sz w:val="21"/>
                <w:szCs w:val="21"/>
              </w:rPr>
            </w:pPr>
            <w:r w:rsidRPr="002F6449">
              <w:rPr>
                <w:rFonts w:ascii="Times New Roman" w:hAnsi="Times New Roman"/>
                <w:sz w:val="21"/>
                <w:szCs w:val="21"/>
              </w:rPr>
              <w:t>名前</w:t>
            </w:r>
          </w:p>
          <w:p w14:paraId="44706014" w14:textId="77777777" w:rsidR="00220B8C" w:rsidRPr="002F6449" w:rsidRDefault="00220B8C" w:rsidP="00DC6B89">
            <w:pPr>
              <w:jc w:val="center"/>
              <w:rPr>
                <w:rFonts w:ascii="Times New Roman" w:hAnsi="Times New Roman"/>
                <w:sz w:val="16"/>
                <w:szCs w:val="16"/>
              </w:rPr>
            </w:pPr>
            <w:r w:rsidRPr="002F6449">
              <w:rPr>
                <w:rFonts w:ascii="Times New Roman" w:hAnsi="Times New Roman"/>
                <w:sz w:val="16"/>
                <w:szCs w:val="16"/>
              </w:rPr>
              <w:t>（アルファベット表記）</w:t>
            </w:r>
          </w:p>
        </w:tc>
        <w:tc>
          <w:tcPr>
            <w:tcW w:w="3118" w:type="dxa"/>
            <w:shd w:val="clear" w:color="auto" w:fill="auto"/>
            <w:noWrap/>
            <w:hideMark/>
          </w:tcPr>
          <w:p w14:paraId="2622ACE5" w14:textId="77777777" w:rsidR="00220B8C" w:rsidRPr="002F6449" w:rsidRDefault="00220B8C" w:rsidP="000E0776">
            <w:pPr>
              <w:jc w:val="center"/>
              <w:rPr>
                <w:rFonts w:ascii="Times New Roman" w:hAnsi="Times New Roman"/>
                <w:sz w:val="21"/>
                <w:szCs w:val="22"/>
              </w:rPr>
            </w:pPr>
            <w:r w:rsidRPr="002F6449">
              <w:rPr>
                <w:rFonts w:ascii="Times New Roman" w:hAnsi="Times New Roman"/>
                <w:sz w:val="21"/>
                <w:szCs w:val="22"/>
              </w:rPr>
              <w:t>Family Name</w:t>
            </w:r>
          </w:p>
        </w:tc>
        <w:tc>
          <w:tcPr>
            <w:tcW w:w="3119" w:type="dxa"/>
            <w:shd w:val="clear" w:color="auto" w:fill="auto"/>
            <w:noWrap/>
            <w:hideMark/>
          </w:tcPr>
          <w:p w14:paraId="1B4F8790" w14:textId="77777777" w:rsidR="00220B8C" w:rsidRPr="002F6449" w:rsidRDefault="00220B8C" w:rsidP="000E0776">
            <w:pPr>
              <w:jc w:val="center"/>
              <w:rPr>
                <w:rFonts w:ascii="Times New Roman" w:hAnsi="Times New Roman"/>
                <w:sz w:val="21"/>
                <w:szCs w:val="22"/>
              </w:rPr>
            </w:pPr>
            <w:r w:rsidRPr="002F6449">
              <w:rPr>
                <w:rFonts w:ascii="Times New Roman" w:hAnsi="Times New Roman"/>
                <w:sz w:val="21"/>
                <w:szCs w:val="22"/>
              </w:rPr>
              <w:t>First Name</w:t>
            </w:r>
          </w:p>
        </w:tc>
      </w:tr>
      <w:tr w:rsidR="00220B8C" w:rsidRPr="002F6449" w14:paraId="6C6DB2B4" w14:textId="77777777" w:rsidTr="002F6449">
        <w:trPr>
          <w:trHeight w:val="685"/>
        </w:trPr>
        <w:tc>
          <w:tcPr>
            <w:tcW w:w="2689" w:type="dxa"/>
            <w:vMerge/>
            <w:shd w:val="clear" w:color="auto" w:fill="auto"/>
            <w:hideMark/>
          </w:tcPr>
          <w:p w14:paraId="7121E013" w14:textId="77777777" w:rsidR="00220B8C" w:rsidRPr="002F6449" w:rsidRDefault="00220B8C" w:rsidP="009F6220">
            <w:pPr>
              <w:jc w:val="center"/>
              <w:rPr>
                <w:rFonts w:ascii="Times New Roman" w:hAnsi="Times New Roman"/>
                <w:sz w:val="21"/>
                <w:szCs w:val="21"/>
              </w:rPr>
            </w:pPr>
          </w:p>
        </w:tc>
        <w:tc>
          <w:tcPr>
            <w:tcW w:w="3118" w:type="dxa"/>
            <w:shd w:val="clear" w:color="auto" w:fill="auto"/>
            <w:noWrap/>
            <w:hideMark/>
          </w:tcPr>
          <w:p w14:paraId="3B9E2998" w14:textId="77777777" w:rsidR="00220B8C" w:rsidRPr="002F6449" w:rsidRDefault="00220B8C" w:rsidP="009F6220">
            <w:pPr>
              <w:rPr>
                <w:rFonts w:ascii="Times New Roman" w:hAnsi="Times New Roman"/>
                <w:sz w:val="21"/>
                <w:szCs w:val="22"/>
              </w:rPr>
            </w:pPr>
          </w:p>
        </w:tc>
        <w:tc>
          <w:tcPr>
            <w:tcW w:w="3119" w:type="dxa"/>
            <w:shd w:val="clear" w:color="auto" w:fill="auto"/>
            <w:noWrap/>
            <w:hideMark/>
          </w:tcPr>
          <w:p w14:paraId="3DAE8D40" w14:textId="77777777" w:rsidR="00220B8C" w:rsidRPr="002F6449" w:rsidRDefault="00220B8C" w:rsidP="009F6220">
            <w:pPr>
              <w:rPr>
                <w:rFonts w:ascii="Times New Roman" w:hAnsi="Times New Roman"/>
                <w:sz w:val="21"/>
                <w:szCs w:val="22"/>
              </w:rPr>
            </w:pPr>
          </w:p>
        </w:tc>
      </w:tr>
      <w:tr w:rsidR="00044C5F" w:rsidRPr="002F6449" w14:paraId="243295CD" w14:textId="77777777" w:rsidTr="00DC6B89">
        <w:trPr>
          <w:trHeight w:val="255"/>
        </w:trPr>
        <w:tc>
          <w:tcPr>
            <w:tcW w:w="2689" w:type="dxa"/>
            <w:vMerge w:val="restart"/>
            <w:shd w:val="clear" w:color="auto" w:fill="auto"/>
            <w:noWrap/>
            <w:vAlign w:val="center"/>
            <w:hideMark/>
          </w:tcPr>
          <w:p w14:paraId="476D9728" w14:textId="77777777" w:rsidR="00044C5F" w:rsidRPr="002F6449" w:rsidRDefault="00044C5F" w:rsidP="00DC6B89">
            <w:pPr>
              <w:jc w:val="center"/>
              <w:rPr>
                <w:rFonts w:ascii="Times New Roman" w:hAnsi="Times New Roman"/>
                <w:sz w:val="21"/>
                <w:szCs w:val="21"/>
              </w:rPr>
            </w:pPr>
            <w:r w:rsidRPr="002F6449">
              <w:rPr>
                <w:rFonts w:ascii="Times New Roman" w:hAnsi="Times New Roman"/>
                <w:sz w:val="21"/>
                <w:szCs w:val="21"/>
              </w:rPr>
              <w:t>所属</w:t>
            </w:r>
          </w:p>
        </w:tc>
        <w:tc>
          <w:tcPr>
            <w:tcW w:w="3118" w:type="dxa"/>
            <w:shd w:val="clear" w:color="auto" w:fill="auto"/>
            <w:noWrap/>
            <w:hideMark/>
          </w:tcPr>
          <w:p w14:paraId="524CA56F" w14:textId="77777777" w:rsidR="00044C5F" w:rsidRPr="002F6449" w:rsidRDefault="00044C5F" w:rsidP="000E0776">
            <w:pPr>
              <w:jc w:val="center"/>
              <w:rPr>
                <w:rFonts w:ascii="Times New Roman" w:hAnsi="Times New Roman"/>
                <w:sz w:val="21"/>
                <w:szCs w:val="22"/>
              </w:rPr>
            </w:pPr>
            <w:r w:rsidRPr="002F6449">
              <w:rPr>
                <w:rFonts w:ascii="Times New Roman" w:hAnsi="Times New Roman"/>
                <w:sz w:val="21"/>
                <w:szCs w:val="22"/>
              </w:rPr>
              <w:t>所属機関（大学名など）</w:t>
            </w:r>
          </w:p>
        </w:tc>
        <w:tc>
          <w:tcPr>
            <w:tcW w:w="3119" w:type="dxa"/>
            <w:shd w:val="clear" w:color="auto" w:fill="auto"/>
            <w:noWrap/>
            <w:hideMark/>
          </w:tcPr>
          <w:p w14:paraId="61736D3D" w14:textId="77777777" w:rsidR="00044C5F" w:rsidRPr="002F6449" w:rsidRDefault="00044C5F" w:rsidP="000E0776">
            <w:pPr>
              <w:jc w:val="center"/>
              <w:rPr>
                <w:rFonts w:ascii="Times New Roman" w:hAnsi="Times New Roman"/>
                <w:sz w:val="21"/>
                <w:szCs w:val="22"/>
              </w:rPr>
            </w:pPr>
            <w:r w:rsidRPr="002F6449">
              <w:rPr>
                <w:rFonts w:ascii="Times New Roman" w:hAnsi="Times New Roman"/>
                <w:sz w:val="21"/>
                <w:szCs w:val="22"/>
              </w:rPr>
              <w:t>肩書き</w:t>
            </w:r>
          </w:p>
        </w:tc>
      </w:tr>
      <w:tr w:rsidR="00044C5F" w:rsidRPr="002F6449" w14:paraId="7E551FCA" w14:textId="77777777" w:rsidTr="002F6449">
        <w:trPr>
          <w:trHeight w:val="855"/>
        </w:trPr>
        <w:tc>
          <w:tcPr>
            <w:tcW w:w="2689" w:type="dxa"/>
            <w:vMerge/>
            <w:shd w:val="clear" w:color="auto" w:fill="auto"/>
            <w:hideMark/>
          </w:tcPr>
          <w:p w14:paraId="43A9AEBE" w14:textId="77777777" w:rsidR="00044C5F" w:rsidRPr="002F6449" w:rsidRDefault="00044C5F" w:rsidP="00044C5F">
            <w:pPr>
              <w:jc w:val="center"/>
              <w:rPr>
                <w:rFonts w:ascii="Times New Roman" w:hAnsi="Times New Roman"/>
                <w:sz w:val="21"/>
                <w:szCs w:val="21"/>
              </w:rPr>
            </w:pPr>
          </w:p>
        </w:tc>
        <w:tc>
          <w:tcPr>
            <w:tcW w:w="3118" w:type="dxa"/>
            <w:shd w:val="clear" w:color="auto" w:fill="auto"/>
            <w:noWrap/>
            <w:hideMark/>
          </w:tcPr>
          <w:p w14:paraId="5FA17D9F" w14:textId="77777777" w:rsidR="00044C5F" w:rsidRPr="002F6449" w:rsidRDefault="00044C5F" w:rsidP="00044C5F">
            <w:pPr>
              <w:rPr>
                <w:rFonts w:ascii="Times New Roman" w:hAnsi="Times New Roman"/>
                <w:sz w:val="21"/>
                <w:szCs w:val="22"/>
              </w:rPr>
            </w:pPr>
          </w:p>
        </w:tc>
        <w:tc>
          <w:tcPr>
            <w:tcW w:w="3119" w:type="dxa"/>
            <w:shd w:val="clear" w:color="auto" w:fill="auto"/>
            <w:noWrap/>
            <w:hideMark/>
          </w:tcPr>
          <w:p w14:paraId="515D2B5B" w14:textId="77777777" w:rsidR="00044C5F" w:rsidRPr="002F6449" w:rsidRDefault="00044C5F" w:rsidP="00044C5F">
            <w:pPr>
              <w:rPr>
                <w:rFonts w:ascii="Times New Roman" w:hAnsi="Times New Roman"/>
                <w:sz w:val="21"/>
                <w:szCs w:val="22"/>
              </w:rPr>
            </w:pPr>
          </w:p>
        </w:tc>
      </w:tr>
      <w:tr w:rsidR="00170628" w:rsidRPr="002F6449" w14:paraId="6A55E879" w14:textId="77777777" w:rsidTr="00DC6B89">
        <w:trPr>
          <w:trHeight w:val="683"/>
        </w:trPr>
        <w:tc>
          <w:tcPr>
            <w:tcW w:w="2689" w:type="dxa"/>
            <w:shd w:val="clear" w:color="auto" w:fill="auto"/>
            <w:noWrap/>
            <w:vAlign w:val="center"/>
          </w:tcPr>
          <w:p w14:paraId="22B19181" w14:textId="77777777" w:rsidR="00170628" w:rsidRPr="002F6449" w:rsidRDefault="00170628" w:rsidP="00DC6B89">
            <w:pPr>
              <w:jc w:val="center"/>
              <w:rPr>
                <w:rFonts w:ascii="Times New Roman" w:hAnsi="Times New Roman"/>
                <w:sz w:val="21"/>
                <w:szCs w:val="21"/>
              </w:rPr>
            </w:pPr>
            <w:r w:rsidRPr="002F6449">
              <w:rPr>
                <w:rFonts w:ascii="Times New Roman" w:hAnsi="Times New Roman"/>
                <w:sz w:val="21"/>
                <w:szCs w:val="21"/>
              </w:rPr>
              <w:t>所属</w:t>
            </w:r>
          </w:p>
          <w:p w14:paraId="1127C4ED" w14:textId="77777777" w:rsidR="00170628" w:rsidRPr="002F6449" w:rsidRDefault="00170628" w:rsidP="00DC6B89">
            <w:pPr>
              <w:jc w:val="center"/>
              <w:rPr>
                <w:rFonts w:ascii="Times New Roman" w:hAnsi="Times New Roman"/>
                <w:sz w:val="21"/>
                <w:szCs w:val="21"/>
              </w:rPr>
            </w:pPr>
            <w:r w:rsidRPr="002F6449">
              <w:rPr>
                <w:rFonts w:ascii="Times New Roman" w:hAnsi="Times New Roman"/>
                <w:sz w:val="16"/>
                <w:szCs w:val="16"/>
              </w:rPr>
              <w:t>（アルファベット表記）</w:t>
            </w:r>
          </w:p>
        </w:tc>
        <w:tc>
          <w:tcPr>
            <w:tcW w:w="3118" w:type="dxa"/>
            <w:shd w:val="clear" w:color="auto" w:fill="auto"/>
            <w:noWrap/>
          </w:tcPr>
          <w:p w14:paraId="3DBA8161" w14:textId="77777777" w:rsidR="00170628" w:rsidRPr="002F6449" w:rsidRDefault="00170628" w:rsidP="00044C5F">
            <w:pPr>
              <w:rPr>
                <w:rFonts w:ascii="Times New Roman" w:hAnsi="Times New Roman"/>
                <w:sz w:val="21"/>
                <w:szCs w:val="22"/>
              </w:rPr>
            </w:pPr>
          </w:p>
        </w:tc>
        <w:tc>
          <w:tcPr>
            <w:tcW w:w="3119" w:type="dxa"/>
            <w:shd w:val="clear" w:color="auto" w:fill="auto"/>
            <w:noWrap/>
          </w:tcPr>
          <w:p w14:paraId="37023271" w14:textId="77777777" w:rsidR="00170628" w:rsidRPr="002F6449" w:rsidRDefault="00170628" w:rsidP="00044C5F">
            <w:pPr>
              <w:rPr>
                <w:rFonts w:ascii="Times New Roman" w:hAnsi="Times New Roman"/>
                <w:sz w:val="21"/>
                <w:szCs w:val="22"/>
              </w:rPr>
            </w:pPr>
          </w:p>
        </w:tc>
      </w:tr>
      <w:tr w:rsidR="00044C5F" w:rsidRPr="002F6449" w14:paraId="1A6A264B" w14:textId="77777777" w:rsidTr="00DC6B89">
        <w:trPr>
          <w:trHeight w:val="270"/>
        </w:trPr>
        <w:tc>
          <w:tcPr>
            <w:tcW w:w="2689" w:type="dxa"/>
            <w:vMerge w:val="restart"/>
            <w:shd w:val="clear" w:color="auto" w:fill="auto"/>
            <w:noWrap/>
            <w:vAlign w:val="center"/>
            <w:hideMark/>
          </w:tcPr>
          <w:p w14:paraId="7CC45879" w14:textId="77777777" w:rsidR="00044C5F" w:rsidRPr="002F6449" w:rsidRDefault="00044C5F" w:rsidP="00DC6B89">
            <w:pPr>
              <w:jc w:val="center"/>
              <w:rPr>
                <w:rFonts w:ascii="Times New Roman" w:hAnsi="Times New Roman"/>
                <w:sz w:val="21"/>
                <w:szCs w:val="21"/>
              </w:rPr>
            </w:pPr>
            <w:r w:rsidRPr="002F6449">
              <w:rPr>
                <w:rFonts w:ascii="Times New Roman" w:hAnsi="Times New Roman"/>
                <w:sz w:val="21"/>
                <w:szCs w:val="21"/>
              </w:rPr>
              <w:t>学生の場合のみ記入</w:t>
            </w:r>
          </w:p>
        </w:tc>
        <w:tc>
          <w:tcPr>
            <w:tcW w:w="3118" w:type="dxa"/>
            <w:shd w:val="clear" w:color="auto" w:fill="auto"/>
            <w:noWrap/>
            <w:hideMark/>
          </w:tcPr>
          <w:p w14:paraId="13831717" w14:textId="77777777" w:rsidR="00044C5F" w:rsidRPr="002F6449" w:rsidRDefault="00044C5F" w:rsidP="000E0776">
            <w:pPr>
              <w:jc w:val="center"/>
              <w:rPr>
                <w:rFonts w:ascii="Times New Roman" w:hAnsi="Times New Roman"/>
                <w:sz w:val="21"/>
                <w:szCs w:val="22"/>
              </w:rPr>
            </w:pPr>
            <w:r w:rsidRPr="002F6449">
              <w:rPr>
                <w:rFonts w:ascii="Times New Roman" w:hAnsi="Times New Roman"/>
                <w:sz w:val="21"/>
                <w:szCs w:val="22"/>
              </w:rPr>
              <w:t>学籍番号</w:t>
            </w:r>
          </w:p>
        </w:tc>
        <w:tc>
          <w:tcPr>
            <w:tcW w:w="3119" w:type="dxa"/>
            <w:shd w:val="clear" w:color="auto" w:fill="auto"/>
            <w:noWrap/>
            <w:hideMark/>
          </w:tcPr>
          <w:p w14:paraId="27198E05" w14:textId="77777777" w:rsidR="00044C5F" w:rsidRPr="002F6449" w:rsidRDefault="00044C5F" w:rsidP="000E0776">
            <w:pPr>
              <w:jc w:val="center"/>
              <w:rPr>
                <w:rFonts w:ascii="Times New Roman" w:hAnsi="Times New Roman"/>
                <w:sz w:val="21"/>
                <w:szCs w:val="22"/>
              </w:rPr>
            </w:pPr>
            <w:r w:rsidRPr="002F6449">
              <w:rPr>
                <w:rFonts w:ascii="Times New Roman" w:hAnsi="Times New Roman"/>
                <w:sz w:val="21"/>
                <w:szCs w:val="22"/>
              </w:rPr>
              <w:t>学年</w:t>
            </w:r>
          </w:p>
        </w:tc>
      </w:tr>
      <w:tr w:rsidR="00044C5F" w:rsidRPr="002F6449" w14:paraId="7E56C63B" w14:textId="77777777" w:rsidTr="002F6449">
        <w:trPr>
          <w:trHeight w:val="671"/>
        </w:trPr>
        <w:tc>
          <w:tcPr>
            <w:tcW w:w="2689" w:type="dxa"/>
            <w:vMerge/>
            <w:shd w:val="clear" w:color="auto" w:fill="auto"/>
            <w:hideMark/>
          </w:tcPr>
          <w:p w14:paraId="754BC1DE" w14:textId="77777777" w:rsidR="00044C5F" w:rsidRPr="002F6449" w:rsidRDefault="00044C5F" w:rsidP="00044C5F">
            <w:pPr>
              <w:jc w:val="center"/>
              <w:rPr>
                <w:rFonts w:ascii="Times New Roman" w:hAnsi="Times New Roman"/>
                <w:sz w:val="21"/>
                <w:szCs w:val="21"/>
              </w:rPr>
            </w:pPr>
          </w:p>
        </w:tc>
        <w:tc>
          <w:tcPr>
            <w:tcW w:w="3118" w:type="dxa"/>
            <w:shd w:val="clear" w:color="auto" w:fill="auto"/>
            <w:noWrap/>
            <w:hideMark/>
          </w:tcPr>
          <w:p w14:paraId="76594B72" w14:textId="77777777" w:rsidR="00044C5F" w:rsidRPr="002F6449" w:rsidRDefault="00044C5F" w:rsidP="00044C5F">
            <w:pPr>
              <w:rPr>
                <w:rFonts w:ascii="Times New Roman" w:hAnsi="Times New Roman"/>
                <w:sz w:val="21"/>
                <w:szCs w:val="22"/>
              </w:rPr>
            </w:pPr>
          </w:p>
        </w:tc>
        <w:tc>
          <w:tcPr>
            <w:tcW w:w="3119" w:type="dxa"/>
            <w:shd w:val="clear" w:color="auto" w:fill="auto"/>
            <w:noWrap/>
            <w:hideMark/>
          </w:tcPr>
          <w:p w14:paraId="5740DDDD" w14:textId="77777777" w:rsidR="004B47AD" w:rsidRDefault="004B47AD" w:rsidP="00044C5F">
            <w:pPr>
              <w:rPr>
                <w:rFonts w:ascii="Times New Roman" w:hAnsi="Times New Roman"/>
                <w:sz w:val="21"/>
                <w:szCs w:val="22"/>
              </w:rPr>
            </w:pPr>
          </w:p>
          <w:p w14:paraId="36A8A5CE" w14:textId="71F82218" w:rsidR="0093349C" w:rsidRPr="002F6449" w:rsidRDefault="00044C5F" w:rsidP="00044C5F">
            <w:pPr>
              <w:rPr>
                <w:rFonts w:ascii="Times New Roman" w:hAnsi="Times New Roman"/>
                <w:sz w:val="21"/>
                <w:szCs w:val="22"/>
              </w:rPr>
            </w:pPr>
            <w:r w:rsidRPr="002F6449">
              <w:rPr>
                <w:rFonts w:ascii="Times New Roman" w:hAnsi="Times New Roman"/>
                <w:sz w:val="21"/>
                <w:szCs w:val="22"/>
              </w:rPr>
              <w:t>前期課程</w:t>
            </w:r>
            <w:r w:rsidR="0093349C">
              <w:rPr>
                <w:rFonts w:ascii="Times New Roman" w:hAnsi="Times New Roman" w:hint="eastAsia"/>
                <w:sz w:val="21"/>
                <w:szCs w:val="22"/>
              </w:rPr>
              <w:t xml:space="preserve"> </w:t>
            </w:r>
            <w:r w:rsidR="002F6449">
              <w:rPr>
                <w:rFonts w:ascii="Times New Roman" w:hAnsi="Times New Roman" w:hint="eastAsia"/>
                <w:sz w:val="21"/>
                <w:szCs w:val="22"/>
              </w:rPr>
              <w:t>／</w:t>
            </w:r>
            <w:r w:rsidR="0093349C">
              <w:rPr>
                <w:rFonts w:ascii="Times New Roman" w:hAnsi="Times New Roman" w:hint="eastAsia"/>
                <w:sz w:val="21"/>
                <w:szCs w:val="22"/>
              </w:rPr>
              <w:t xml:space="preserve"> </w:t>
            </w:r>
            <w:r w:rsidRPr="002F6449">
              <w:rPr>
                <w:rFonts w:ascii="Times New Roman" w:hAnsi="Times New Roman"/>
                <w:sz w:val="21"/>
                <w:szCs w:val="22"/>
              </w:rPr>
              <w:t>後期課程</w:t>
            </w:r>
          </w:p>
          <w:p w14:paraId="7EEDA819" w14:textId="77777777" w:rsidR="00044C5F" w:rsidRPr="002F6449" w:rsidRDefault="00044C5F" w:rsidP="0093349C">
            <w:pPr>
              <w:ind w:firstLineChars="400" w:firstLine="840"/>
              <w:jc w:val="right"/>
              <w:rPr>
                <w:rFonts w:ascii="Times New Roman" w:hAnsi="Times New Roman"/>
                <w:sz w:val="21"/>
                <w:szCs w:val="22"/>
              </w:rPr>
            </w:pPr>
            <w:r w:rsidRPr="002F6449">
              <w:rPr>
                <w:rFonts w:ascii="Times New Roman" w:hAnsi="Times New Roman"/>
                <w:sz w:val="21"/>
                <w:szCs w:val="22"/>
              </w:rPr>
              <w:t>年</w:t>
            </w:r>
          </w:p>
        </w:tc>
      </w:tr>
      <w:tr w:rsidR="00044C5F" w:rsidRPr="002F6449" w14:paraId="29C2533A" w14:textId="77777777" w:rsidTr="0093349C">
        <w:trPr>
          <w:trHeight w:val="1001"/>
        </w:trPr>
        <w:tc>
          <w:tcPr>
            <w:tcW w:w="2689" w:type="dxa"/>
            <w:shd w:val="clear" w:color="auto" w:fill="auto"/>
            <w:noWrap/>
            <w:vAlign w:val="center"/>
            <w:hideMark/>
          </w:tcPr>
          <w:p w14:paraId="61FFCF13" w14:textId="77777777" w:rsidR="00044C5F" w:rsidRPr="002F6449" w:rsidRDefault="00044C5F" w:rsidP="00DC6B89">
            <w:pPr>
              <w:jc w:val="center"/>
              <w:rPr>
                <w:rFonts w:ascii="Times New Roman" w:hAnsi="Times New Roman"/>
                <w:sz w:val="21"/>
                <w:szCs w:val="21"/>
              </w:rPr>
            </w:pPr>
            <w:r w:rsidRPr="002F6449">
              <w:rPr>
                <w:rFonts w:ascii="Times New Roman" w:hAnsi="Times New Roman"/>
                <w:sz w:val="21"/>
                <w:szCs w:val="21"/>
              </w:rPr>
              <w:t>投稿ジャンル</w:t>
            </w:r>
          </w:p>
          <w:p w14:paraId="2DB7FFAB" w14:textId="77777777" w:rsidR="00044C5F" w:rsidRPr="001C1933" w:rsidRDefault="00044C5F" w:rsidP="001C1933">
            <w:pPr>
              <w:jc w:val="center"/>
              <w:rPr>
                <w:rFonts w:ascii="ＭＳ 明朝" w:hAnsi="ＭＳ 明朝"/>
                <w:sz w:val="16"/>
                <w:szCs w:val="16"/>
              </w:rPr>
            </w:pPr>
            <w:r w:rsidRPr="001C1933">
              <w:rPr>
                <w:rFonts w:ascii="ＭＳ 明朝" w:hAnsi="ＭＳ 明朝"/>
                <w:sz w:val="16"/>
                <w:szCs w:val="16"/>
              </w:rPr>
              <w:t>（</w:t>
            </w:r>
            <w:r w:rsidR="00A815F6" w:rsidRPr="001C1933">
              <w:rPr>
                <w:rFonts w:ascii="ＭＳ 明朝" w:hAnsi="ＭＳ 明朝" w:hint="eastAsia"/>
                <w:sz w:val="16"/>
                <w:szCs w:val="16"/>
              </w:rPr>
              <w:t>該当するジャンル</w:t>
            </w:r>
            <w:r w:rsidR="001C1933">
              <w:rPr>
                <w:rFonts w:ascii="ＭＳ 明朝" w:hAnsi="ＭＳ 明朝" w:hint="eastAsia"/>
                <w:sz w:val="16"/>
                <w:szCs w:val="16"/>
              </w:rPr>
              <w:t>の</w:t>
            </w:r>
            <w:r w:rsidR="001C1933">
              <w:rPr>
                <mc:AlternateContent>
                  <mc:Choice Requires="w16se">
                    <w:rFonts w:ascii="ＭＳ 明朝" w:hAnsi="ＭＳ 明朝" w:hint="eastAsia"/>
                  </mc:Choice>
                  <mc:Fallback>
                    <w:rFonts w:ascii="Segoe UI Emoji" w:eastAsia="Segoe UI Emoji" w:hAnsi="Segoe UI Emoji" w:cs="Segoe UI Emoji"/>
                  </mc:Fallback>
                </mc:AlternateContent>
                <w:sz w:val="16"/>
                <w:szCs w:val="16"/>
              </w:rPr>
              <mc:AlternateContent>
                <mc:Choice Requires="w16se">
                  <w16se:symEx w16se:font="Segoe UI Emoji" w16se:char="25A1"/>
                </mc:Choice>
                <mc:Fallback>
                  <w:t>□</w:t>
                </mc:Fallback>
              </mc:AlternateContent>
            </w:r>
            <w:r w:rsidR="001C1933">
              <w:rPr>
                <w:rFonts w:ascii="ＭＳ 明朝" w:hAnsi="ＭＳ 明朝" w:hint="eastAsia"/>
                <w:sz w:val="16"/>
                <w:szCs w:val="16"/>
              </w:rPr>
              <w:t>に</w:t>
            </w:r>
            <w:r w:rsidR="00A815F6" w:rsidRPr="001C1933">
              <w:rPr>
                <w:rFonts w:ascii="ＭＳ 明朝" w:hAnsi="ＭＳ 明朝"/>
                <w:sz w:val="16"/>
                <w:szCs w:val="16"/>
              </w:rPr>
              <w:br/>
            </w:r>
            <w:r w:rsidR="001C1933">
              <w:rPr>
                <w:rFonts w:ascii="ＭＳ 明朝" w:hAnsi="ＭＳ 明朝" w:hint="eastAsia"/>
                <w:sz w:val="16"/>
                <w:szCs w:val="16"/>
              </w:rPr>
              <w:t>チェックを入れ</w:t>
            </w:r>
            <w:r w:rsidRPr="001C1933">
              <w:rPr>
                <w:rFonts w:ascii="ＭＳ 明朝" w:hAnsi="ＭＳ 明朝"/>
                <w:sz w:val="16"/>
                <w:szCs w:val="16"/>
              </w:rPr>
              <w:t>てください）</w:t>
            </w:r>
          </w:p>
        </w:tc>
        <w:tc>
          <w:tcPr>
            <w:tcW w:w="6237" w:type="dxa"/>
            <w:gridSpan w:val="2"/>
            <w:shd w:val="clear" w:color="auto" w:fill="auto"/>
            <w:vAlign w:val="center"/>
            <w:hideMark/>
          </w:tcPr>
          <w:p w14:paraId="06D80EF4" w14:textId="77777777" w:rsidR="00044C5F" w:rsidRPr="002F6449" w:rsidRDefault="00A815F6" w:rsidP="0001400A">
            <w:pPr>
              <w:rPr>
                <w:rFonts w:ascii="Times New Roman" w:hAnsi="Times New Roman"/>
                <w:sz w:val="21"/>
                <w:szCs w:val="22"/>
              </w:rPr>
            </w:pPr>
            <w:r w:rsidRPr="00A815F6">
              <w:rPr>
                <mc:AlternateContent>
                  <mc:Choice Requires="w16se">
                    <w:rFonts w:ascii="ＭＳ 明朝" w:hAnsi="ＭＳ 明朝" w:hint="eastAsia"/>
                  </mc:Choice>
                  <mc:Fallback>
                    <w:rFonts w:ascii="Segoe UI Emoji" w:eastAsia="Segoe UI Emoji" w:hAnsi="Segoe UI Emoji" w:cs="Segoe UI Emoji"/>
                  </mc:Fallback>
                </mc:AlternateContent>
                <w:sz w:val="21"/>
                <w:szCs w:val="22"/>
              </w:rPr>
              <mc:AlternateContent>
                <mc:Choice Requires="w16se">
                  <w16se:symEx w16se:font="Segoe UI Emoji" w16se:char="25A1"/>
                </mc:Choice>
                <mc:Fallback>
                  <w:t>□</w:t>
                </mc:Fallback>
              </mc:AlternateContent>
            </w:r>
            <w:r>
              <w:rPr>
                <w:rFonts w:ascii="ＭＳ 明朝" w:hAnsi="ＭＳ 明朝" w:hint="eastAsia"/>
                <w:sz w:val="21"/>
                <w:szCs w:val="22"/>
              </w:rPr>
              <w:t>論文</w:t>
            </w:r>
            <w:r w:rsidR="001C1933">
              <w:rPr>
                <w:rFonts w:ascii="ＭＳ 明朝" w:hAnsi="ＭＳ 明朝" w:hint="eastAsia"/>
                <w:sz w:val="21"/>
                <w:szCs w:val="22"/>
              </w:rPr>
              <w:t xml:space="preserve">　</w:t>
            </w:r>
            <w:r w:rsidRPr="00A815F6">
              <w:rPr>
                <w:rFonts w:ascii="ＭＳ 明朝" w:hAnsi="ＭＳ 明朝" w:hint="eastAsia"/>
                <w:sz w:val="21"/>
                <w:szCs w:val="22"/>
              </w:rPr>
              <w:t xml:space="preserve">　</w:t>
            </w:r>
            <w:r w:rsidR="001C1933">
              <w:rPr>
                <w:rFonts w:ascii="ＭＳ 明朝" w:hAnsi="ＭＳ 明朝" w:hint="eastAsia"/>
                <w:sz w:val="21"/>
                <w:szCs w:val="22"/>
              </w:rPr>
              <w:t xml:space="preserve">　</w:t>
            </w:r>
            <w:r w:rsidR="00701CDC">
              <w:rPr>
                <w:rFonts w:ascii="ＭＳ 明朝" w:hAnsi="ＭＳ 明朝" w:hint="eastAsia"/>
                <w:sz w:val="21"/>
                <w:szCs w:val="22"/>
              </w:rPr>
              <w:t xml:space="preserve">　</w:t>
            </w:r>
            <w:r w:rsidRPr="00A815F6">
              <w:rPr>
                <mc:AlternateContent>
                  <mc:Choice Requires="w16se">
                    <w:rFonts w:ascii="ＭＳ 明朝" w:hAnsi="ＭＳ 明朝" w:hint="eastAsia"/>
                  </mc:Choice>
                  <mc:Fallback>
                    <w:rFonts w:ascii="Segoe UI Emoji" w:eastAsia="Segoe UI Emoji" w:hAnsi="Segoe UI Emoji" w:cs="Segoe UI Emoji"/>
                  </mc:Fallback>
                </mc:AlternateContent>
                <w:sz w:val="21"/>
                <w:szCs w:val="22"/>
              </w:rPr>
              <mc:AlternateContent>
                <mc:Choice Requires="w16se">
                  <w16se:symEx w16se:font="Segoe UI Emoji" w16se:char="25A1"/>
                </mc:Choice>
                <mc:Fallback>
                  <w:t>□</w:t>
                </mc:Fallback>
              </mc:AlternateContent>
            </w:r>
            <w:r>
              <w:rPr>
                <w:rFonts w:ascii="ＭＳ 明朝" w:hAnsi="ＭＳ 明朝" w:hint="eastAsia"/>
                <w:sz w:val="21"/>
                <w:szCs w:val="22"/>
              </w:rPr>
              <w:t>研究</w:t>
            </w:r>
            <w:r w:rsidR="00044C5F" w:rsidRPr="00A815F6">
              <w:rPr>
                <w:rFonts w:ascii="ＭＳ 明朝" w:hAnsi="ＭＳ 明朝"/>
                <w:sz w:val="21"/>
                <w:szCs w:val="22"/>
              </w:rPr>
              <w:t>ノート</w:t>
            </w:r>
            <w:r w:rsidR="001C1933">
              <w:rPr>
                <w:rFonts w:ascii="ＭＳ 明朝" w:hAnsi="ＭＳ 明朝" w:hint="eastAsia"/>
                <w:sz w:val="21"/>
                <w:szCs w:val="22"/>
              </w:rPr>
              <w:t xml:space="preserve">　</w:t>
            </w:r>
            <w:r w:rsidR="00044C5F" w:rsidRPr="00A815F6">
              <w:rPr>
                <w:rFonts w:ascii="ＭＳ 明朝" w:hAnsi="ＭＳ 明朝"/>
                <w:sz w:val="21"/>
                <w:szCs w:val="22"/>
              </w:rPr>
              <w:t xml:space="preserve">　</w:t>
            </w:r>
            <w:r w:rsidR="001C1933">
              <w:rPr>
                <w:rFonts w:ascii="ＭＳ 明朝" w:hAnsi="ＭＳ 明朝" w:hint="eastAsia"/>
                <w:sz w:val="21"/>
                <w:szCs w:val="22"/>
              </w:rPr>
              <w:t xml:space="preserve">　</w:t>
            </w:r>
            <w:r w:rsidRPr="00A815F6">
              <w:rPr>
                <mc:AlternateContent>
                  <mc:Choice Requires="w16se">
                    <w:rFonts w:ascii="ＭＳ 明朝" w:hAnsi="ＭＳ 明朝" w:hint="eastAsia"/>
                  </mc:Choice>
                  <mc:Fallback>
                    <w:rFonts w:ascii="Segoe UI Emoji" w:eastAsia="Segoe UI Emoji" w:hAnsi="Segoe UI Emoji" w:cs="Segoe UI Emoji"/>
                  </mc:Fallback>
                </mc:AlternateContent>
                <w:sz w:val="21"/>
                <w:szCs w:val="22"/>
              </w:rPr>
              <mc:AlternateContent>
                <mc:Choice Requires="w16se">
                  <w16se:symEx w16se:font="Segoe UI Emoji" w16se:char="25A1"/>
                </mc:Choice>
                <mc:Fallback>
                  <w:t>□</w:t>
                </mc:Fallback>
              </mc:AlternateContent>
            </w:r>
            <w:r w:rsidR="0001400A">
              <w:rPr>
                <w:rFonts w:ascii="ＭＳ 明朝" w:hAnsi="ＭＳ 明朝" w:hint="eastAsia"/>
                <w:sz w:val="21"/>
                <w:szCs w:val="22"/>
              </w:rPr>
              <w:t>翻訳</w:t>
            </w:r>
            <w:r w:rsidR="001C1933">
              <w:rPr>
                <w:rFonts w:ascii="ＭＳ 明朝" w:hAnsi="ＭＳ 明朝" w:hint="eastAsia"/>
                <w:sz w:val="21"/>
                <w:szCs w:val="22"/>
              </w:rPr>
              <w:t xml:space="preserve">　</w:t>
            </w:r>
            <w:r w:rsidR="00044C5F" w:rsidRPr="00A815F6">
              <w:rPr>
                <w:rFonts w:ascii="ＭＳ 明朝" w:hAnsi="ＭＳ 明朝"/>
                <w:sz w:val="21"/>
                <w:szCs w:val="22"/>
              </w:rPr>
              <w:t xml:space="preserve">　</w:t>
            </w:r>
            <w:r w:rsidR="001C1933">
              <w:rPr>
                <w:rFonts w:ascii="ＭＳ 明朝" w:hAnsi="ＭＳ 明朝" w:hint="eastAsia"/>
                <w:sz w:val="21"/>
                <w:szCs w:val="22"/>
              </w:rPr>
              <w:t xml:space="preserve">　</w:t>
            </w:r>
            <w:r w:rsidRPr="00A815F6">
              <w:rPr>
                <mc:AlternateContent>
                  <mc:Choice Requires="w16se">
                    <w:rFonts w:ascii="ＭＳ 明朝" w:hAnsi="ＭＳ 明朝" w:hint="eastAsia"/>
                  </mc:Choice>
                  <mc:Fallback>
                    <w:rFonts w:ascii="Segoe UI Emoji" w:eastAsia="Segoe UI Emoji" w:hAnsi="Segoe UI Emoji" w:cs="Segoe UI Emoji"/>
                  </mc:Fallback>
                </mc:AlternateContent>
                <w:sz w:val="21"/>
                <w:szCs w:val="22"/>
              </w:rPr>
              <mc:AlternateContent>
                <mc:Choice Requires="w16se">
                  <w16se:symEx w16se:font="Segoe UI Emoji" w16se:char="25A1"/>
                </mc:Choice>
                <mc:Fallback>
                  <w:t>□</w:t>
                </mc:Fallback>
              </mc:AlternateContent>
            </w:r>
            <w:r>
              <w:rPr>
                <w:rFonts w:ascii="ＭＳ 明朝" w:hAnsi="ＭＳ 明朝" w:hint="eastAsia"/>
                <w:sz w:val="21"/>
                <w:szCs w:val="22"/>
              </w:rPr>
              <w:t>学会</w:t>
            </w:r>
            <w:r w:rsidR="00044C5F" w:rsidRPr="00A815F6">
              <w:rPr>
                <w:rFonts w:ascii="ＭＳ 明朝" w:hAnsi="ＭＳ 明朝"/>
                <w:sz w:val="21"/>
                <w:szCs w:val="22"/>
              </w:rPr>
              <w:t>展望</w:t>
            </w:r>
            <w:r w:rsidR="001C1933">
              <w:rPr>
                <w:rFonts w:ascii="ＭＳ 明朝" w:hAnsi="ＭＳ 明朝"/>
                <w:sz w:val="21"/>
                <w:szCs w:val="22"/>
              </w:rPr>
              <w:br/>
            </w:r>
            <w:r w:rsidRPr="00A815F6">
              <w:rPr>
                <mc:AlternateContent>
                  <mc:Choice Requires="w16se">
                    <w:rFonts w:ascii="ＭＳ 明朝" w:hAnsi="ＭＳ 明朝" w:hint="eastAsia"/>
                  </mc:Choice>
                  <mc:Fallback>
                    <w:rFonts w:ascii="Segoe UI Emoji" w:eastAsia="Segoe UI Emoji" w:hAnsi="Segoe UI Emoji" w:cs="Segoe UI Emoji"/>
                  </mc:Fallback>
                </mc:AlternateContent>
                <w:sz w:val="21"/>
                <w:szCs w:val="22"/>
              </w:rPr>
              <mc:AlternateContent>
                <mc:Choice Requires="w16se">
                  <w16se:symEx w16se:font="Segoe UI Emoji" w16se:char="25A1"/>
                </mc:Choice>
                <mc:Fallback>
                  <w:t>□</w:t>
                </mc:Fallback>
              </mc:AlternateContent>
            </w:r>
            <w:r w:rsidR="00F27B01">
              <w:rPr>
                <w:rFonts w:ascii="ＭＳ 明朝" w:hAnsi="ＭＳ 明朝" w:hint="eastAsia"/>
                <w:sz w:val="21"/>
                <w:szCs w:val="22"/>
              </w:rPr>
              <w:t>書評論文</w:t>
            </w:r>
            <w:r w:rsidR="001C1933">
              <w:rPr>
                <w:rFonts w:ascii="ＭＳ 明朝" w:hAnsi="ＭＳ 明朝" w:hint="eastAsia"/>
                <w:sz w:val="21"/>
                <w:szCs w:val="22"/>
              </w:rPr>
              <w:t xml:space="preserve">　　</w:t>
            </w:r>
            <w:r w:rsidRPr="00A815F6">
              <w:rPr>
                <mc:AlternateContent>
                  <mc:Choice Requires="w16se">
                    <w:rFonts w:ascii="ＭＳ 明朝" w:hAnsi="ＭＳ 明朝" w:hint="eastAsia"/>
                  </mc:Choice>
                  <mc:Fallback>
                    <w:rFonts w:ascii="Segoe UI Emoji" w:eastAsia="Segoe UI Emoji" w:hAnsi="Segoe UI Emoji" w:cs="Segoe UI Emoji"/>
                  </mc:Fallback>
                </mc:AlternateContent>
                <w:sz w:val="21"/>
                <w:szCs w:val="22"/>
              </w:rPr>
              <mc:AlternateContent>
                <mc:Choice Requires="w16se">
                  <w16se:symEx w16se:font="Segoe UI Emoji" w16se:char="25A1"/>
                </mc:Choice>
                <mc:Fallback>
                  <w:t>□</w:t>
                </mc:Fallback>
              </mc:AlternateContent>
            </w:r>
            <w:r w:rsidR="00F27B01">
              <w:rPr>
                <w:rFonts w:ascii="ＭＳ 明朝" w:hAnsi="ＭＳ 明朝" w:hint="eastAsia"/>
                <w:sz w:val="21"/>
                <w:szCs w:val="22"/>
              </w:rPr>
              <w:t>文献紹介</w:t>
            </w:r>
            <w:r w:rsidR="00044C5F" w:rsidRPr="002F6449">
              <w:rPr>
                <w:rFonts w:ascii="Times New Roman" w:hAnsi="Times New Roman"/>
                <w:sz w:val="21"/>
                <w:szCs w:val="22"/>
              </w:rPr>
              <w:br/>
            </w:r>
            <w:r w:rsidR="001C1933">
              <w:rPr>
                <mc:AlternateContent>
                  <mc:Choice Requires="w16se">
                    <w:rFonts w:ascii="Times New Roman" w:hAnsi="Times New Roman" w:hint="eastAsia"/>
                  </mc:Choice>
                  <mc:Fallback>
                    <w:rFonts w:ascii="Segoe UI Emoji" w:eastAsia="Segoe UI Emoji" w:hAnsi="Segoe UI Emoji" w:cs="Segoe UI Emoji"/>
                  </mc:Fallback>
                </mc:AlternateContent>
                <w:sz w:val="21"/>
                <w:szCs w:val="22"/>
              </w:rPr>
              <mc:AlternateContent>
                <mc:Choice Requires="w16se">
                  <w16se:symEx w16se:font="Segoe UI Emoji" w16se:char="25A1"/>
                </mc:Choice>
                <mc:Fallback>
                  <w:t>□</w:t>
                </mc:Fallback>
              </mc:AlternateContent>
            </w:r>
            <w:r w:rsidR="001C1933">
              <w:rPr>
                <w:rFonts w:ascii="Times New Roman" w:hAnsi="Times New Roman" w:hint="eastAsia"/>
                <w:sz w:val="21"/>
                <w:szCs w:val="22"/>
              </w:rPr>
              <w:t>そ</w:t>
            </w:r>
            <w:r w:rsidR="00044C5F" w:rsidRPr="002F6449">
              <w:rPr>
                <w:rFonts w:ascii="Times New Roman" w:hAnsi="Times New Roman"/>
                <w:sz w:val="21"/>
                <w:szCs w:val="22"/>
              </w:rPr>
              <w:t>の他（　　　　　　　　　　　）</w:t>
            </w:r>
          </w:p>
        </w:tc>
      </w:tr>
      <w:tr w:rsidR="00044C5F" w:rsidRPr="002F6449" w14:paraId="2B348D3E" w14:textId="77777777" w:rsidTr="00DC6B89">
        <w:trPr>
          <w:trHeight w:val="655"/>
        </w:trPr>
        <w:tc>
          <w:tcPr>
            <w:tcW w:w="2689" w:type="dxa"/>
            <w:shd w:val="clear" w:color="auto" w:fill="auto"/>
            <w:noWrap/>
            <w:vAlign w:val="center"/>
            <w:hideMark/>
          </w:tcPr>
          <w:p w14:paraId="1EFF8E78" w14:textId="77777777" w:rsidR="00044C5F" w:rsidRPr="002F6449" w:rsidRDefault="00044C5F" w:rsidP="00DC6B89">
            <w:pPr>
              <w:jc w:val="center"/>
              <w:rPr>
                <w:rFonts w:ascii="Times New Roman" w:hAnsi="Times New Roman"/>
                <w:sz w:val="21"/>
                <w:szCs w:val="21"/>
              </w:rPr>
            </w:pPr>
            <w:r w:rsidRPr="002F6449">
              <w:rPr>
                <w:rFonts w:ascii="Times New Roman" w:hAnsi="Times New Roman"/>
                <w:sz w:val="21"/>
                <w:szCs w:val="21"/>
              </w:rPr>
              <w:t>投稿文タイトル</w:t>
            </w:r>
          </w:p>
        </w:tc>
        <w:tc>
          <w:tcPr>
            <w:tcW w:w="6237" w:type="dxa"/>
            <w:gridSpan w:val="2"/>
            <w:shd w:val="clear" w:color="auto" w:fill="auto"/>
            <w:noWrap/>
            <w:hideMark/>
          </w:tcPr>
          <w:p w14:paraId="4D09667D" w14:textId="77777777" w:rsidR="00044C5F" w:rsidRDefault="00044C5F" w:rsidP="00044C5F">
            <w:pPr>
              <w:rPr>
                <w:rFonts w:ascii="Times New Roman" w:hAnsi="Times New Roman"/>
                <w:sz w:val="21"/>
                <w:szCs w:val="22"/>
              </w:rPr>
            </w:pPr>
          </w:p>
          <w:p w14:paraId="7CAD9B87" w14:textId="77777777" w:rsidR="00DC6B89" w:rsidRPr="002F6449" w:rsidRDefault="00DC6B89" w:rsidP="00044C5F">
            <w:pPr>
              <w:rPr>
                <w:rFonts w:ascii="Times New Roman" w:hAnsi="Times New Roman"/>
                <w:sz w:val="21"/>
                <w:szCs w:val="22"/>
              </w:rPr>
            </w:pPr>
          </w:p>
        </w:tc>
      </w:tr>
      <w:tr w:rsidR="00044C5F" w:rsidRPr="002F6449" w14:paraId="65A67C18" w14:textId="77777777" w:rsidTr="00DC6B89">
        <w:trPr>
          <w:trHeight w:val="693"/>
        </w:trPr>
        <w:tc>
          <w:tcPr>
            <w:tcW w:w="2689" w:type="dxa"/>
            <w:shd w:val="clear" w:color="auto" w:fill="auto"/>
            <w:noWrap/>
            <w:vAlign w:val="center"/>
            <w:hideMark/>
          </w:tcPr>
          <w:p w14:paraId="1A1B5F77" w14:textId="77777777" w:rsidR="00044C5F" w:rsidRPr="002F6449" w:rsidRDefault="00044C5F" w:rsidP="00DC6B89">
            <w:pPr>
              <w:jc w:val="center"/>
              <w:rPr>
                <w:rFonts w:ascii="Times New Roman" w:hAnsi="Times New Roman"/>
                <w:sz w:val="21"/>
                <w:szCs w:val="21"/>
              </w:rPr>
            </w:pPr>
            <w:r w:rsidRPr="002F6449">
              <w:rPr>
                <w:rFonts w:ascii="Times New Roman" w:hAnsi="Times New Roman"/>
                <w:sz w:val="21"/>
                <w:szCs w:val="21"/>
              </w:rPr>
              <w:t>英文タイトル</w:t>
            </w:r>
          </w:p>
        </w:tc>
        <w:tc>
          <w:tcPr>
            <w:tcW w:w="6237" w:type="dxa"/>
            <w:gridSpan w:val="2"/>
            <w:shd w:val="clear" w:color="auto" w:fill="auto"/>
            <w:noWrap/>
            <w:hideMark/>
          </w:tcPr>
          <w:p w14:paraId="272A06D6" w14:textId="77777777" w:rsidR="00044C5F" w:rsidRDefault="00044C5F" w:rsidP="00044C5F">
            <w:pPr>
              <w:rPr>
                <w:rFonts w:ascii="Times New Roman" w:hAnsi="Times New Roman"/>
                <w:sz w:val="21"/>
                <w:szCs w:val="22"/>
              </w:rPr>
            </w:pPr>
          </w:p>
          <w:p w14:paraId="125518D6" w14:textId="77777777" w:rsidR="00DC6B89" w:rsidRPr="002F6449" w:rsidRDefault="00DC6B89" w:rsidP="00044C5F">
            <w:pPr>
              <w:rPr>
                <w:rFonts w:ascii="Times New Roman" w:hAnsi="Times New Roman"/>
                <w:sz w:val="21"/>
                <w:szCs w:val="22"/>
              </w:rPr>
            </w:pPr>
          </w:p>
        </w:tc>
      </w:tr>
      <w:tr w:rsidR="00044C5F" w:rsidRPr="002F6449" w14:paraId="07F0BAA8" w14:textId="77777777" w:rsidTr="00DC6B89">
        <w:trPr>
          <w:trHeight w:val="553"/>
        </w:trPr>
        <w:tc>
          <w:tcPr>
            <w:tcW w:w="2689" w:type="dxa"/>
            <w:vMerge w:val="restart"/>
            <w:shd w:val="clear" w:color="auto" w:fill="auto"/>
            <w:noWrap/>
            <w:vAlign w:val="center"/>
            <w:hideMark/>
          </w:tcPr>
          <w:p w14:paraId="3EF380F5" w14:textId="77777777" w:rsidR="00044C5F" w:rsidRPr="002F6449" w:rsidRDefault="00044C5F" w:rsidP="00DC6B89">
            <w:pPr>
              <w:jc w:val="center"/>
              <w:rPr>
                <w:rFonts w:ascii="Times New Roman" w:hAnsi="Times New Roman"/>
                <w:sz w:val="21"/>
                <w:szCs w:val="21"/>
              </w:rPr>
            </w:pPr>
            <w:r w:rsidRPr="002F6449">
              <w:rPr>
                <w:rFonts w:ascii="Times New Roman" w:hAnsi="Times New Roman"/>
                <w:sz w:val="21"/>
                <w:szCs w:val="21"/>
              </w:rPr>
              <w:t>連絡先</w:t>
            </w:r>
          </w:p>
        </w:tc>
        <w:tc>
          <w:tcPr>
            <w:tcW w:w="6237" w:type="dxa"/>
            <w:gridSpan w:val="2"/>
            <w:shd w:val="clear" w:color="auto" w:fill="auto"/>
            <w:noWrap/>
            <w:hideMark/>
          </w:tcPr>
          <w:p w14:paraId="1EA7017C" w14:textId="77777777" w:rsidR="00044C5F" w:rsidRPr="002F6449" w:rsidRDefault="00044C5F" w:rsidP="00044C5F">
            <w:pPr>
              <w:rPr>
                <w:rFonts w:ascii="Times New Roman" w:hAnsi="Times New Roman"/>
                <w:sz w:val="21"/>
                <w:szCs w:val="22"/>
              </w:rPr>
            </w:pPr>
            <w:r w:rsidRPr="002F6449">
              <w:rPr>
                <w:rFonts w:ascii="Times New Roman" w:hAnsi="Times New Roman"/>
                <w:sz w:val="21"/>
                <w:szCs w:val="22"/>
              </w:rPr>
              <w:t>住所</w:t>
            </w:r>
          </w:p>
        </w:tc>
      </w:tr>
      <w:tr w:rsidR="00044C5F" w:rsidRPr="002F6449" w14:paraId="56B38065" w14:textId="77777777" w:rsidTr="002F6449">
        <w:trPr>
          <w:trHeight w:val="547"/>
        </w:trPr>
        <w:tc>
          <w:tcPr>
            <w:tcW w:w="2689" w:type="dxa"/>
            <w:vMerge/>
            <w:shd w:val="clear" w:color="auto" w:fill="auto"/>
            <w:hideMark/>
          </w:tcPr>
          <w:p w14:paraId="393572E2" w14:textId="77777777" w:rsidR="00044C5F" w:rsidRPr="002F6449" w:rsidRDefault="00044C5F" w:rsidP="00044C5F">
            <w:pPr>
              <w:jc w:val="center"/>
              <w:rPr>
                <w:rFonts w:ascii="Times New Roman" w:hAnsi="Times New Roman"/>
                <w:sz w:val="21"/>
                <w:szCs w:val="21"/>
              </w:rPr>
            </w:pPr>
          </w:p>
        </w:tc>
        <w:tc>
          <w:tcPr>
            <w:tcW w:w="6237" w:type="dxa"/>
            <w:gridSpan w:val="2"/>
            <w:shd w:val="clear" w:color="auto" w:fill="auto"/>
            <w:noWrap/>
            <w:hideMark/>
          </w:tcPr>
          <w:p w14:paraId="52851640" w14:textId="77777777" w:rsidR="00044C5F" w:rsidRPr="002F6449" w:rsidRDefault="00044C5F" w:rsidP="0093349C">
            <w:pPr>
              <w:rPr>
                <w:rFonts w:ascii="Times New Roman" w:hAnsi="Times New Roman"/>
                <w:sz w:val="21"/>
                <w:szCs w:val="22"/>
              </w:rPr>
            </w:pPr>
            <w:r w:rsidRPr="002F6449">
              <w:rPr>
                <w:rFonts w:ascii="Times New Roman" w:hAnsi="Times New Roman"/>
                <w:sz w:val="21"/>
                <w:szCs w:val="22"/>
              </w:rPr>
              <w:t>電話</w:t>
            </w:r>
          </w:p>
        </w:tc>
      </w:tr>
      <w:tr w:rsidR="00044C5F" w:rsidRPr="002F6449" w14:paraId="5449BDE3" w14:textId="77777777" w:rsidTr="002F6449">
        <w:trPr>
          <w:trHeight w:val="569"/>
        </w:trPr>
        <w:tc>
          <w:tcPr>
            <w:tcW w:w="2689" w:type="dxa"/>
            <w:vMerge/>
            <w:shd w:val="clear" w:color="auto" w:fill="auto"/>
            <w:hideMark/>
          </w:tcPr>
          <w:p w14:paraId="3F519927" w14:textId="77777777" w:rsidR="00044C5F" w:rsidRPr="002F6449" w:rsidRDefault="00044C5F" w:rsidP="00044C5F">
            <w:pPr>
              <w:jc w:val="center"/>
              <w:rPr>
                <w:rFonts w:ascii="Times New Roman" w:hAnsi="Times New Roman"/>
                <w:sz w:val="21"/>
                <w:szCs w:val="21"/>
              </w:rPr>
            </w:pPr>
          </w:p>
        </w:tc>
        <w:tc>
          <w:tcPr>
            <w:tcW w:w="6237" w:type="dxa"/>
            <w:gridSpan w:val="2"/>
            <w:shd w:val="clear" w:color="auto" w:fill="auto"/>
            <w:noWrap/>
            <w:hideMark/>
          </w:tcPr>
          <w:p w14:paraId="386D4DAD" w14:textId="77777777" w:rsidR="00044C5F" w:rsidRPr="002F6449" w:rsidRDefault="00044C5F" w:rsidP="000E0776">
            <w:pPr>
              <w:rPr>
                <w:rFonts w:ascii="Times New Roman" w:hAnsi="Times New Roman"/>
                <w:sz w:val="21"/>
                <w:szCs w:val="22"/>
              </w:rPr>
            </w:pPr>
            <w:r w:rsidRPr="002F6449">
              <w:rPr>
                <w:rFonts w:ascii="Times New Roman" w:hAnsi="Times New Roman"/>
                <w:sz w:val="21"/>
                <w:szCs w:val="22"/>
              </w:rPr>
              <w:t>E-mail</w:t>
            </w:r>
            <w:r w:rsidR="000E0776">
              <w:rPr>
                <w:rFonts w:ascii="Times New Roman" w:hAnsi="Times New Roman" w:hint="eastAsia"/>
                <w:sz w:val="21"/>
                <w:szCs w:val="22"/>
              </w:rPr>
              <w:t>（</w:t>
            </w:r>
            <w:r w:rsidRPr="002F6449">
              <w:rPr>
                <w:rFonts w:ascii="Times New Roman" w:hAnsi="Times New Roman"/>
                <w:sz w:val="21"/>
                <w:szCs w:val="22"/>
              </w:rPr>
              <w:t>必須）</w:t>
            </w:r>
          </w:p>
        </w:tc>
      </w:tr>
      <w:tr w:rsidR="00D50297" w:rsidRPr="002F6449" w14:paraId="04AC00B1" w14:textId="77777777" w:rsidTr="002F6449">
        <w:trPr>
          <w:trHeight w:val="942"/>
        </w:trPr>
        <w:tc>
          <w:tcPr>
            <w:tcW w:w="2689" w:type="dxa"/>
            <w:shd w:val="clear" w:color="auto" w:fill="auto"/>
          </w:tcPr>
          <w:p w14:paraId="2C0697B7" w14:textId="77777777" w:rsidR="00B360B7" w:rsidRPr="002F6449" w:rsidRDefault="00B360B7" w:rsidP="00044C5F">
            <w:pPr>
              <w:jc w:val="center"/>
              <w:rPr>
                <w:rFonts w:ascii="Times New Roman" w:hAnsi="Times New Roman"/>
                <w:sz w:val="21"/>
                <w:szCs w:val="21"/>
              </w:rPr>
            </w:pPr>
            <w:r w:rsidRPr="002F6449">
              <w:rPr>
                <w:rFonts w:ascii="Times New Roman" w:hAnsi="Times New Roman"/>
                <w:sz w:val="21"/>
                <w:szCs w:val="21"/>
              </w:rPr>
              <w:t>キーワード</w:t>
            </w:r>
          </w:p>
          <w:p w14:paraId="0847F52D" w14:textId="2A437657" w:rsidR="002F6449" w:rsidRPr="002F6449" w:rsidRDefault="00B360B7" w:rsidP="00263FC5">
            <w:pPr>
              <w:jc w:val="center"/>
              <w:rPr>
                <w:rFonts w:ascii="Times New Roman" w:hAnsi="Times New Roman"/>
                <w:sz w:val="16"/>
                <w:szCs w:val="16"/>
              </w:rPr>
            </w:pPr>
            <w:r w:rsidRPr="002F6449">
              <w:rPr>
                <w:rFonts w:ascii="Times New Roman" w:hAnsi="Times New Roman"/>
                <w:sz w:val="16"/>
                <w:szCs w:val="16"/>
              </w:rPr>
              <w:t>和・英それぞれ５語程度</w:t>
            </w:r>
            <w:r w:rsidR="002F6449">
              <w:rPr>
                <w:rFonts w:ascii="Times New Roman" w:hAnsi="Times New Roman" w:hint="eastAsia"/>
                <w:sz w:val="16"/>
                <w:szCs w:val="16"/>
              </w:rPr>
              <w:t>ずつ</w:t>
            </w:r>
          </w:p>
        </w:tc>
        <w:tc>
          <w:tcPr>
            <w:tcW w:w="6237" w:type="dxa"/>
            <w:gridSpan w:val="2"/>
            <w:shd w:val="clear" w:color="auto" w:fill="auto"/>
            <w:noWrap/>
          </w:tcPr>
          <w:p w14:paraId="4B956C87" w14:textId="77777777" w:rsidR="00B360B7" w:rsidRPr="002F6449" w:rsidRDefault="00B360B7" w:rsidP="00044C5F">
            <w:pPr>
              <w:rPr>
                <w:rFonts w:ascii="Times New Roman" w:hAnsi="Times New Roman"/>
                <w:sz w:val="21"/>
                <w:szCs w:val="22"/>
              </w:rPr>
            </w:pPr>
            <w:r w:rsidRPr="002F6449">
              <w:rPr>
                <w:rFonts w:ascii="Times New Roman" w:hAnsi="Times New Roman"/>
                <w:sz w:val="21"/>
                <w:szCs w:val="22"/>
              </w:rPr>
              <w:t>和：</w:t>
            </w:r>
          </w:p>
          <w:p w14:paraId="4EE32B67" w14:textId="77777777" w:rsidR="00263FC5" w:rsidRDefault="00263FC5" w:rsidP="00044C5F">
            <w:pPr>
              <w:rPr>
                <w:rFonts w:ascii="Times New Roman" w:hAnsi="Times New Roman"/>
                <w:sz w:val="21"/>
                <w:szCs w:val="22"/>
              </w:rPr>
            </w:pPr>
          </w:p>
          <w:p w14:paraId="3E716530" w14:textId="791FAAAA" w:rsidR="00B360B7" w:rsidRPr="002F6449" w:rsidRDefault="00B360B7" w:rsidP="00044C5F">
            <w:pPr>
              <w:rPr>
                <w:rFonts w:ascii="Times New Roman" w:hAnsi="Times New Roman"/>
                <w:sz w:val="21"/>
                <w:szCs w:val="22"/>
              </w:rPr>
            </w:pPr>
            <w:r w:rsidRPr="002F6449">
              <w:rPr>
                <w:rFonts w:ascii="Times New Roman" w:hAnsi="Times New Roman"/>
                <w:sz w:val="21"/>
                <w:szCs w:val="22"/>
              </w:rPr>
              <w:t>英：</w:t>
            </w:r>
          </w:p>
          <w:p w14:paraId="1F43BCBA" w14:textId="77777777" w:rsidR="00F05D8F" w:rsidRPr="002F6449" w:rsidRDefault="00F05D8F" w:rsidP="00044C5F">
            <w:pPr>
              <w:rPr>
                <w:rFonts w:ascii="Times New Roman" w:hAnsi="Times New Roman"/>
                <w:sz w:val="21"/>
                <w:szCs w:val="22"/>
              </w:rPr>
            </w:pPr>
          </w:p>
        </w:tc>
      </w:tr>
      <w:tr w:rsidR="00044C5F" w:rsidRPr="002F6449" w14:paraId="23100D91" w14:textId="77777777" w:rsidTr="002F6449">
        <w:trPr>
          <w:trHeight w:val="942"/>
        </w:trPr>
        <w:tc>
          <w:tcPr>
            <w:tcW w:w="2689" w:type="dxa"/>
            <w:shd w:val="clear" w:color="auto" w:fill="auto"/>
            <w:vAlign w:val="center"/>
            <w:hideMark/>
          </w:tcPr>
          <w:p w14:paraId="55A346F7" w14:textId="77777777" w:rsidR="00044C5F" w:rsidRDefault="00044C5F" w:rsidP="002F6449">
            <w:pPr>
              <w:jc w:val="center"/>
              <w:rPr>
                <w:rFonts w:ascii="Times New Roman" w:hAnsi="Times New Roman"/>
                <w:sz w:val="21"/>
                <w:szCs w:val="21"/>
              </w:rPr>
            </w:pPr>
            <w:r w:rsidRPr="002F6449">
              <w:rPr>
                <w:rFonts w:ascii="Times New Roman" w:hAnsi="Times New Roman"/>
                <w:sz w:val="21"/>
                <w:szCs w:val="21"/>
              </w:rPr>
              <w:t>指導教員・推薦教員名</w:t>
            </w:r>
          </w:p>
          <w:p w14:paraId="73E64233" w14:textId="77777777" w:rsidR="002F6449" w:rsidRPr="002F6449" w:rsidRDefault="002F6449" w:rsidP="002F6449">
            <w:pPr>
              <w:jc w:val="center"/>
              <w:rPr>
                <w:rFonts w:ascii="Times New Roman" w:hAnsi="Times New Roman"/>
                <w:sz w:val="21"/>
                <w:szCs w:val="21"/>
              </w:rPr>
            </w:pPr>
            <w:r w:rsidRPr="002F6449">
              <w:rPr>
                <w:rFonts w:ascii="Times New Roman" w:hAnsi="Times New Roman" w:hint="eastAsia"/>
                <w:sz w:val="18"/>
                <w:szCs w:val="21"/>
              </w:rPr>
              <w:t>※推薦者は所員であること</w:t>
            </w:r>
          </w:p>
        </w:tc>
        <w:tc>
          <w:tcPr>
            <w:tcW w:w="6237" w:type="dxa"/>
            <w:gridSpan w:val="2"/>
            <w:shd w:val="clear" w:color="auto" w:fill="auto"/>
            <w:noWrap/>
            <w:hideMark/>
          </w:tcPr>
          <w:p w14:paraId="6386A1E0" w14:textId="77777777" w:rsidR="00044C5F" w:rsidRPr="002F6449" w:rsidRDefault="002F6449" w:rsidP="002F6449">
            <w:pPr>
              <w:rPr>
                <w:rFonts w:ascii="Times New Roman" w:hAnsi="Times New Roman"/>
              </w:rPr>
            </w:pPr>
            <w:r w:rsidRPr="002F6449">
              <w:rPr>
                <w:rFonts w:ascii="Times New Roman" w:hAnsi="Times New Roman" w:hint="eastAsia"/>
              </w:rPr>
              <w:t>※</w:t>
            </w:r>
            <w:r w:rsidR="00044C5F" w:rsidRPr="002F6449">
              <w:rPr>
                <w:rFonts w:ascii="Times New Roman" w:hAnsi="Times New Roman"/>
              </w:rPr>
              <w:t>学生の場合、指導教員名を記入</w:t>
            </w:r>
            <w:r w:rsidRPr="002F6449">
              <w:rPr>
                <w:rFonts w:ascii="Times New Roman" w:hAnsi="Times New Roman" w:hint="eastAsia"/>
              </w:rPr>
              <w:t>する</w:t>
            </w:r>
            <w:r w:rsidR="00044C5F" w:rsidRPr="002F6449">
              <w:rPr>
                <w:rFonts w:ascii="Times New Roman" w:hAnsi="Times New Roman"/>
              </w:rPr>
              <w:t>こと</w:t>
            </w:r>
            <w:r w:rsidR="0093349C">
              <w:rPr>
                <w:rFonts w:ascii="Times New Roman" w:hAnsi="Times New Roman" w:hint="eastAsia"/>
              </w:rPr>
              <w:t>。</w:t>
            </w:r>
            <w:r w:rsidR="00044C5F" w:rsidRPr="002F6449">
              <w:rPr>
                <w:rFonts w:ascii="Times New Roman" w:hAnsi="Times New Roman"/>
              </w:rPr>
              <w:t>（</w:t>
            </w:r>
            <w:r w:rsidRPr="002F6449">
              <w:rPr>
                <w:rFonts w:ascii="Times New Roman" w:hAnsi="Times New Roman" w:hint="eastAsia"/>
              </w:rPr>
              <w:t>予備審査で内容を確認してもらう必要があるため、下のチェックボックスにチェックを入れて良いか、指導教員に必ず確認すること</w:t>
            </w:r>
            <w:r w:rsidR="0093349C">
              <w:rPr>
                <w:rFonts w:ascii="Times New Roman" w:hAnsi="Times New Roman" w:hint="eastAsia"/>
              </w:rPr>
              <w:t>。</w:t>
            </w:r>
            <w:r w:rsidR="00044C5F" w:rsidRPr="002F6449">
              <w:rPr>
                <w:rFonts w:ascii="Times New Roman" w:hAnsi="Times New Roman"/>
              </w:rPr>
              <w:t>）</w:t>
            </w:r>
          </w:p>
          <w:p w14:paraId="3EFCF840" w14:textId="77777777" w:rsidR="002F6449" w:rsidRPr="002F6449" w:rsidRDefault="0093349C" w:rsidP="002F6449">
            <w:pPr>
              <w:rPr>
                <w:rFonts w:ascii="Times New Roman" w:hAnsi="Times New Roman"/>
                <w:sz w:val="17"/>
                <w:szCs w:val="17"/>
              </w:rPr>
            </w:pPr>
            <w:r>
              <w:rPr>
                <w:rFonts w:ascii="Times New Roman" w:hAnsi="Times New Roman"/>
                <w:szCs w:val="17"/>
              </w:rPr>
              <w:t xml:space="preserve"> </w:t>
            </w:r>
            <w:r w:rsidR="002F6449" w:rsidRPr="002F6449">
              <w:rPr>
                <mc:AlternateContent>
                  <mc:Choice Requires="w16se">
                    <w:rFonts w:ascii="Times New Roman" w:hAnsi="Times New Roman" w:hint="eastAsia"/>
                  </mc:Choice>
                  <mc:Fallback>
                    <w:rFonts w:ascii="Segoe UI Emoji" w:eastAsia="Segoe UI Emoji" w:hAnsi="Segoe UI Emoji" w:cs="Segoe UI Emoji"/>
                  </mc:Fallback>
                </mc:AlternateContent>
                <w:szCs w:val="17"/>
              </w:rPr>
              <mc:AlternateContent>
                <mc:Choice Requires="w16se">
                  <w16se:symEx w16se:font="Segoe UI Emoji" w16se:char="2610"/>
                </mc:Choice>
                <mc:Fallback>
                  <w:t>☐</w:t>
                </mc:Fallback>
              </mc:AlternateContent>
            </w:r>
            <w:r w:rsidR="002F6449" w:rsidRPr="002F6449">
              <w:rPr>
                <w:rFonts w:ascii="Times New Roman" w:hAnsi="Times New Roman"/>
                <w:sz w:val="17"/>
                <w:szCs w:val="17"/>
              </w:rPr>
              <w:t xml:space="preserve"> </w:t>
            </w:r>
            <w:r w:rsidR="002F6449" w:rsidRPr="002F6449">
              <w:rPr>
                <w:rFonts w:ascii="Times New Roman" w:hAnsi="Times New Roman" w:hint="eastAsia"/>
                <w:sz w:val="17"/>
                <w:szCs w:val="17"/>
              </w:rPr>
              <w:t>指導教員として、予備審査</w:t>
            </w:r>
            <w:r w:rsidR="002F6449">
              <w:rPr>
                <w:rFonts w:ascii="Times New Roman" w:hAnsi="Times New Roman" w:hint="eastAsia"/>
                <w:sz w:val="17"/>
                <w:szCs w:val="17"/>
              </w:rPr>
              <w:t>時</w:t>
            </w:r>
            <w:r w:rsidR="002F6449" w:rsidRPr="002F6449">
              <w:rPr>
                <w:rFonts w:ascii="Times New Roman" w:hAnsi="Times New Roman" w:hint="eastAsia"/>
                <w:sz w:val="17"/>
                <w:szCs w:val="17"/>
              </w:rPr>
              <w:t>の内容確認に関するフォームに記入します。</w:t>
            </w:r>
          </w:p>
          <w:p w14:paraId="09CC7BFB" w14:textId="77777777" w:rsidR="002F6449" w:rsidRPr="002F6449" w:rsidRDefault="002F6449" w:rsidP="002F6449">
            <w:pPr>
              <w:rPr>
                <w:rFonts w:ascii="Times New Roman" w:hAnsi="Times New Roman"/>
              </w:rPr>
            </w:pPr>
          </w:p>
          <w:p w14:paraId="04BCFFAA" w14:textId="77777777" w:rsidR="002F6449" w:rsidRPr="002F6449" w:rsidRDefault="002F6449" w:rsidP="002F6449">
            <w:pPr>
              <w:rPr>
                <w:rFonts w:ascii="Times New Roman" w:hAnsi="Times New Roman"/>
              </w:rPr>
            </w:pPr>
          </w:p>
          <w:p w14:paraId="61A8C811" w14:textId="77777777" w:rsidR="002F6449" w:rsidRPr="002F6449" w:rsidRDefault="002F6449" w:rsidP="002F6449">
            <w:pPr>
              <w:rPr>
                <w:rFonts w:ascii="Times New Roman" w:hAnsi="Times New Roman"/>
              </w:rPr>
            </w:pPr>
          </w:p>
        </w:tc>
      </w:tr>
    </w:tbl>
    <w:p w14:paraId="39E541E7" w14:textId="77777777" w:rsidR="00220B8C" w:rsidRPr="002F6449" w:rsidRDefault="00220B8C" w:rsidP="00220B8C">
      <w:pPr>
        <w:rPr>
          <w:rFonts w:ascii="Times New Roman" w:hAnsi="Times New Roman"/>
        </w:rPr>
      </w:pPr>
    </w:p>
    <w:p w14:paraId="2B1E06AC" w14:textId="77777777" w:rsidR="00220B8C" w:rsidRPr="002F6449" w:rsidRDefault="00DC6B89" w:rsidP="00DC6B89">
      <w:pPr>
        <w:rPr>
          <w:rFonts w:ascii="Times New Roman" w:hAnsi="Times New Roman"/>
          <w:sz w:val="24"/>
          <w:szCs w:val="24"/>
        </w:rPr>
      </w:pPr>
      <w:r w:rsidRPr="00DC6B89">
        <w:rPr>
          <w:rFonts w:ascii="Times New Roman" w:hAnsi="Times New Roman" w:hint="eastAsia"/>
        </w:rPr>
        <w:t>※本誌は電子化し一般公開されます。こちらの用紙に記入いただいた時点で、電子公開の了解を得られたものとみなします。本誌に掲載される全ての著作物の著作権は著作者が有し、著作物はクリエイティブ・コモンズ表示</w:t>
      </w:r>
      <w:r w:rsidRPr="00DC6B89">
        <w:rPr>
          <w:rFonts w:ascii="Times New Roman" w:hAnsi="Times New Roman" w:hint="eastAsia"/>
        </w:rPr>
        <w:t>4.0</w:t>
      </w:r>
      <w:r w:rsidRPr="00DC6B89">
        <w:rPr>
          <w:rFonts w:ascii="Times New Roman" w:hAnsi="Times New Roman" w:hint="eastAsia"/>
        </w:rPr>
        <w:t>国際ライセンス</w:t>
      </w:r>
      <w:r>
        <w:rPr>
          <w:rFonts w:ascii="Times New Roman" w:hAnsi="Times New Roman" w:hint="eastAsia"/>
        </w:rPr>
        <w:t>（</w:t>
      </w:r>
      <w:r w:rsidRPr="00DC6B89">
        <w:rPr>
          <w:rFonts w:ascii="Times New Roman" w:hAnsi="Times New Roman" w:hint="eastAsia"/>
        </w:rPr>
        <w:t>CC-BY</w:t>
      </w:r>
      <w:r>
        <w:rPr>
          <w:rFonts w:ascii="Times New Roman" w:hAnsi="Times New Roman"/>
        </w:rPr>
        <w:t xml:space="preserve"> 4.0</w:t>
      </w:r>
      <w:r>
        <w:rPr>
          <w:rFonts w:ascii="Times New Roman" w:hAnsi="Times New Roman" w:hint="eastAsia"/>
        </w:rPr>
        <w:t>）</w:t>
      </w:r>
      <w:r w:rsidRPr="00DC6B89">
        <w:rPr>
          <w:rFonts w:ascii="Times New Roman" w:hAnsi="Times New Roman" w:hint="eastAsia"/>
        </w:rPr>
        <w:t>下に提供されます。</w:t>
      </w:r>
    </w:p>
    <w:sectPr w:rsidR="00220B8C" w:rsidRPr="002F6449" w:rsidSect="00FE2D35">
      <w:headerReference w:type="default" r:id="rId11"/>
      <w:footerReference w:type="default" r:id="rId12"/>
      <w:footnotePr>
        <w:numRestart w:val="eachPage"/>
      </w:footnotePr>
      <w:pgSz w:w="11907" w:h="16840" w:code="9"/>
      <w:pgMar w:top="1134" w:right="1418" w:bottom="1134" w:left="1418" w:header="720" w:footer="851" w:gutter="0"/>
      <w:pgNumType w:start="1"/>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8246" w14:textId="77777777" w:rsidR="00230B11" w:rsidRDefault="00230B11">
      <w:r>
        <w:separator/>
      </w:r>
    </w:p>
  </w:endnote>
  <w:endnote w:type="continuationSeparator" w:id="0">
    <w:p w14:paraId="6D932BAA" w14:textId="77777777" w:rsidR="00230B11" w:rsidRDefault="0023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ＭＳ 明朝"/>
    <w:panose1 w:val="00000000000000000000"/>
    <w:charset w:val="80"/>
    <w:family w:val="roman"/>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5564" w14:textId="77777777" w:rsidR="007B3511" w:rsidRDefault="007B3511">
    <w:pPr>
      <w:framePr w:wrap="none" w:vAnchor="text" w:hAnchor="margin" w:xAlign="center" w:y="1"/>
    </w:pPr>
    <w:r>
      <w:fldChar w:fldCharType="begin"/>
    </w:r>
    <w:r>
      <w:instrText xml:space="preserve">PAGE  </w:instrText>
    </w:r>
    <w:r>
      <w:fldChar w:fldCharType="end"/>
    </w:r>
  </w:p>
  <w:p w14:paraId="198EDA29" w14:textId="77777777" w:rsidR="007B3511" w:rsidRDefault="007B35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0750" w14:textId="77777777" w:rsidR="00E163E7" w:rsidRDefault="00E163E7" w:rsidP="002F6449">
    <w:pPr>
      <w:pStyle w:val="a4"/>
      <w:jc w:val="center"/>
    </w:pPr>
    <w:r>
      <w:fldChar w:fldCharType="begin"/>
    </w:r>
    <w:r>
      <w:instrText>PAGE   \* MERGEFORMAT</w:instrText>
    </w:r>
    <w:r>
      <w:fldChar w:fldCharType="separate"/>
    </w:r>
    <w:r w:rsidR="00251B51" w:rsidRPr="00251B51">
      <w:rPr>
        <w:noProof/>
        <w:lang w:val="ja-JP"/>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5348" w14:textId="77777777" w:rsidR="00E163E7" w:rsidRDefault="00E163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C076" w14:textId="77777777" w:rsidR="00230B11" w:rsidRDefault="00230B11">
      <w:r>
        <w:separator/>
      </w:r>
    </w:p>
  </w:footnote>
  <w:footnote w:type="continuationSeparator" w:id="0">
    <w:p w14:paraId="75D64D44" w14:textId="77777777" w:rsidR="00230B11" w:rsidRDefault="00230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A79C" w14:textId="77777777" w:rsidR="00E163E7" w:rsidRDefault="00E163E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15:restartNumberingAfterBreak="0">
    <w:nsid w:val="106814DA"/>
    <w:multiLevelType w:val="singleLevel"/>
    <w:tmpl w:val="52F6026A"/>
    <w:lvl w:ilvl="0">
      <w:numFmt w:val="bullet"/>
      <w:lvlText w:val="＊"/>
      <w:lvlJc w:val="left"/>
      <w:pPr>
        <w:tabs>
          <w:tab w:val="num" w:pos="202"/>
        </w:tabs>
        <w:ind w:left="202" w:hanging="202"/>
      </w:pPr>
      <w:rPr>
        <w:rFonts w:ascii="ＭＳ 明朝" w:hint="eastAsia"/>
      </w:rPr>
    </w:lvl>
  </w:abstractNum>
  <w:abstractNum w:abstractNumId="2" w15:restartNumberingAfterBreak="0">
    <w:nsid w:val="18B508E1"/>
    <w:multiLevelType w:val="hybridMultilevel"/>
    <w:tmpl w:val="7736BD9C"/>
    <w:lvl w:ilvl="0" w:tplc="7FB0EDB8">
      <w:start w:val="1"/>
      <w:numFmt w:val="decimalFullWidth"/>
      <w:lvlText w:val="%1．"/>
      <w:lvlJc w:val="left"/>
      <w:pPr>
        <w:tabs>
          <w:tab w:val="num" w:pos="607"/>
        </w:tabs>
        <w:ind w:left="607" w:hanging="405"/>
      </w:pPr>
      <w:rPr>
        <w:rFonts w:hint="default"/>
        <w:lang w:val="en-US"/>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15:restartNumberingAfterBreak="0">
    <w:nsid w:val="525F5B33"/>
    <w:multiLevelType w:val="hybridMultilevel"/>
    <w:tmpl w:val="37CE620A"/>
    <w:lvl w:ilvl="0" w:tplc="9F285766">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956C3D"/>
    <w:multiLevelType w:val="hybridMultilevel"/>
    <w:tmpl w:val="AE3A7D8C"/>
    <w:lvl w:ilvl="0" w:tplc="973EC64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1766C7"/>
    <w:multiLevelType w:val="singleLevel"/>
    <w:tmpl w:val="571AF16A"/>
    <w:lvl w:ilvl="0">
      <w:start w:val="1"/>
      <w:numFmt w:val="decimal"/>
      <w:lvlText w:val="%1."/>
      <w:legacy w:legacy="1" w:legacySpace="28" w:legacyIndent="397"/>
      <w:lvlJc w:val="right"/>
      <w:pPr>
        <w:ind w:left="596" w:hanging="397"/>
      </w:pPr>
    </w:lvl>
  </w:abstractNum>
  <w:abstractNum w:abstractNumId="6" w15:restartNumberingAfterBreak="0">
    <w:nsid w:val="79952675"/>
    <w:multiLevelType w:val="hybridMultilevel"/>
    <w:tmpl w:val="61CE9F3A"/>
    <w:lvl w:ilvl="0" w:tplc="98683D7E">
      <w:start w:val="5"/>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zh-TW" w:vendorID="64" w:dllVersion="5" w:nlCheck="1" w:checkStyle="1"/>
  <w:activeWritingStyle w:appName="MSWord" w:lang="ja-JP" w:vendorID="64" w:dllVersion="0" w:nlCheck="1" w:checkStyle="1"/>
  <w:activeWritingStyle w:appName="MSWord" w:lang="en-US" w:vendorID="64" w:dllVersion="4096"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71"/>
  <w:displayHorizontalDrawingGridEvery w:val="0"/>
  <w:doNotShadeFormData/>
  <w:characterSpacingControl w:val="compressPunctuation"/>
  <w:noLineBreaksAfter w:lang="ja-JP" w:val="$([\{‘“〈《「『【〔＄（［｛｢￡￥"/>
  <w:noLineBreaksBefore w:lang="ja-JP" w:val="!%),.:;?]}°’”‰′″℃、。々〉》」』】〕゛゜ゝゞ・ヽヾ！％），．：；？］｝｡｣､･ﾞﾟ￠"/>
  <w:hdrShapeDefaults>
    <o:shapedefaults v:ext="edit" spidmax="3891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568"/>
    <w:rsid w:val="000012CB"/>
    <w:rsid w:val="000033D8"/>
    <w:rsid w:val="0000757F"/>
    <w:rsid w:val="0001151F"/>
    <w:rsid w:val="00013C88"/>
    <w:rsid w:val="0001400A"/>
    <w:rsid w:val="0002081C"/>
    <w:rsid w:val="00025337"/>
    <w:rsid w:val="00044C5F"/>
    <w:rsid w:val="000519A2"/>
    <w:rsid w:val="00052A2F"/>
    <w:rsid w:val="000538B8"/>
    <w:rsid w:val="00061786"/>
    <w:rsid w:val="00062CAD"/>
    <w:rsid w:val="000640F7"/>
    <w:rsid w:val="00077F61"/>
    <w:rsid w:val="000A339E"/>
    <w:rsid w:val="000B2C82"/>
    <w:rsid w:val="000B5868"/>
    <w:rsid w:val="000B5CD9"/>
    <w:rsid w:val="000C0AC1"/>
    <w:rsid w:val="000D1CDA"/>
    <w:rsid w:val="000D4026"/>
    <w:rsid w:val="000D5F93"/>
    <w:rsid w:val="000E0776"/>
    <w:rsid w:val="000F48A6"/>
    <w:rsid w:val="0010191F"/>
    <w:rsid w:val="0010247A"/>
    <w:rsid w:val="001205B3"/>
    <w:rsid w:val="001208BE"/>
    <w:rsid w:val="00121AF7"/>
    <w:rsid w:val="001351C5"/>
    <w:rsid w:val="00144C5B"/>
    <w:rsid w:val="00151DE2"/>
    <w:rsid w:val="00155443"/>
    <w:rsid w:val="00156743"/>
    <w:rsid w:val="00157DAC"/>
    <w:rsid w:val="00170628"/>
    <w:rsid w:val="0017143C"/>
    <w:rsid w:val="00172B19"/>
    <w:rsid w:val="001914A3"/>
    <w:rsid w:val="00196B62"/>
    <w:rsid w:val="001A4122"/>
    <w:rsid w:val="001A6932"/>
    <w:rsid w:val="001B0B7A"/>
    <w:rsid w:val="001C009F"/>
    <w:rsid w:val="001C1933"/>
    <w:rsid w:val="001D5208"/>
    <w:rsid w:val="001D78EC"/>
    <w:rsid w:val="001F1176"/>
    <w:rsid w:val="00202C49"/>
    <w:rsid w:val="00220B8C"/>
    <w:rsid w:val="00225F21"/>
    <w:rsid w:val="00226ECA"/>
    <w:rsid w:val="00230B11"/>
    <w:rsid w:val="00251B51"/>
    <w:rsid w:val="002545D5"/>
    <w:rsid w:val="00263593"/>
    <w:rsid w:val="00263FC5"/>
    <w:rsid w:val="00274063"/>
    <w:rsid w:val="0027543C"/>
    <w:rsid w:val="00276053"/>
    <w:rsid w:val="0028593C"/>
    <w:rsid w:val="002916F7"/>
    <w:rsid w:val="00291B2B"/>
    <w:rsid w:val="00296B6A"/>
    <w:rsid w:val="002A7DF1"/>
    <w:rsid w:val="002C2E53"/>
    <w:rsid w:val="002D134F"/>
    <w:rsid w:val="002D4EC3"/>
    <w:rsid w:val="002D72C3"/>
    <w:rsid w:val="002F6449"/>
    <w:rsid w:val="0030556E"/>
    <w:rsid w:val="00310277"/>
    <w:rsid w:val="00322B7A"/>
    <w:rsid w:val="00346523"/>
    <w:rsid w:val="0035084B"/>
    <w:rsid w:val="00353219"/>
    <w:rsid w:val="00354A3D"/>
    <w:rsid w:val="0035570B"/>
    <w:rsid w:val="003A4237"/>
    <w:rsid w:val="003A7419"/>
    <w:rsid w:val="003C5009"/>
    <w:rsid w:val="003C5AFC"/>
    <w:rsid w:val="003C7BAC"/>
    <w:rsid w:val="003E44C9"/>
    <w:rsid w:val="00400568"/>
    <w:rsid w:val="004047FE"/>
    <w:rsid w:val="00417A9E"/>
    <w:rsid w:val="00435F0D"/>
    <w:rsid w:val="00443434"/>
    <w:rsid w:val="00446A3B"/>
    <w:rsid w:val="00446D8A"/>
    <w:rsid w:val="004875DD"/>
    <w:rsid w:val="004A2945"/>
    <w:rsid w:val="004A3351"/>
    <w:rsid w:val="004B47AD"/>
    <w:rsid w:val="004D070C"/>
    <w:rsid w:val="004F3A47"/>
    <w:rsid w:val="004F7EC6"/>
    <w:rsid w:val="0050762D"/>
    <w:rsid w:val="00511B32"/>
    <w:rsid w:val="005169AA"/>
    <w:rsid w:val="0052687A"/>
    <w:rsid w:val="00530F6F"/>
    <w:rsid w:val="005463AF"/>
    <w:rsid w:val="005542CB"/>
    <w:rsid w:val="00555ED8"/>
    <w:rsid w:val="00565623"/>
    <w:rsid w:val="005749E2"/>
    <w:rsid w:val="00583CDF"/>
    <w:rsid w:val="0058410C"/>
    <w:rsid w:val="0059791C"/>
    <w:rsid w:val="005D2295"/>
    <w:rsid w:val="00605118"/>
    <w:rsid w:val="006431CA"/>
    <w:rsid w:val="00655DE2"/>
    <w:rsid w:val="0066641F"/>
    <w:rsid w:val="006743DF"/>
    <w:rsid w:val="00675CF9"/>
    <w:rsid w:val="00692B84"/>
    <w:rsid w:val="00697897"/>
    <w:rsid w:val="006A3A84"/>
    <w:rsid w:val="006C64D8"/>
    <w:rsid w:val="006C6B68"/>
    <w:rsid w:val="006C6DEE"/>
    <w:rsid w:val="006D221E"/>
    <w:rsid w:val="006D640F"/>
    <w:rsid w:val="006E0500"/>
    <w:rsid w:val="006F7046"/>
    <w:rsid w:val="00701CDC"/>
    <w:rsid w:val="00717B05"/>
    <w:rsid w:val="007374FB"/>
    <w:rsid w:val="00760332"/>
    <w:rsid w:val="007633C3"/>
    <w:rsid w:val="00781B9E"/>
    <w:rsid w:val="007A3536"/>
    <w:rsid w:val="007B1E29"/>
    <w:rsid w:val="007B3511"/>
    <w:rsid w:val="007C1655"/>
    <w:rsid w:val="007D5C4C"/>
    <w:rsid w:val="007F3738"/>
    <w:rsid w:val="0080055D"/>
    <w:rsid w:val="00805AB1"/>
    <w:rsid w:val="00811966"/>
    <w:rsid w:val="00852660"/>
    <w:rsid w:val="0089116A"/>
    <w:rsid w:val="00893CB3"/>
    <w:rsid w:val="008B6D25"/>
    <w:rsid w:val="008E5D64"/>
    <w:rsid w:val="008F4BFC"/>
    <w:rsid w:val="008F55FF"/>
    <w:rsid w:val="0093349C"/>
    <w:rsid w:val="00946AFE"/>
    <w:rsid w:val="009511DD"/>
    <w:rsid w:val="009747C0"/>
    <w:rsid w:val="00987B8B"/>
    <w:rsid w:val="009A09B2"/>
    <w:rsid w:val="009B1053"/>
    <w:rsid w:val="009B6F6A"/>
    <w:rsid w:val="009C4AC6"/>
    <w:rsid w:val="009C5FD1"/>
    <w:rsid w:val="009D7CE3"/>
    <w:rsid w:val="009E5A76"/>
    <w:rsid w:val="009F6220"/>
    <w:rsid w:val="00A05B32"/>
    <w:rsid w:val="00A20377"/>
    <w:rsid w:val="00A22391"/>
    <w:rsid w:val="00A31197"/>
    <w:rsid w:val="00A3119F"/>
    <w:rsid w:val="00A44D26"/>
    <w:rsid w:val="00A5780B"/>
    <w:rsid w:val="00A630C0"/>
    <w:rsid w:val="00A6538E"/>
    <w:rsid w:val="00A6547C"/>
    <w:rsid w:val="00A815F6"/>
    <w:rsid w:val="00A96B5F"/>
    <w:rsid w:val="00AC4FA3"/>
    <w:rsid w:val="00AD563C"/>
    <w:rsid w:val="00AE224A"/>
    <w:rsid w:val="00AE43C7"/>
    <w:rsid w:val="00B07527"/>
    <w:rsid w:val="00B261AA"/>
    <w:rsid w:val="00B360B7"/>
    <w:rsid w:val="00B36788"/>
    <w:rsid w:val="00B42561"/>
    <w:rsid w:val="00B47C0B"/>
    <w:rsid w:val="00B5007B"/>
    <w:rsid w:val="00B50872"/>
    <w:rsid w:val="00B678C4"/>
    <w:rsid w:val="00B82584"/>
    <w:rsid w:val="00B901D2"/>
    <w:rsid w:val="00B97014"/>
    <w:rsid w:val="00B976A9"/>
    <w:rsid w:val="00BB018C"/>
    <w:rsid w:val="00BC1A35"/>
    <w:rsid w:val="00BC49A8"/>
    <w:rsid w:val="00BD3451"/>
    <w:rsid w:val="00BE21E2"/>
    <w:rsid w:val="00C214E8"/>
    <w:rsid w:val="00C46811"/>
    <w:rsid w:val="00C605DF"/>
    <w:rsid w:val="00C626CB"/>
    <w:rsid w:val="00C65835"/>
    <w:rsid w:val="00C718E1"/>
    <w:rsid w:val="00CA0753"/>
    <w:rsid w:val="00CA078A"/>
    <w:rsid w:val="00CA33F0"/>
    <w:rsid w:val="00CA6860"/>
    <w:rsid w:val="00CC5B40"/>
    <w:rsid w:val="00CD2E16"/>
    <w:rsid w:val="00CD2F48"/>
    <w:rsid w:val="00CD6B94"/>
    <w:rsid w:val="00CE5047"/>
    <w:rsid w:val="00CE7915"/>
    <w:rsid w:val="00CF01B1"/>
    <w:rsid w:val="00D07558"/>
    <w:rsid w:val="00D11647"/>
    <w:rsid w:val="00D41109"/>
    <w:rsid w:val="00D50297"/>
    <w:rsid w:val="00D548BC"/>
    <w:rsid w:val="00D64569"/>
    <w:rsid w:val="00D67025"/>
    <w:rsid w:val="00D7448C"/>
    <w:rsid w:val="00D84C3C"/>
    <w:rsid w:val="00D92E8B"/>
    <w:rsid w:val="00DB07E7"/>
    <w:rsid w:val="00DC6B89"/>
    <w:rsid w:val="00DD2947"/>
    <w:rsid w:val="00DD44A4"/>
    <w:rsid w:val="00DD7A73"/>
    <w:rsid w:val="00DE3405"/>
    <w:rsid w:val="00DF4329"/>
    <w:rsid w:val="00E0600F"/>
    <w:rsid w:val="00E11EF0"/>
    <w:rsid w:val="00E14F83"/>
    <w:rsid w:val="00E163E7"/>
    <w:rsid w:val="00E17402"/>
    <w:rsid w:val="00E243D9"/>
    <w:rsid w:val="00E601DA"/>
    <w:rsid w:val="00E7284F"/>
    <w:rsid w:val="00E75BB9"/>
    <w:rsid w:val="00E8570E"/>
    <w:rsid w:val="00E86E87"/>
    <w:rsid w:val="00EB44BA"/>
    <w:rsid w:val="00EC0E6D"/>
    <w:rsid w:val="00EE5E37"/>
    <w:rsid w:val="00EF2DE8"/>
    <w:rsid w:val="00F04824"/>
    <w:rsid w:val="00F05D8F"/>
    <w:rsid w:val="00F0664B"/>
    <w:rsid w:val="00F14EA4"/>
    <w:rsid w:val="00F168B3"/>
    <w:rsid w:val="00F16AE2"/>
    <w:rsid w:val="00F21A3E"/>
    <w:rsid w:val="00F24909"/>
    <w:rsid w:val="00F27B01"/>
    <w:rsid w:val="00F31F7C"/>
    <w:rsid w:val="00F730DC"/>
    <w:rsid w:val="00F9013A"/>
    <w:rsid w:val="00F90C08"/>
    <w:rsid w:val="00FB432A"/>
    <w:rsid w:val="00FC6621"/>
    <w:rsid w:val="00FD1E25"/>
    <w:rsid w:val="00FD2A95"/>
    <w:rsid w:val="00FD38B6"/>
    <w:rsid w:val="00FE2D35"/>
    <w:rsid w:val="00FF098C"/>
    <w:rsid w:val="00FF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409F373"/>
  <w15:chartTrackingRefBased/>
  <w15:docId w15:val="{79CA3367-749F-4520-AFD1-D5644BC3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topLinePunct/>
      <w:adjustRightInd w:val="0"/>
      <w:spacing w:line="280" w:lineRule="exact"/>
      <w:jc w:val="both"/>
      <w:textAlignment w:val="baseline"/>
    </w:pPr>
    <w:rPr>
      <w:rFonts w:ascii="Century" w:eastAsia="ＭＳ 明朝" w:hAnsi="Century"/>
      <w:kern w:val="20"/>
    </w:rPr>
  </w:style>
  <w:style w:type="paragraph" w:styleId="1">
    <w:name w:val="heading 1"/>
    <w:basedOn w:val="a"/>
    <w:next w:val="a0"/>
    <w:qFormat/>
    <w:pPr>
      <w:keepNext/>
      <w:keepLines/>
      <w:pageBreakBefore/>
      <w:numPr>
        <w:numId w:val="1"/>
      </w:numPr>
      <w:pBdr>
        <w:bottom w:val="single" w:sz="12" w:space="30" w:color="auto"/>
      </w:pBdr>
      <w:spacing w:before="1100" w:after="120" w:line="240" w:lineRule="auto"/>
      <w:jc w:val="center"/>
      <w:outlineLvl w:val="0"/>
    </w:pPr>
    <w:rPr>
      <w:b/>
      <w:kern w:val="28"/>
      <w:sz w:val="54"/>
    </w:rPr>
  </w:style>
  <w:style w:type="paragraph" w:styleId="2">
    <w:name w:val="heading 2"/>
    <w:basedOn w:val="a"/>
    <w:next w:val="a0"/>
    <w:qFormat/>
    <w:pPr>
      <w:keepNext/>
      <w:keepLines/>
      <w:numPr>
        <w:ilvl w:val="1"/>
        <w:numId w:val="1"/>
      </w:numPr>
      <w:spacing w:before="560" w:line="240" w:lineRule="auto"/>
      <w:jc w:val="left"/>
      <w:outlineLvl w:val="1"/>
    </w:pPr>
    <w:rPr>
      <w:b/>
      <w:kern w:val="28"/>
      <w:sz w:val="40"/>
    </w:rPr>
  </w:style>
  <w:style w:type="paragraph" w:styleId="3">
    <w:name w:val="heading 3"/>
    <w:basedOn w:val="a"/>
    <w:next w:val="a0"/>
    <w:qFormat/>
    <w:pPr>
      <w:keepNext/>
      <w:keepLines/>
      <w:numPr>
        <w:ilvl w:val="2"/>
        <w:numId w:val="1"/>
      </w:numPr>
      <w:spacing w:before="240" w:after="240" w:line="240" w:lineRule="auto"/>
      <w:jc w:val="left"/>
      <w:outlineLvl w:val="2"/>
    </w:pPr>
    <w:rPr>
      <w:b/>
      <w:kern w:val="28"/>
      <w:sz w:val="34"/>
    </w:rPr>
  </w:style>
  <w:style w:type="paragraph" w:styleId="4">
    <w:name w:val="heading 4"/>
    <w:basedOn w:val="a"/>
    <w:next w:val="a0"/>
    <w:qFormat/>
    <w:pPr>
      <w:keepNext/>
      <w:keepLines/>
      <w:numPr>
        <w:ilvl w:val="3"/>
        <w:numId w:val="1"/>
      </w:numPr>
      <w:spacing w:before="360" w:after="60" w:line="240" w:lineRule="auto"/>
      <w:jc w:val="left"/>
      <w:outlineLvl w:val="3"/>
    </w:pPr>
    <w:rPr>
      <w:b/>
      <w:kern w:val="28"/>
      <w:sz w:val="30"/>
    </w:rPr>
  </w:style>
  <w:style w:type="paragraph" w:styleId="5">
    <w:name w:val="heading 5"/>
    <w:basedOn w:val="a"/>
    <w:next w:val="a0"/>
    <w:qFormat/>
    <w:pPr>
      <w:keepNext/>
      <w:keepLines/>
      <w:numPr>
        <w:ilvl w:val="4"/>
        <w:numId w:val="1"/>
      </w:numPr>
      <w:spacing w:before="240" w:after="60" w:line="240" w:lineRule="auto"/>
      <w:jc w:val="left"/>
      <w:outlineLvl w:val="4"/>
    </w:pPr>
    <w:rPr>
      <w:rFonts w:ascii="Arial" w:eastAsia="ＭＳ ゴシック" w:hAnsi="Arial"/>
      <w:b/>
      <w:kern w:val="28"/>
      <w:sz w:val="26"/>
    </w:rPr>
  </w:style>
  <w:style w:type="paragraph" w:styleId="6">
    <w:name w:val="heading 6"/>
    <w:basedOn w:val="a"/>
    <w:next w:val="a0"/>
    <w:qFormat/>
    <w:pPr>
      <w:keepNext/>
      <w:keepLines/>
      <w:numPr>
        <w:ilvl w:val="5"/>
        <w:numId w:val="1"/>
      </w:numPr>
      <w:spacing w:before="240" w:after="60" w:line="240" w:lineRule="auto"/>
      <w:jc w:val="left"/>
      <w:outlineLvl w:val="5"/>
    </w:pPr>
    <w:rPr>
      <w:rFonts w:ascii="Arial" w:eastAsia="ＭＳ ゴシック" w:hAnsi="Arial"/>
      <w:b/>
      <w:kern w:val="28"/>
      <w:sz w:val="24"/>
    </w:rPr>
  </w:style>
  <w:style w:type="paragraph" w:styleId="7">
    <w:name w:val="heading 7"/>
    <w:basedOn w:val="a"/>
    <w:next w:val="a0"/>
    <w:qFormat/>
    <w:pPr>
      <w:keepNext/>
      <w:keepLines/>
      <w:numPr>
        <w:ilvl w:val="6"/>
        <w:numId w:val="1"/>
      </w:numPr>
      <w:spacing w:before="60" w:after="60" w:line="240" w:lineRule="auto"/>
      <w:jc w:val="left"/>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numPr>
        <w:ilvl w:val="7"/>
        <w:numId w:val="1"/>
      </w:numPr>
      <w:jc w:val="left"/>
      <w:outlineLvl w:val="7"/>
    </w:pPr>
    <w:rPr>
      <w:rFonts w:ascii="Arial" w:eastAsia="ＭＳ ゴシック" w:hAnsi="Arial"/>
      <w:b/>
      <w:kern w:val="28"/>
    </w:rPr>
  </w:style>
  <w:style w:type="paragraph" w:styleId="9">
    <w:name w:val="heading 9"/>
    <w:basedOn w:val="a"/>
    <w:next w:val="a0"/>
    <w:qFormat/>
    <w:pPr>
      <w:keepNext/>
      <w:keepLines/>
      <w:framePr w:hSpace="397" w:wrap="around" w:vAnchor="text" w:hAnchor="text" w:y="1"/>
      <w:numPr>
        <w:ilvl w:val="8"/>
        <w:numId w:val="1"/>
      </w:numPr>
      <w:jc w:val="left"/>
      <w:outlineLvl w:val="8"/>
    </w:pPr>
    <w:rPr>
      <w:rFonts w:ascii="Arial" w:eastAsia="ＭＳ ゴシック" w:hAnsi="Arial"/>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pPr>
      <w:keepLines/>
      <w:tabs>
        <w:tab w:val="center" w:pos="4253"/>
        <w:tab w:val="right" w:pos="8505"/>
      </w:tabs>
    </w:pPr>
    <w:rPr>
      <w:b/>
      <w:sz w:val="18"/>
    </w:rPr>
  </w:style>
  <w:style w:type="paragraph" w:customStyle="1" w:styleId="a6">
    <w:name w:val="ﾌｯﾀｰ 奇数"/>
    <w:basedOn w:val="a4"/>
    <w:pPr>
      <w:tabs>
        <w:tab w:val="right" w:pos="0"/>
      </w:tabs>
      <w:jc w:val="right"/>
    </w:pPr>
  </w:style>
  <w:style w:type="paragraph" w:customStyle="1" w:styleId="a7">
    <w:name w:val="ﾌｯﾀｰ 偶数"/>
    <w:basedOn w:val="a4"/>
  </w:style>
  <w:style w:type="paragraph" w:customStyle="1" w:styleId="a8">
    <w:name w:val="ﾌｯﾀｰ 始め"/>
    <w:basedOn w:val="a4"/>
    <w:pPr>
      <w:jc w:val="center"/>
    </w:pPr>
  </w:style>
  <w:style w:type="paragraph" w:styleId="a9">
    <w:name w:val="header"/>
    <w:basedOn w:val="a"/>
    <w:pPr>
      <w:keepLines/>
      <w:tabs>
        <w:tab w:val="center" w:pos="4253"/>
        <w:tab w:val="right" w:pos="8505"/>
      </w:tabs>
    </w:pPr>
    <w:rPr>
      <w:b/>
      <w:sz w:val="18"/>
    </w:rPr>
  </w:style>
  <w:style w:type="paragraph" w:customStyle="1" w:styleId="aa">
    <w:name w:val="ﾍｯﾀﾞｰ 奇数"/>
    <w:basedOn w:val="a9"/>
    <w:pPr>
      <w:tabs>
        <w:tab w:val="right" w:pos="0"/>
      </w:tabs>
      <w:jc w:val="right"/>
    </w:pPr>
  </w:style>
  <w:style w:type="paragraph" w:customStyle="1" w:styleId="ab">
    <w:name w:val="ﾍｯﾀﾞｰ 偶数"/>
    <w:basedOn w:val="a9"/>
  </w:style>
  <w:style w:type="paragraph" w:customStyle="1" w:styleId="ac">
    <w:name w:val="ﾍｯﾀﾞｰ 始め"/>
    <w:basedOn w:val="a9"/>
    <w:pPr>
      <w:jc w:val="center"/>
    </w:pPr>
  </w:style>
  <w:style w:type="paragraph" w:customStyle="1" w:styleId="ad">
    <w:name w:val="ﾍｯﾀﾞｰ 基準"/>
    <w:basedOn w:val="a"/>
    <w:pPr>
      <w:keepLines/>
      <w:tabs>
        <w:tab w:val="center" w:pos="4253"/>
        <w:tab w:val="right" w:pos="8505"/>
      </w:tabs>
    </w:pPr>
    <w:rPr>
      <w:b/>
      <w:sz w:val="18"/>
    </w:rPr>
  </w:style>
  <w:style w:type="character" w:styleId="ae">
    <w:name w:val="page number"/>
    <w:rPr>
      <w:b/>
    </w:rPr>
  </w:style>
  <w:style w:type="paragraph" w:styleId="af">
    <w:name w:val="macro"/>
    <w:basedOn w:val="a0"/>
    <w:semiHidden/>
  </w:style>
  <w:style w:type="paragraph" w:styleId="a0">
    <w:name w:val="Body Text"/>
    <w:basedOn w:val="a"/>
  </w:style>
  <w:style w:type="paragraph" w:styleId="af0">
    <w:name w:val="Message Header"/>
    <w:basedOn w:val="a0"/>
    <w:pPr>
      <w:keepLines/>
      <w:tabs>
        <w:tab w:val="left" w:pos="3600"/>
        <w:tab w:val="left" w:pos="4680"/>
      </w:tabs>
      <w:ind w:left="1080" w:right="2160" w:hanging="1080"/>
    </w:pPr>
  </w:style>
  <w:style w:type="paragraph" w:styleId="af1">
    <w:name w:val="List"/>
    <w:basedOn w:val="a0"/>
    <w:pPr>
      <w:tabs>
        <w:tab w:val="left" w:pos="1588"/>
      </w:tabs>
      <w:spacing w:line="280" w:lineRule="atLeast"/>
      <w:ind w:left="596" w:hanging="199"/>
    </w:pPr>
  </w:style>
  <w:style w:type="paragraph" w:styleId="20">
    <w:name w:val="List 2"/>
    <w:basedOn w:val="af1"/>
    <w:pPr>
      <w:tabs>
        <w:tab w:val="clear" w:pos="1588"/>
        <w:tab w:val="left" w:pos="1985"/>
      </w:tabs>
      <w:ind w:left="993"/>
    </w:pPr>
  </w:style>
  <w:style w:type="paragraph" w:styleId="30">
    <w:name w:val="List 3"/>
    <w:basedOn w:val="af1"/>
    <w:pPr>
      <w:tabs>
        <w:tab w:val="clear" w:pos="1588"/>
        <w:tab w:val="left" w:pos="2381"/>
      </w:tabs>
      <w:ind w:left="1390"/>
    </w:pPr>
  </w:style>
  <w:style w:type="paragraph" w:styleId="40">
    <w:name w:val="List 4"/>
    <w:basedOn w:val="af1"/>
    <w:pPr>
      <w:tabs>
        <w:tab w:val="clear" w:pos="1588"/>
        <w:tab w:val="left" w:pos="2778"/>
      </w:tabs>
      <w:ind w:left="1787"/>
    </w:pPr>
  </w:style>
  <w:style w:type="paragraph" w:styleId="50">
    <w:name w:val="List 5"/>
    <w:basedOn w:val="af1"/>
    <w:pPr>
      <w:tabs>
        <w:tab w:val="clear" w:pos="1588"/>
        <w:tab w:val="left" w:pos="3175"/>
      </w:tabs>
      <w:ind w:left="2184"/>
    </w:pPr>
  </w:style>
  <w:style w:type="paragraph" w:customStyle="1" w:styleId="af2">
    <w:name w:val="一覧 始め"/>
    <w:basedOn w:val="af1"/>
    <w:next w:val="af1"/>
    <w:pPr>
      <w:spacing w:before="140"/>
    </w:pPr>
  </w:style>
  <w:style w:type="paragraph" w:customStyle="1" w:styleId="af3">
    <w:name w:val="一覧 終わり"/>
    <w:basedOn w:val="af1"/>
    <w:next w:val="a0"/>
    <w:pPr>
      <w:spacing w:after="140"/>
    </w:pPr>
  </w:style>
  <w:style w:type="paragraph" w:customStyle="1" w:styleId="af4">
    <w:name w:val="引用"/>
    <w:basedOn w:val="a0"/>
    <w:pPr>
      <w:keepLines/>
      <w:spacing w:line="280" w:lineRule="atLeast"/>
      <w:ind w:left="595" w:right="595"/>
    </w:pPr>
    <w:rPr>
      <w:rFonts w:ascii="Arial" w:eastAsia="ＭＳ ゴシック" w:hAnsi="Arial"/>
    </w:rPr>
  </w:style>
  <w:style w:type="paragraph" w:customStyle="1" w:styleId="af5">
    <w:name w:val="引用 始め"/>
    <w:basedOn w:val="af4"/>
    <w:next w:val="af4"/>
    <w:pPr>
      <w:spacing w:before="140"/>
    </w:pPr>
  </w:style>
  <w:style w:type="paragraph" w:customStyle="1" w:styleId="af6">
    <w:name w:val="引用 終わり"/>
    <w:basedOn w:val="af4"/>
    <w:next w:val="a0"/>
    <w:pPr>
      <w:spacing w:after="140"/>
    </w:pPr>
  </w:style>
  <w:style w:type="paragraph" w:styleId="af7">
    <w:name w:val="List Bullet"/>
    <w:basedOn w:val="af1"/>
    <w:pPr>
      <w:tabs>
        <w:tab w:val="clear" w:pos="1588"/>
      </w:tabs>
    </w:pPr>
  </w:style>
  <w:style w:type="paragraph" w:styleId="21">
    <w:name w:val="List Bullet 2"/>
    <w:basedOn w:val="af7"/>
    <w:pPr>
      <w:ind w:left="993"/>
    </w:pPr>
  </w:style>
  <w:style w:type="paragraph" w:styleId="31">
    <w:name w:val="List Bullet 3"/>
    <w:basedOn w:val="af7"/>
    <w:pPr>
      <w:ind w:left="1390"/>
    </w:pPr>
  </w:style>
  <w:style w:type="paragraph" w:styleId="41">
    <w:name w:val="List Bullet 4"/>
    <w:basedOn w:val="af7"/>
    <w:pPr>
      <w:ind w:left="1787"/>
    </w:pPr>
  </w:style>
  <w:style w:type="paragraph" w:styleId="51">
    <w:name w:val="List Bullet 5"/>
    <w:basedOn w:val="af7"/>
    <w:pPr>
      <w:ind w:left="2184"/>
    </w:pPr>
  </w:style>
  <w:style w:type="paragraph" w:customStyle="1" w:styleId="af8">
    <w:name w:val="箇条書き 始め"/>
    <w:basedOn w:val="af7"/>
    <w:next w:val="af7"/>
    <w:pPr>
      <w:spacing w:before="140"/>
    </w:pPr>
  </w:style>
  <w:style w:type="paragraph" w:customStyle="1" w:styleId="af9">
    <w:name w:val="箇条書き 終わり"/>
    <w:basedOn w:val="af7"/>
    <w:next w:val="a0"/>
    <w:pPr>
      <w:spacing w:after="140"/>
    </w:pPr>
  </w:style>
  <w:style w:type="paragraph" w:styleId="afa">
    <w:name w:val="List Continue"/>
    <w:basedOn w:val="af1"/>
    <w:pPr>
      <w:tabs>
        <w:tab w:val="clear" w:pos="1588"/>
      </w:tabs>
      <w:ind w:left="595" w:firstLine="0"/>
    </w:pPr>
  </w:style>
  <w:style w:type="paragraph" w:styleId="22">
    <w:name w:val="List Continue 2"/>
    <w:basedOn w:val="afa"/>
    <w:pPr>
      <w:ind w:left="992"/>
    </w:pPr>
  </w:style>
  <w:style w:type="paragraph" w:styleId="32">
    <w:name w:val="List Continue 3"/>
    <w:basedOn w:val="afa"/>
    <w:pPr>
      <w:ind w:left="1389"/>
    </w:pPr>
  </w:style>
  <w:style w:type="paragraph" w:styleId="42">
    <w:name w:val="List Continue 4"/>
    <w:basedOn w:val="afa"/>
    <w:pPr>
      <w:ind w:left="1786"/>
    </w:pPr>
  </w:style>
  <w:style w:type="paragraph" w:styleId="52">
    <w:name w:val="List Continue 5"/>
    <w:basedOn w:val="afa"/>
    <w:pPr>
      <w:ind w:left="2183"/>
    </w:pPr>
  </w:style>
  <w:style w:type="paragraph" w:customStyle="1" w:styleId="afb">
    <w:name w:val="脚注基準"/>
    <w:basedOn w:val="a"/>
    <w:link w:val="afc"/>
    <w:pPr>
      <w:keepLines/>
      <w:tabs>
        <w:tab w:val="left" w:pos="187"/>
      </w:tabs>
      <w:spacing w:line="220" w:lineRule="exact"/>
      <w:ind w:left="187" w:hanging="187"/>
    </w:pPr>
    <w:rPr>
      <w:sz w:val="18"/>
    </w:rPr>
  </w:style>
  <w:style w:type="character" w:styleId="afd">
    <w:name w:val="footnote reference"/>
    <w:semiHidden/>
    <w:rPr>
      <w:b/>
      <w:vertAlign w:val="superscript"/>
    </w:rPr>
  </w:style>
  <w:style w:type="paragraph" w:styleId="afe">
    <w:name w:val="footnote text"/>
    <w:basedOn w:val="afb"/>
    <w:link w:val="aff"/>
    <w:uiPriority w:val="99"/>
    <w:qFormat/>
    <w:rPr>
      <w:lang w:val="x-none" w:eastAsia="x-none"/>
    </w:rPr>
  </w:style>
  <w:style w:type="character" w:customStyle="1" w:styleId="aff0">
    <w:name w:val="強調"/>
    <w:rPr>
      <w:rFonts w:ascii="Arial" w:eastAsia="ＭＳ ゴシック" w:hAnsi="Arial"/>
      <w:b/>
    </w:rPr>
  </w:style>
  <w:style w:type="paragraph" w:customStyle="1" w:styleId="aff1">
    <w:name w:val="見出し基準"/>
    <w:basedOn w:val="a"/>
    <w:next w:val="a0"/>
    <w:pPr>
      <w:keepNext/>
      <w:keepLines/>
      <w:spacing w:before="360" w:after="120" w:line="360" w:lineRule="exact"/>
      <w:jc w:val="left"/>
    </w:pPr>
    <w:rPr>
      <w:rFonts w:ascii="Arial" w:eastAsia="ＭＳ ゴシック" w:hAnsi="Arial"/>
      <w:b/>
      <w:kern w:val="28"/>
      <w:sz w:val="28"/>
    </w:rPr>
  </w:style>
  <w:style w:type="character" w:styleId="aff2">
    <w:name w:val="line number"/>
    <w:rPr>
      <w:sz w:val="18"/>
    </w:rPr>
  </w:style>
  <w:style w:type="paragraph" w:styleId="10">
    <w:name w:val="index 1"/>
    <w:basedOn w:val="a"/>
    <w:semiHidden/>
    <w:pPr>
      <w:spacing w:line="280" w:lineRule="atLeast"/>
      <w:ind w:left="794" w:hanging="794"/>
    </w:pPr>
  </w:style>
  <w:style w:type="paragraph" w:styleId="23">
    <w:name w:val="index 2"/>
    <w:basedOn w:val="a"/>
    <w:semiHidden/>
    <w:pPr>
      <w:spacing w:line="280" w:lineRule="atLeast"/>
      <w:ind w:left="1191" w:hanging="794"/>
    </w:pPr>
  </w:style>
  <w:style w:type="paragraph" w:styleId="33">
    <w:name w:val="index 3"/>
    <w:basedOn w:val="a"/>
    <w:semiHidden/>
    <w:pPr>
      <w:spacing w:line="280" w:lineRule="atLeast"/>
      <w:ind w:left="1588" w:hanging="794"/>
    </w:pPr>
  </w:style>
  <w:style w:type="paragraph" w:styleId="43">
    <w:name w:val="index 4"/>
    <w:basedOn w:val="a"/>
    <w:semiHidden/>
    <w:pPr>
      <w:spacing w:line="280" w:lineRule="atLeast"/>
      <w:ind w:left="1985" w:hanging="794"/>
    </w:pPr>
  </w:style>
  <w:style w:type="paragraph" w:styleId="53">
    <w:name w:val="index 5"/>
    <w:basedOn w:val="a"/>
    <w:semiHidden/>
    <w:pPr>
      <w:spacing w:line="280" w:lineRule="atLeast"/>
      <w:ind w:left="2382" w:hanging="794"/>
    </w:pPr>
  </w:style>
  <w:style w:type="paragraph" w:styleId="60">
    <w:name w:val="index 6"/>
    <w:basedOn w:val="a"/>
    <w:semiHidden/>
    <w:pPr>
      <w:spacing w:line="280" w:lineRule="atLeast"/>
      <w:ind w:left="2779" w:hanging="794"/>
    </w:pPr>
  </w:style>
  <w:style w:type="paragraph" w:styleId="70">
    <w:name w:val="index 7"/>
    <w:basedOn w:val="a"/>
    <w:semiHidden/>
    <w:pPr>
      <w:spacing w:line="280" w:lineRule="atLeast"/>
      <w:ind w:left="3175" w:hanging="794"/>
    </w:pPr>
  </w:style>
  <w:style w:type="paragraph" w:styleId="80">
    <w:name w:val="index 8"/>
    <w:basedOn w:val="a"/>
    <w:semiHidden/>
    <w:pPr>
      <w:spacing w:line="280" w:lineRule="atLeast"/>
      <w:ind w:left="3572" w:hanging="794"/>
    </w:pPr>
  </w:style>
  <w:style w:type="paragraph" w:styleId="90">
    <w:name w:val="index 9"/>
    <w:basedOn w:val="a"/>
    <w:semiHidden/>
    <w:pPr>
      <w:spacing w:line="280" w:lineRule="atLeast"/>
      <w:ind w:left="3969" w:hanging="794"/>
    </w:pPr>
  </w:style>
  <w:style w:type="paragraph" w:customStyle="1" w:styleId="aff3">
    <w:name w:val="索引基準"/>
    <w:basedOn w:val="a"/>
    <w:pPr>
      <w:spacing w:line="280" w:lineRule="atLeast"/>
      <w:ind w:left="794" w:hanging="794"/>
    </w:pPr>
  </w:style>
  <w:style w:type="paragraph" w:styleId="aff4">
    <w:name w:val="index heading"/>
    <w:basedOn w:val="a"/>
    <w:next w:val="10"/>
    <w:semiHidden/>
    <w:pPr>
      <w:keepNext/>
      <w:keepLines/>
      <w:pBdr>
        <w:bottom w:val="single" w:sz="12" w:space="5" w:color="auto"/>
      </w:pBdr>
      <w:spacing w:after="280" w:line="240" w:lineRule="auto"/>
      <w:jc w:val="center"/>
    </w:pPr>
    <w:rPr>
      <w:b/>
      <w:kern w:val="28"/>
      <w:sz w:val="46"/>
    </w:rPr>
  </w:style>
  <w:style w:type="paragraph" w:styleId="aff5">
    <w:name w:val="table of authorities"/>
    <w:basedOn w:val="a"/>
    <w:semiHidden/>
    <w:pPr>
      <w:tabs>
        <w:tab w:val="right" w:leader="dot" w:pos="8505"/>
      </w:tabs>
      <w:spacing w:before="60" w:after="60"/>
      <w:ind w:left="360" w:hanging="360"/>
    </w:pPr>
  </w:style>
  <w:style w:type="paragraph" w:styleId="aff6">
    <w:name w:val="toa heading"/>
    <w:basedOn w:val="a"/>
    <w:next w:val="aff5"/>
    <w:semiHidden/>
    <w:pPr>
      <w:keepNext/>
      <w:keepLines/>
      <w:pBdr>
        <w:bottom w:val="single" w:sz="12" w:space="5" w:color="auto"/>
      </w:pBdr>
      <w:spacing w:after="280" w:line="240" w:lineRule="auto"/>
      <w:jc w:val="center"/>
    </w:pPr>
    <w:rPr>
      <w:b/>
      <w:kern w:val="28"/>
      <w:sz w:val="46"/>
    </w:rPr>
  </w:style>
  <w:style w:type="paragraph" w:customStyle="1" w:styleId="aff7">
    <w:name w:val="小見出し"/>
    <w:basedOn w:val="aff1"/>
    <w:pPr>
      <w:spacing w:before="240"/>
    </w:pPr>
  </w:style>
  <w:style w:type="paragraph" w:customStyle="1" w:styleId="aff8">
    <w:name w:val="章ﾗﾍﾞﾙ"/>
    <w:basedOn w:val="aff1"/>
    <w:next w:val="a"/>
    <w:pPr>
      <w:framePr w:h="3402" w:hRule="exact" w:hSpace="142" w:vSpace="142" w:wrap="around" w:vAnchor="text" w:hAnchor="text" w:y="1"/>
      <w:spacing w:before="0" w:after="0" w:line="480" w:lineRule="exact"/>
      <w:jc w:val="center"/>
    </w:pPr>
  </w:style>
  <w:style w:type="paragraph" w:customStyle="1" w:styleId="aff9">
    <w:name w:val="章題"/>
    <w:basedOn w:val="aff1"/>
    <w:next w:val="a"/>
    <w:pPr>
      <w:spacing w:before="480" w:after="240" w:line="480" w:lineRule="exact"/>
      <w:jc w:val="center"/>
    </w:pPr>
    <w:rPr>
      <w:sz w:val="36"/>
    </w:rPr>
  </w:style>
  <w:style w:type="paragraph" w:customStyle="1" w:styleId="affa">
    <w:name w:val="章副題"/>
    <w:basedOn w:val="aff9"/>
    <w:next w:val="a0"/>
    <w:pPr>
      <w:spacing w:before="0" w:after="480" w:line="240" w:lineRule="auto"/>
    </w:pPr>
    <w:rPr>
      <w:i/>
      <w:sz w:val="24"/>
    </w:rPr>
  </w:style>
  <w:style w:type="character" w:customStyle="1" w:styleId="affb">
    <w:name w:val="上付き"/>
    <w:rPr>
      <w:b/>
      <w:vertAlign w:val="superscript"/>
    </w:rPr>
  </w:style>
  <w:style w:type="paragraph" w:customStyle="1" w:styleId="affc">
    <w:name w:val="図"/>
    <w:basedOn w:val="a0"/>
    <w:next w:val="affd"/>
    <w:pPr>
      <w:keepNext/>
      <w:spacing w:before="120"/>
    </w:pPr>
  </w:style>
  <w:style w:type="paragraph" w:styleId="affd">
    <w:name w:val="caption"/>
    <w:basedOn w:val="affc"/>
    <w:next w:val="a0"/>
    <w:qFormat/>
    <w:pPr>
      <w:spacing w:after="240"/>
    </w:pPr>
    <w:rPr>
      <w:rFonts w:ascii="Arial" w:eastAsia="ＭＳ ゴシック" w:hAnsi="Arial"/>
    </w:rPr>
  </w:style>
  <w:style w:type="paragraph" w:styleId="affe">
    <w:name w:val="table of figures"/>
    <w:basedOn w:val="a"/>
    <w:semiHidden/>
    <w:pPr>
      <w:tabs>
        <w:tab w:val="right" w:leader="dot" w:pos="8505"/>
      </w:tabs>
      <w:spacing w:before="60" w:after="60"/>
      <w:ind w:left="720" w:hanging="720"/>
    </w:pPr>
  </w:style>
  <w:style w:type="paragraph" w:customStyle="1" w:styleId="afff">
    <w:name w:val="節ﾗﾍﾞﾙ"/>
    <w:basedOn w:val="aff1"/>
    <w:next w:val="a0"/>
    <w:pPr>
      <w:pBdr>
        <w:bottom w:val="single" w:sz="12" w:space="5" w:color="auto"/>
      </w:pBdr>
      <w:spacing w:before="0" w:after="300" w:line="240" w:lineRule="auto"/>
      <w:jc w:val="center"/>
    </w:pPr>
    <w:rPr>
      <w:rFonts w:ascii="Century" w:eastAsia="ＭＳ 明朝" w:hAnsi="Century"/>
      <w:sz w:val="46"/>
    </w:rPr>
  </w:style>
  <w:style w:type="paragraph" w:styleId="afff0">
    <w:name w:val="List Number"/>
    <w:basedOn w:val="af1"/>
    <w:pPr>
      <w:ind w:hanging="397"/>
    </w:pPr>
  </w:style>
  <w:style w:type="paragraph" w:styleId="24">
    <w:name w:val="List Number 2"/>
    <w:basedOn w:val="afff0"/>
    <w:pPr>
      <w:ind w:left="992"/>
    </w:pPr>
  </w:style>
  <w:style w:type="paragraph" w:styleId="34">
    <w:name w:val="List Number 3"/>
    <w:basedOn w:val="afff0"/>
    <w:pPr>
      <w:ind w:left="1389"/>
    </w:pPr>
  </w:style>
  <w:style w:type="paragraph" w:styleId="44">
    <w:name w:val="List Number 4"/>
    <w:basedOn w:val="afff0"/>
    <w:pPr>
      <w:ind w:left="1786"/>
    </w:pPr>
  </w:style>
  <w:style w:type="paragraph" w:styleId="54">
    <w:name w:val="List Number 5"/>
    <w:basedOn w:val="afff0"/>
    <w:pPr>
      <w:ind w:left="2183"/>
    </w:pPr>
  </w:style>
  <w:style w:type="paragraph" w:customStyle="1" w:styleId="afff1">
    <w:name w:val="段落番号 始め"/>
    <w:basedOn w:val="afff0"/>
    <w:next w:val="afff0"/>
    <w:pPr>
      <w:spacing w:before="140"/>
    </w:pPr>
  </w:style>
  <w:style w:type="paragraph" w:customStyle="1" w:styleId="afff2">
    <w:name w:val="段落番号 終わり"/>
    <w:basedOn w:val="afff0"/>
    <w:next w:val="a0"/>
    <w:pPr>
      <w:spacing w:after="140"/>
    </w:pPr>
  </w:style>
  <w:style w:type="character" w:styleId="afff3">
    <w:name w:val="annotation reference"/>
    <w:semiHidden/>
    <w:rPr>
      <w:sz w:val="16"/>
    </w:rPr>
  </w:style>
  <w:style w:type="paragraph" w:styleId="afff4">
    <w:name w:val="annotation text"/>
    <w:basedOn w:val="afb"/>
    <w:link w:val="afff5"/>
    <w:semiHidden/>
    <w:pPr>
      <w:spacing w:after="120"/>
    </w:pPr>
  </w:style>
  <w:style w:type="paragraph" w:customStyle="1" w:styleId="afff6">
    <w:name w:val="注目"/>
    <w:basedOn w:val="a0"/>
    <w:pPr>
      <w:spacing w:before="120" w:after="60"/>
    </w:pPr>
    <w:rPr>
      <w:i/>
    </w:rPr>
  </w:style>
  <w:style w:type="paragraph" w:customStyle="1" w:styleId="afff7">
    <w:name w:val="著者"/>
    <w:basedOn w:val="a"/>
    <w:pPr>
      <w:keepNext/>
      <w:keepLines/>
      <w:spacing w:before="1100" w:after="200" w:line="240" w:lineRule="auto"/>
      <w:jc w:val="center"/>
    </w:pPr>
    <w:rPr>
      <w:b/>
      <w:kern w:val="28"/>
      <w:sz w:val="36"/>
    </w:rPr>
  </w:style>
  <w:style w:type="character" w:customStyle="1" w:styleId="afff8">
    <w:name w:val="導入強調"/>
    <w:rPr>
      <w:b/>
      <w:i/>
    </w:rPr>
  </w:style>
  <w:style w:type="paragraph" w:styleId="afff9">
    <w:name w:val="Date"/>
    <w:basedOn w:val="a0"/>
    <w:pPr>
      <w:spacing w:before="480"/>
    </w:pPr>
  </w:style>
  <w:style w:type="paragraph" w:styleId="afffa">
    <w:name w:val="Normal Indent"/>
    <w:basedOn w:val="a"/>
    <w:pPr>
      <w:ind w:left="595"/>
    </w:pPr>
  </w:style>
  <w:style w:type="paragraph" w:styleId="afffb">
    <w:name w:val="Title"/>
    <w:basedOn w:val="aff1"/>
    <w:next w:val="afffc"/>
    <w:qFormat/>
    <w:pPr>
      <w:pBdr>
        <w:bottom w:val="single" w:sz="12" w:space="14" w:color="auto"/>
      </w:pBdr>
      <w:spacing w:before="1140" w:after="280" w:line="240" w:lineRule="auto"/>
      <w:jc w:val="center"/>
    </w:pPr>
    <w:rPr>
      <w:rFonts w:ascii="Century" w:eastAsia="ＭＳ 明朝" w:hAnsi="Century"/>
      <w:sz w:val="54"/>
    </w:rPr>
  </w:style>
  <w:style w:type="paragraph" w:styleId="afffc">
    <w:name w:val="Subtitle"/>
    <w:basedOn w:val="afffb"/>
    <w:next w:val="a0"/>
    <w:qFormat/>
    <w:pPr>
      <w:pBdr>
        <w:bottom w:val="none" w:sz="0" w:space="0" w:color="auto"/>
      </w:pBdr>
      <w:spacing w:before="0"/>
    </w:pPr>
    <w:rPr>
      <w:rFonts w:ascii="Arial" w:eastAsia="ＭＳ ゴシック" w:hAnsi="Arial"/>
      <w:b w:val="0"/>
      <w:sz w:val="40"/>
    </w:rPr>
  </w:style>
  <w:style w:type="paragraph" w:customStyle="1" w:styleId="afffd">
    <w:name w:val="表題扉"/>
    <w:basedOn w:val="aff1"/>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fe">
    <w:name w:val="部ﾗﾍﾞﾙ"/>
    <w:basedOn w:val="aff1"/>
    <w:next w:val="a"/>
    <w:pPr>
      <w:spacing w:before="480" w:after="0" w:line="240" w:lineRule="auto"/>
      <w:jc w:val="center"/>
    </w:pPr>
    <w:rPr>
      <w:caps/>
    </w:rPr>
  </w:style>
  <w:style w:type="paragraph" w:customStyle="1" w:styleId="affff">
    <w:name w:val="部題"/>
    <w:basedOn w:val="aff1"/>
    <w:next w:val="a"/>
    <w:pPr>
      <w:pBdr>
        <w:bottom w:val="single" w:sz="6" w:space="6" w:color="auto"/>
      </w:pBdr>
      <w:spacing w:before="480" w:line="480" w:lineRule="exact"/>
      <w:jc w:val="center"/>
    </w:pPr>
    <w:rPr>
      <w:caps/>
      <w:sz w:val="44"/>
    </w:rPr>
  </w:style>
  <w:style w:type="paragraph" w:customStyle="1" w:styleId="affff0">
    <w:name w:val="部副題"/>
    <w:basedOn w:val="affff"/>
    <w:next w:val="a0"/>
    <w:pPr>
      <w:pBdr>
        <w:bottom w:val="none" w:sz="0" w:space="0" w:color="auto"/>
      </w:pBdr>
      <w:spacing w:before="0" w:after="480" w:line="240" w:lineRule="auto"/>
    </w:pPr>
    <w:rPr>
      <w:i/>
      <w:caps w:val="0"/>
      <w:sz w:val="32"/>
    </w:rPr>
  </w:style>
  <w:style w:type="paragraph" w:customStyle="1" w:styleId="affff1">
    <w:name w:val="副題扉"/>
    <w:basedOn w:val="afffd"/>
    <w:next w:val="a0"/>
    <w:pPr>
      <w:spacing w:before="0" w:after="0"/>
    </w:pPr>
    <w:rPr>
      <w:rFonts w:ascii="Arial" w:eastAsia="ＭＳ ゴシック" w:hAnsi="Arial"/>
      <w:sz w:val="40"/>
    </w:rPr>
  </w:style>
  <w:style w:type="paragraph" w:customStyle="1" w:styleId="affff2">
    <w:name w:val="文書ﾗﾍﾞﾙ"/>
    <w:basedOn w:val="a"/>
    <w:pPr>
      <w:spacing w:before="120" w:after="480" w:line="240" w:lineRule="auto"/>
    </w:pPr>
    <w:rPr>
      <w:sz w:val="32"/>
    </w:rPr>
  </w:style>
  <w:style w:type="character" w:styleId="affff3">
    <w:name w:val="endnote reference"/>
    <w:semiHidden/>
    <w:rPr>
      <w:b/>
      <w:vertAlign w:val="superscript"/>
    </w:rPr>
  </w:style>
  <w:style w:type="paragraph" w:styleId="affff4">
    <w:name w:val="endnote text"/>
    <w:basedOn w:val="afb"/>
    <w:semiHidden/>
  </w:style>
  <w:style w:type="paragraph" w:styleId="affff5">
    <w:name w:val="Body Text Indent"/>
    <w:basedOn w:val="a0"/>
    <w:pPr>
      <w:ind w:left="595"/>
    </w:pPr>
  </w:style>
  <w:style w:type="paragraph" w:customStyle="1" w:styleId="affff6">
    <w:name w:val="本文分離禁止"/>
    <w:basedOn w:val="a0"/>
    <w:pPr>
      <w:keepNext/>
    </w:pPr>
  </w:style>
  <w:style w:type="paragraph" w:styleId="11">
    <w:name w:val="toc 1"/>
    <w:basedOn w:val="a"/>
    <w:semiHidden/>
    <w:pPr>
      <w:tabs>
        <w:tab w:val="right" w:leader="underscore" w:pos="8505"/>
      </w:tabs>
      <w:spacing w:before="170" w:after="60" w:line="240" w:lineRule="auto"/>
    </w:pPr>
    <w:rPr>
      <w:b/>
      <w:sz w:val="36"/>
    </w:rPr>
  </w:style>
  <w:style w:type="paragraph" w:styleId="25">
    <w:name w:val="toc 2"/>
    <w:basedOn w:val="a"/>
    <w:semiHidden/>
    <w:pPr>
      <w:tabs>
        <w:tab w:val="right" w:leader="dot" w:pos="8505"/>
      </w:tabs>
      <w:spacing w:before="100" w:line="240" w:lineRule="auto"/>
      <w:ind w:left="567" w:right="1440"/>
      <w:jc w:val="left"/>
    </w:pPr>
    <w:rPr>
      <w:rFonts w:ascii="Arial" w:eastAsia="ＭＳ ゴシック" w:hAnsi="Arial"/>
      <w:b/>
      <w:sz w:val="28"/>
    </w:rPr>
  </w:style>
  <w:style w:type="paragraph" w:styleId="35">
    <w:name w:val="toc 3"/>
    <w:basedOn w:val="a"/>
    <w:semiHidden/>
    <w:pPr>
      <w:tabs>
        <w:tab w:val="right" w:leader="dot" w:pos="8505"/>
      </w:tabs>
      <w:spacing w:before="100" w:line="240" w:lineRule="auto"/>
      <w:ind w:left="1134" w:right="1440"/>
      <w:jc w:val="left"/>
    </w:pPr>
    <w:rPr>
      <w:rFonts w:ascii="Arial" w:eastAsia="ＭＳ ゴシック" w:hAnsi="Arial"/>
      <w:sz w:val="22"/>
    </w:rPr>
  </w:style>
  <w:style w:type="paragraph" w:styleId="45">
    <w:name w:val="toc 4"/>
    <w:basedOn w:val="a"/>
    <w:semiHidden/>
    <w:pPr>
      <w:tabs>
        <w:tab w:val="right" w:leader="dot" w:pos="8505"/>
      </w:tabs>
      <w:spacing w:before="60" w:after="60" w:line="280" w:lineRule="atLeast"/>
      <w:ind w:left="1418"/>
    </w:pPr>
  </w:style>
  <w:style w:type="paragraph" w:styleId="55">
    <w:name w:val="toc 5"/>
    <w:basedOn w:val="a"/>
    <w:semiHidden/>
    <w:pPr>
      <w:tabs>
        <w:tab w:val="right" w:leader="dot" w:pos="8505"/>
      </w:tabs>
      <w:spacing w:before="60" w:after="60" w:line="280" w:lineRule="atLeast"/>
      <w:ind w:left="1701"/>
    </w:pPr>
  </w:style>
  <w:style w:type="paragraph" w:styleId="61">
    <w:name w:val="toc 6"/>
    <w:basedOn w:val="a"/>
    <w:semiHidden/>
    <w:pPr>
      <w:tabs>
        <w:tab w:val="right" w:leader="dot" w:pos="8505"/>
      </w:tabs>
      <w:spacing w:before="60" w:after="60" w:line="280" w:lineRule="atLeast"/>
      <w:ind w:left="1985"/>
    </w:pPr>
  </w:style>
  <w:style w:type="paragraph" w:styleId="71">
    <w:name w:val="toc 7"/>
    <w:basedOn w:val="a"/>
    <w:semiHidden/>
    <w:pPr>
      <w:tabs>
        <w:tab w:val="right" w:leader="dot" w:pos="8505"/>
      </w:tabs>
      <w:spacing w:before="60" w:after="60" w:line="280" w:lineRule="atLeast"/>
      <w:ind w:left="2268"/>
    </w:pPr>
  </w:style>
  <w:style w:type="paragraph" w:styleId="81">
    <w:name w:val="toc 8"/>
    <w:basedOn w:val="a"/>
    <w:semiHidden/>
    <w:pPr>
      <w:tabs>
        <w:tab w:val="right" w:leader="dot" w:pos="8505"/>
      </w:tabs>
      <w:spacing w:before="60" w:after="60" w:line="280" w:lineRule="atLeast"/>
      <w:ind w:left="2552"/>
    </w:pPr>
  </w:style>
  <w:style w:type="paragraph" w:styleId="91">
    <w:name w:val="toc 9"/>
    <w:basedOn w:val="a"/>
    <w:semiHidden/>
    <w:pPr>
      <w:tabs>
        <w:tab w:val="right" w:leader="dot" w:pos="8505"/>
      </w:tabs>
      <w:spacing w:before="60" w:after="60" w:line="280" w:lineRule="atLeast"/>
      <w:ind w:left="2835"/>
    </w:pPr>
  </w:style>
  <w:style w:type="paragraph" w:customStyle="1" w:styleId="affff7">
    <w:name w:val="目次基準"/>
    <w:basedOn w:val="a"/>
    <w:pPr>
      <w:tabs>
        <w:tab w:val="right" w:leader="dot" w:pos="8505"/>
      </w:tabs>
      <w:spacing w:before="60" w:after="60"/>
      <w:ind w:right="1440"/>
    </w:pPr>
  </w:style>
  <w:style w:type="paragraph" w:customStyle="1" w:styleId="affff8">
    <w:name w:val="要件"/>
    <w:basedOn w:val="a0"/>
    <w:next w:val="a0"/>
    <w:pPr>
      <w:spacing w:before="120"/>
    </w:pPr>
    <w:rPr>
      <w:b/>
      <w:i/>
    </w:rPr>
  </w:style>
  <w:style w:type="character" w:customStyle="1" w:styleId="affff9">
    <w:name w:val="ﾗﾍﾞﾙ"/>
    <w:basedOn w:val="a1"/>
  </w:style>
  <w:style w:type="character" w:customStyle="1" w:styleId="aff">
    <w:name w:val="脚注文字列 (文字)"/>
    <w:link w:val="afe"/>
    <w:uiPriority w:val="99"/>
    <w:rsid w:val="00B50872"/>
    <w:rPr>
      <w:rFonts w:ascii="Century" w:eastAsia="ＭＳ 明朝" w:hAnsi="Century"/>
      <w:kern w:val="20"/>
      <w:sz w:val="18"/>
    </w:rPr>
  </w:style>
  <w:style w:type="paragraph" w:styleId="affffa">
    <w:name w:val="Balloon Text"/>
    <w:basedOn w:val="a"/>
    <w:link w:val="affffb"/>
    <w:uiPriority w:val="99"/>
    <w:semiHidden/>
    <w:unhideWhenUsed/>
    <w:rsid w:val="006E0500"/>
    <w:pPr>
      <w:spacing w:line="240" w:lineRule="auto"/>
    </w:pPr>
    <w:rPr>
      <w:rFonts w:ascii="Arial" w:eastAsia="ＭＳ ゴシック" w:hAnsi="Arial"/>
      <w:sz w:val="18"/>
      <w:szCs w:val="18"/>
    </w:rPr>
  </w:style>
  <w:style w:type="character" w:customStyle="1" w:styleId="affffb">
    <w:name w:val="吹き出し (文字)"/>
    <w:link w:val="affffa"/>
    <w:uiPriority w:val="99"/>
    <w:semiHidden/>
    <w:rsid w:val="006E0500"/>
    <w:rPr>
      <w:rFonts w:ascii="Arial" w:eastAsia="ＭＳ ゴシック" w:hAnsi="Arial" w:cs="Times New Roman"/>
      <w:kern w:val="20"/>
      <w:sz w:val="18"/>
      <w:szCs w:val="18"/>
    </w:rPr>
  </w:style>
  <w:style w:type="character" w:styleId="affffc">
    <w:name w:val="Hyperlink"/>
    <w:uiPriority w:val="99"/>
    <w:unhideWhenUsed/>
    <w:rsid w:val="004D070C"/>
    <w:rPr>
      <w:color w:val="0563C1"/>
      <w:u w:val="single"/>
    </w:rPr>
  </w:style>
  <w:style w:type="table" w:styleId="affffd">
    <w:name w:val="Table Grid"/>
    <w:basedOn w:val="a2"/>
    <w:uiPriority w:val="39"/>
    <w:rsid w:val="00220B8C"/>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163E7"/>
    <w:rPr>
      <w:rFonts w:ascii="Century" w:eastAsia="ＭＳ 明朝" w:hAnsi="Century"/>
      <w:b/>
      <w:kern w:val="20"/>
      <w:sz w:val="18"/>
    </w:rPr>
  </w:style>
  <w:style w:type="paragraph" w:customStyle="1" w:styleId="Default">
    <w:name w:val="Default"/>
    <w:rsid w:val="002D134F"/>
    <w:pPr>
      <w:widowControl w:val="0"/>
      <w:autoSpaceDE w:val="0"/>
      <w:autoSpaceDN w:val="0"/>
      <w:adjustRightInd w:val="0"/>
    </w:pPr>
    <w:rPr>
      <w:rFonts w:ascii="" w:eastAsia="" w:cs=""/>
      <w:color w:val="000000"/>
      <w:sz w:val="24"/>
      <w:szCs w:val="24"/>
    </w:rPr>
  </w:style>
  <w:style w:type="paragraph" w:styleId="affffe">
    <w:name w:val="annotation subject"/>
    <w:basedOn w:val="afff4"/>
    <w:next w:val="afff4"/>
    <w:link w:val="afffff"/>
    <w:uiPriority w:val="99"/>
    <w:semiHidden/>
    <w:unhideWhenUsed/>
    <w:rsid w:val="00D67025"/>
    <w:pPr>
      <w:keepLines w:val="0"/>
      <w:tabs>
        <w:tab w:val="clear" w:pos="187"/>
      </w:tabs>
      <w:spacing w:after="0" w:line="280" w:lineRule="exact"/>
      <w:ind w:left="0" w:firstLine="0"/>
      <w:jc w:val="left"/>
    </w:pPr>
    <w:rPr>
      <w:b/>
      <w:bCs/>
      <w:sz w:val="20"/>
    </w:rPr>
  </w:style>
  <w:style w:type="character" w:customStyle="1" w:styleId="afc">
    <w:name w:val="脚注基準 (文字)"/>
    <w:basedOn w:val="a1"/>
    <w:link w:val="afb"/>
    <w:rsid w:val="00D67025"/>
    <w:rPr>
      <w:rFonts w:ascii="Century" w:eastAsia="ＭＳ 明朝" w:hAnsi="Century"/>
      <w:kern w:val="20"/>
      <w:sz w:val="18"/>
    </w:rPr>
  </w:style>
  <w:style w:type="character" w:customStyle="1" w:styleId="afff5">
    <w:name w:val="コメント文字列 (文字)"/>
    <w:basedOn w:val="afc"/>
    <w:link w:val="afff4"/>
    <w:semiHidden/>
    <w:rsid w:val="00D67025"/>
    <w:rPr>
      <w:rFonts w:ascii="Century" w:eastAsia="ＭＳ 明朝" w:hAnsi="Century"/>
      <w:kern w:val="20"/>
      <w:sz w:val="18"/>
    </w:rPr>
  </w:style>
  <w:style w:type="character" w:customStyle="1" w:styleId="afffff">
    <w:name w:val="コメント内容 (文字)"/>
    <w:basedOn w:val="afff5"/>
    <w:link w:val="affffe"/>
    <w:uiPriority w:val="99"/>
    <w:semiHidden/>
    <w:rsid w:val="00D67025"/>
    <w:rPr>
      <w:rFonts w:ascii="Century" w:eastAsia="ＭＳ 明朝" w:hAnsi="Century"/>
      <w:b/>
      <w:bCs/>
      <w:kern w:val="2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fa@tufs.a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THESI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35F2-2FC4-49B4-B3CE-A2C1B024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THESIS1.DOT</Template>
  <TotalTime>2</TotalTime>
  <Pages>4</Pages>
  <Words>3165</Words>
  <Characters>703</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論文作成テンプレート 1</vt:lpstr>
      <vt:lpstr>論文作成テンプレート 1</vt:lpstr>
    </vt:vector>
  </TitlesOfParts>
  <Company>Microsoft</Company>
  <LinksUpToDate>false</LinksUpToDate>
  <CharactersWithSpaces>3861</CharactersWithSpaces>
  <SharedDoc>false</SharedDoc>
  <HLinks>
    <vt:vector size="6" baseType="variant">
      <vt:variant>
        <vt:i4>6225957</vt:i4>
      </vt:variant>
      <vt:variant>
        <vt:i4>0</vt:i4>
      </vt:variant>
      <vt:variant>
        <vt:i4>0</vt:i4>
      </vt:variant>
      <vt:variant>
        <vt:i4>5</vt:i4>
      </vt:variant>
      <vt:variant>
        <vt:lpwstr>mailto:ifa@tufs.ac.jp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クァドランテ28号 投稿要項</dc:title>
  <dc:subject/>
  <dc:creator>海外事情研究所</dc:creator>
  <cp:keywords/>
  <cp:lastModifiedBy>ifa_dell_129</cp:lastModifiedBy>
  <cp:revision>3</cp:revision>
  <cp:lastPrinted>2025-05-09T04:15:00Z</cp:lastPrinted>
  <dcterms:created xsi:type="dcterms:W3CDTF">2026-05-01T04:15:00Z</dcterms:created>
  <dcterms:modified xsi:type="dcterms:W3CDTF">2026-05-01T04:17:00Z</dcterms:modified>
</cp:coreProperties>
</file>